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19511" w14:textId="77777777" w:rsidR="00000000" w:rsidRDefault="00000000">
      <w:pPr>
        <w:rPr>
          <w:rFonts w:ascii="Georgia" w:eastAsia="Times New Roman" w:hAnsi="Georgia"/>
          <w:lang w:val="ru-RU"/>
        </w:rPr>
      </w:pPr>
      <w:r>
        <w:rPr>
          <w:rFonts w:ascii="Georgia" w:eastAsia="Times New Roman" w:hAnsi="Georgia"/>
          <w:lang w:val="ru-RU"/>
        </w:rPr>
        <w:t>Приказ Министерства образования и науки РК от 13.07.2009 № 338</w:t>
      </w:r>
    </w:p>
    <w:p w14:paraId="7500909A" w14:textId="77777777" w:rsidR="00000000" w:rsidRDefault="00000000">
      <w:pPr>
        <w:pStyle w:val="2"/>
        <w:rPr>
          <w:rFonts w:ascii="Georgia" w:eastAsia="Times New Roman" w:hAnsi="Georgia"/>
          <w:lang w:val="ru-RU"/>
        </w:rPr>
      </w:pPr>
      <w:r>
        <w:rPr>
          <w:rFonts w:ascii="Georgia" w:eastAsia="Times New Roman" w:hAnsi="Georgia"/>
          <w:lang w:val="ru-RU"/>
        </w:rPr>
        <w:t>Об утверждении Типовых квалификационных характеристик должностей педагогов</w:t>
      </w:r>
    </w:p>
    <w:p w14:paraId="31B86593" w14:textId="77777777" w:rsidR="00000000" w:rsidRDefault="00000000">
      <w:pPr>
        <w:pStyle w:val="a5"/>
        <w:jc w:val="center"/>
        <w:divId w:val="1866017513"/>
        <w:rPr>
          <w:lang w:val="ru-RU"/>
        </w:rPr>
      </w:pPr>
      <w:r>
        <w:rPr>
          <w:rFonts w:ascii="Georgia" w:hAnsi="Georgia"/>
          <w:lang w:val="ru-RU"/>
        </w:rPr>
        <w:t>(</w:t>
      </w:r>
      <w:hyperlink r:id="rId4" w:anchor="/document/93/20578/" w:tgtFrame="_self" w:history="1">
        <w:r>
          <w:rPr>
            <w:rStyle w:val="a3"/>
            <w:rFonts w:ascii="Georgia" w:hAnsi="Georgia"/>
            <w:lang w:val="ru-RU"/>
          </w:rPr>
          <w:t>с изменениями и дополнениями по состоянию на 01.05.2023 г.</w:t>
        </w:r>
      </w:hyperlink>
      <w:r>
        <w:rPr>
          <w:rFonts w:ascii="Georgia" w:hAnsi="Georgia"/>
          <w:lang w:val="ru-RU"/>
        </w:rPr>
        <w:t>)</w:t>
      </w:r>
    </w:p>
    <w:p w14:paraId="0A1D752C" w14:textId="77777777" w:rsidR="00000000" w:rsidRDefault="00000000">
      <w:pPr>
        <w:pStyle w:val="a5"/>
        <w:divId w:val="1866017513"/>
        <w:rPr>
          <w:rFonts w:ascii="Georgia" w:hAnsi="Georgia"/>
          <w:lang w:val="ru-RU"/>
        </w:rPr>
      </w:pPr>
      <w:r>
        <w:rPr>
          <w:vertAlign w:val="subscript"/>
          <w:lang w:val="ru-RU"/>
        </w:rPr>
        <w:t>Заголовок изложен в редакции приказа Министра образования и науки РК от 31.03.22 г. № 121</w:t>
      </w:r>
    </w:p>
    <w:p w14:paraId="2724D860" w14:textId="77777777" w:rsidR="00000000" w:rsidRDefault="00000000">
      <w:pPr>
        <w:pStyle w:val="a5"/>
        <w:divId w:val="1866017513"/>
        <w:rPr>
          <w:rFonts w:ascii="Georgia" w:hAnsi="Georgia"/>
          <w:lang w:val="ru-RU"/>
        </w:rPr>
      </w:pPr>
      <w:r>
        <w:rPr>
          <w:rFonts w:ascii="Georgia" w:hAnsi="Georgia"/>
          <w:vertAlign w:val="subscript"/>
          <w:lang w:val="ru-RU"/>
        </w:rPr>
        <w:t>Преамбула - в редакции приказа Министра просвещения РК от 14.04.2023 № 100 (вводится в действие по истечении десяти календарных дней после дня его первого официального опубликования).</w:t>
      </w:r>
    </w:p>
    <w:p w14:paraId="4B8DA7F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 соответствии с подпунктом 34) статьи 5 Закона Республики Казахстан "Об образовании" приказываю:</w:t>
      </w:r>
    </w:p>
    <w:p w14:paraId="1471F824" w14:textId="77777777" w:rsidR="00000000" w:rsidRDefault="00000000">
      <w:pPr>
        <w:pStyle w:val="a5"/>
        <w:divId w:val="1866017513"/>
        <w:rPr>
          <w:rFonts w:ascii="Georgia" w:hAnsi="Georgia"/>
          <w:lang w:val="ru-RU"/>
        </w:rPr>
      </w:pPr>
      <w:r>
        <w:rPr>
          <w:rFonts w:ascii="Georgia" w:hAnsi="Georgia"/>
          <w:vertAlign w:val="subscript"/>
          <w:lang w:val="ru-RU"/>
        </w:rPr>
        <w:t>Пункт 1 изложен в редакции приказа Министра образования и науки РК от 31.03.22 г. № 121</w:t>
      </w:r>
    </w:p>
    <w:p w14:paraId="73493A2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1. Утвердить Типовые квалификационные характеристики должностей педагогов.</w:t>
      </w:r>
    </w:p>
    <w:p w14:paraId="5B4878B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2. Департаменту среднего образования (Санатова М.Т.) в установленном порядке обеспечить государственную регистрацию настоящего приказа в Министерстве юстиции Республики Казахстан.</w:t>
      </w:r>
    </w:p>
    <w:p w14:paraId="064B748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3. Департаментам среднего (Санатова М.Т.), технического и профессионального (Борибеков К.К.), высшего и послевузовского образования (Омирбаев С.М.) довести настоящий приказ до сведения областных, городов Астана и Алматы управлений образования, республиканских подведомственных организаций образования и высших учебных заведений.</w:t>
      </w:r>
    </w:p>
    <w:p w14:paraId="17C1F81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4. Признать утратившими силу приказы Министра образования и науки Республики Казахстан:</w:t>
      </w:r>
    </w:p>
    <w:p w14:paraId="075697A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от 12 февраля 2008 года № 61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Республики Казахстан за № 5168, опубликован в "Юридической газете" от 11 февраля 2009 года, № 21);</w:t>
      </w:r>
    </w:p>
    <w:p w14:paraId="200444E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от 20 марта 2009 года № 128"О внесении изменений и дополнения в приказ Министра образования и науки Республики Казахстан от 12 февраля 2008 года № 61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Республики Казахстан за № 5615).</w:t>
      </w:r>
    </w:p>
    <w:p w14:paraId="5ED3E89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5. Контроль за исполнением настоящего приказа возложить на вице-министра Шамшидинову К.Н.</w:t>
      </w:r>
    </w:p>
    <w:p w14:paraId="028FF70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6. Настоящий приказ вводится в действие по истечении десяти календарных дней после официального опубликования.</w:t>
      </w:r>
    </w:p>
    <w:p w14:paraId="68048428" w14:textId="77777777" w:rsidR="00000000" w:rsidRDefault="00000000">
      <w:pPr>
        <w:pStyle w:val="a5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Министр</w:t>
      </w:r>
      <w:r>
        <w:rPr>
          <w:rFonts w:ascii="Georgia" w:hAnsi="Georgia"/>
          <w:b/>
          <w:bCs/>
          <w:lang w:val="ru-RU"/>
        </w:rPr>
        <w:br/>
      </w:r>
      <w:r>
        <w:rPr>
          <w:rStyle w:val="a6"/>
          <w:rFonts w:ascii="Georgia" w:hAnsi="Georgia"/>
          <w:lang w:val="ru-RU"/>
        </w:rPr>
        <w:t>Ж. Туймебаев</w:t>
      </w:r>
    </w:p>
    <w:p w14:paraId="104EF0B7" w14:textId="77777777" w:rsidR="00000000" w:rsidRDefault="00000000">
      <w:pPr>
        <w:pStyle w:val="a5"/>
        <w:jc w:val="right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СОГЛАСОВАНО</w:t>
      </w:r>
      <w:r>
        <w:rPr>
          <w:rFonts w:ascii="Georgia" w:hAnsi="Georgia"/>
          <w:lang w:val="ru-RU"/>
        </w:rPr>
        <w:br/>
        <w:t>Министр труда и социальной</w:t>
      </w:r>
      <w:r>
        <w:rPr>
          <w:rFonts w:ascii="Georgia" w:hAnsi="Georgia"/>
          <w:lang w:val="ru-RU"/>
        </w:rPr>
        <w:br/>
        <w:t>защиты населения</w:t>
      </w:r>
      <w:r>
        <w:rPr>
          <w:rFonts w:ascii="Georgia" w:hAnsi="Georgia"/>
          <w:lang w:val="ru-RU"/>
        </w:rPr>
        <w:br/>
        <w:t>Республики Казахстан</w:t>
      </w:r>
      <w:r>
        <w:rPr>
          <w:rFonts w:ascii="Georgia" w:hAnsi="Georgia"/>
          <w:lang w:val="ru-RU"/>
        </w:rPr>
        <w:br/>
        <w:t>___________ Г. Абдыкаликова</w:t>
      </w:r>
      <w:r>
        <w:rPr>
          <w:rFonts w:ascii="Georgia" w:hAnsi="Georgia"/>
          <w:lang w:val="ru-RU"/>
        </w:rPr>
        <w:br/>
        <w:t>от 7 августа 2009 года</w:t>
      </w:r>
    </w:p>
    <w:p w14:paraId="3F756277" w14:textId="77777777" w:rsidR="00000000" w:rsidRDefault="00000000">
      <w:pPr>
        <w:pStyle w:val="a5"/>
        <w:divId w:val="1866017513"/>
        <w:rPr>
          <w:rFonts w:ascii="Georgia" w:hAnsi="Georgia"/>
          <w:lang w:val="ru-RU"/>
        </w:rPr>
      </w:pPr>
      <w:r>
        <w:rPr>
          <w:rFonts w:ascii="Georgia" w:hAnsi="Georgia"/>
          <w:vertAlign w:val="subscript"/>
          <w:lang w:val="ru-RU"/>
        </w:rPr>
        <w:t>Типовые квалификационные характеристики должностей педагогов изложены в редакции приказа Министра образования и науки РК от 30.04.20 г. № 169; приказа Министра образования и науки РК от 31.03.22 г. № 121</w:t>
      </w:r>
    </w:p>
    <w:p w14:paraId="154F3BBC" w14:textId="77777777" w:rsidR="00000000" w:rsidRDefault="00000000">
      <w:pPr>
        <w:pStyle w:val="a5"/>
        <w:jc w:val="right"/>
        <w:divId w:val="1866017513"/>
        <w:rPr>
          <w:lang w:val="ru-RU"/>
        </w:rPr>
      </w:pPr>
      <w:r>
        <w:rPr>
          <w:rFonts w:ascii="Georgia" w:hAnsi="Georgia"/>
          <w:lang w:val="ru-RU"/>
        </w:rPr>
        <w:t>Утверждены</w:t>
      </w:r>
      <w:r>
        <w:rPr>
          <w:rFonts w:ascii="Georgia" w:hAnsi="Georgia"/>
          <w:lang w:val="ru-RU"/>
        </w:rPr>
        <w:br/>
        <w:t>приказом Министра образования и науки</w:t>
      </w:r>
      <w:r>
        <w:rPr>
          <w:rFonts w:ascii="Georgia" w:hAnsi="Georgia"/>
          <w:lang w:val="ru-RU"/>
        </w:rPr>
        <w:br/>
        <w:t>Республики Казахстан</w:t>
      </w:r>
      <w:r>
        <w:rPr>
          <w:rFonts w:ascii="Georgia" w:hAnsi="Georgia"/>
          <w:lang w:val="ru-RU"/>
        </w:rPr>
        <w:br/>
        <w:t>от 13 июля 2009 года № 338</w:t>
      </w:r>
    </w:p>
    <w:p w14:paraId="1BB3603C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Типовые квалификационные характеристики должностей педагогов</w:t>
      </w:r>
    </w:p>
    <w:p w14:paraId="4B7F9578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Глава 1. Введение</w:t>
      </w:r>
    </w:p>
    <w:p w14:paraId="7895F4D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1. Настоящие Типовые квалификационные характеристики должностей педагогов разработаны в соответствии с Законом Республики Казахстан "Об образовании" и обязательны для применения организациями дошкольного, начального, основного среднего и общего среднего, технического и профессионального (послесреднего), специального, специализированного, дополнительного образования независимо от формы собственности, ведомственной подчиненности и организационно-правовой формы.</w:t>
      </w:r>
    </w:p>
    <w:p w14:paraId="2BDF74B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2. Типовые квалификационные характеристики должностей педагогов (далее – Характеристики) организаций образования служат основой при:</w:t>
      </w:r>
    </w:p>
    <w:p w14:paraId="368D4D6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составлении положений о структурных подразделениях, определяющих их роль и место в организациях образования;</w:t>
      </w:r>
    </w:p>
    <w:p w14:paraId="65DF0F6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разработке должностных инструкций педагогов, закрепляющих их обязанности, права и ответственность;</w:t>
      </w:r>
    </w:p>
    <w:p w14:paraId="395DE77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подборе и расстановке кадров, при осуществлении контроля за правильностью их использования;</w:t>
      </w:r>
    </w:p>
    <w:p w14:paraId="628570E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проведении процедуры присвоения (подтверждения) квалификационной категории, аттестации педагогов организаций образования.</w:t>
      </w:r>
    </w:p>
    <w:p w14:paraId="344A5D3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3. Наименования должностей педагогов в штатном расписании организаций образования должны соответствовать должностям, предусмотренным настоящими Характеристиками.</w:t>
      </w:r>
    </w:p>
    <w:p w14:paraId="23E6B90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4. По должностям специалистов (главного бухгалтера, главного инженера, бухгалтера, инженера, экономиста и иные) должностные обязанности и требования к знаниям определяются на основе общих для всех сфер деятельности квалификационных характеристик, утвержденных в установленном законодательством порядке.</w:t>
      </w:r>
    </w:p>
    <w:p w14:paraId="65554EA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 xml:space="preserve">5. Квалификационные категории руководителей, педагогов организаций образования, методистов организаций образования и методических центров (кабинетов) устанавливаются управлениями образования в соответствии с </w:t>
      </w:r>
      <w:r>
        <w:rPr>
          <w:rFonts w:ascii="Georgia" w:hAnsi="Georgia"/>
          <w:lang w:val="ru-RU"/>
        </w:rPr>
        <w:lastRenderedPageBreak/>
        <w:t>приказом Министра образования и науки Республики Казахстан от 27 января 2016 года №83 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№ 13317).</w:t>
      </w:r>
    </w:p>
    <w:p w14:paraId="14B677D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6. Характеристики разработаны уполномоченным органом в области образования.</w:t>
      </w:r>
    </w:p>
    <w:p w14:paraId="371F5409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Раздел 1. Типовые Квалификационные характеристики должностей педагогов системы дошкольного воспитания и обучения, начального, основного среднего и общего среднего образования,</w:t>
      </w:r>
      <w:r>
        <w:rPr>
          <w:rFonts w:ascii="Georgia" w:hAnsi="Georgia"/>
          <w:b/>
          <w:bCs/>
          <w:lang w:val="ru-RU"/>
        </w:rPr>
        <w:br/>
      </w:r>
      <w:r>
        <w:rPr>
          <w:rStyle w:val="a6"/>
          <w:rFonts w:ascii="Georgia" w:hAnsi="Georgia"/>
          <w:lang w:val="ru-RU"/>
        </w:rPr>
        <w:t>специальных организаций и организаций дополнительного образования</w:t>
      </w:r>
    </w:p>
    <w:p w14:paraId="47E79F35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Глава 2. Дошкольное воспитание и обучение</w:t>
      </w:r>
    </w:p>
    <w:p w14:paraId="1BD3881A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1. Руководитель организации дошкольного воспитания и обучения</w:t>
      </w:r>
    </w:p>
    <w:p w14:paraId="1D190ABD" w14:textId="77777777" w:rsidR="00000000" w:rsidRDefault="00000000">
      <w:pPr>
        <w:pStyle w:val="a5"/>
        <w:divId w:val="1866017513"/>
        <w:rPr>
          <w:rFonts w:ascii="Georgia" w:hAnsi="Georgia"/>
          <w:lang w:val="ru-RU"/>
        </w:rPr>
      </w:pPr>
      <w:r>
        <w:rPr>
          <w:rFonts w:ascii="Georgia" w:hAnsi="Georgia"/>
          <w:vertAlign w:val="subscript"/>
          <w:lang w:val="ru-RU"/>
        </w:rPr>
        <w:t>Пункт 7 с изменением, внесенным приказом Министра просвещения РК от 14.04.2023 № 100 (вводится в действие по истечении десяти календарных дней после дня его первого официального опубликования).</w:t>
      </w:r>
    </w:p>
    <w:p w14:paraId="64BDBE7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7. Должностные обязанности:</w:t>
      </w:r>
    </w:p>
    <w:p w14:paraId="5E40B1D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деятельностью организации дошкольного воспитания и обучения (далее – ДО) в соответствии с нормативными правовыми актами;</w:t>
      </w:r>
    </w:p>
    <w:p w14:paraId="72F3AAC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работой педагогического совета;</w:t>
      </w:r>
    </w:p>
    <w:p w14:paraId="08EB38B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совместно с педагогическим советом в установленном порядке организует разработку и утверждение рабочих учебных планов, дополнительных дошкольных образовательных программ, учебно-методических комплексов, контролирует соблюдение правил внутреннего распорядка;</w:t>
      </w:r>
    </w:p>
    <w:p w14:paraId="42EB5C6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реализацию типовой учебной программы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 в Реестре государственной регистрации нормативных правовых актов № 14235) (далее – Типовая учебная программа дошкольного воспитания и обучения), в соответствии с государственным общеобязательным стандартом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утвержденным приказом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№ 29031) (далее – государственный общеобязательный стандарт образования);</w:t>
      </w:r>
    </w:p>
    <w:p w14:paraId="5A43F34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создает условия безопасности жизни и здоровья воспитанников и работников организации во время воспитательно-образовательного процесса;</w:t>
      </w:r>
    </w:p>
    <w:p w14:paraId="7BD8657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потребностями;</w:t>
      </w:r>
    </w:p>
    <w:p w14:paraId="37B9B0C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создает условия для организации воспитания и обучения детей с особыми образовательными потребностями;</w:t>
      </w:r>
    </w:p>
    <w:p w14:paraId="69BF38E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определяет структуру управления организацией, решает финансовые, хозяйственные, научные, методические и иные вопросы;</w:t>
      </w:r>
    </w:p>
    <w:p w14:paraId="67F7C14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формирует контингент воспитанников, обеспечивает их социальную защиту;</w:t>
      </w:r>
    </w:p>
    <w:p w14:paraId="26BD965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содействует деятельности методических объединений;</w:t>
      </w:r>
    </w:p>
    <w:p w14:paraId="523D0BC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условия для организации питания и медицинского обслуживания детей, укрепления и охраны здоровья воспитанников;</w:t>
      </w:r>
    </w:p>
    <w:p w14:paraId="0AFA97E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распоряжается имуществом и средствами организации дошкольного воспитания и обучения в установленном законодательством порядке, представляет ежегодный отчет о поступлениях и расходовании финансовых средств;</w:t>
      </w:r>
    </w:p>
    <w:p w14:paraId="4AA2705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учет, сохранность и укрепление учебно-материальной базы, соблюдение правил санитарно-гигиенического режима, по безопасности и охране труда;</w:t>
      </w:r>
    </w:p>
    <w:p w14:paraId="54BD1B1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связь с общественностью, организациями, взаимодействие с родителями (лицами, их заменяющими);</w:t>
      </w:r>
    </w:p>
    <w:p w14:paraId="75C4240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подбор и расстановку педагогических кадров и вспомогательного персонала, разрабатывает должностные инструкции работников;</w:t>
      </w:r>
    </w:p>
    <w:p w14:paraId="00A6297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создает условия для повышения квалификации педагогов и других работников;</w:t>
      </w:r>
    </w:p>
    <w:p w14:paraId="01923BE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подготовку и представление отчетности о деятельности организации;</w:t>
      </w:r>
    </w:p>
    <w:p w14:paraId="6211268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8. Должен знать:</w:t>
      </w:r>
    </w:p>
    <w:p w14:paraId="46FFAF9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государственном имуществе" и иные нормативные правовые акты, определяющие направления и перспективы развития образования;</w:t>
      </w:r>
    </w:p>
    <w:p w14:paraId="5A001B5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психологии, социологии;</w:t>
      </w:r>
    </w:p>
    <w:p w14:paraId="51255FC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образования, достижения педагогической науки и практики;</w:t>
      </w:r>
    </w:p>
    <w:p w14:paraId="21D8FFB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 в соответствии с приказом Министра образования и науки Республики Казахстан от 11 мая 2020 года № 190 "О некоторых вопросах педагогической этики" (зарегистрирован в Реестре государственной регистрации нормативных правовых актов № 20619) (далее – нормы педагогической этики);</w:t>
      </w:r>
    </w:p>
    <w:p w14:paraId="1CD794F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 xml:space="preserve">санитарные правила и нормы в соответствии с приказом Министра здравоохранения Республики Казахстан от 5 августа 2021 года № </w:t>
      </w:r>
      <w:r>
        <w:rPr>
          <w:rFonts w:ascii="Cambria" w:hAnsi="Cambria" w:cs="Cambria"/>
          <w:lang w:val="ru-RU"/>
        </w:rPr>
        <w:t>Қ</w:t>
      </w:r>
      <w:r>
        <w:rPr>
          <w:rFonts w:ascii="Georgia" w:hAnsi="Georgia" w:cs="Georgia"/>
          <w:lang w:val="ru-RU"/>
        </w:rPr>
        <w:t>Р</w:t>
      </w:r>
      <w:r>
        <w:rPr>
          <w:rFonts w:ascii="Georgia" w:hAnsi="Georgia"/>
          <w:lang w:val="ru-RU"/>
        </w:rPr>
        <w:t xml:space="preserve"> </w:t>
      </w:r>
      <w:r>
        <w:rPr>
          <w:rFonts w:ascii="Georgia" w:hAnsi="Georgia" w:cs="Georgia"/>
          <w:lang w:val="ru-RU"/>
        </w:rPr>
        <w:t>ДСМ</w:t>
      </w:r>
      <w:r>
        <w:rPr>
          <w:rFonts w:ascii="Georgia" w:hAnsi="Georgia"/>
          <w:lang w:val="ru-RU"/>
        </w:rPr>
        <w:t>-76 "</w:t>
      </w:r>
      <w:r>
        <w:rPr>
          <w:rFonts w:ascii="Georgia" w:hAnsi="Georgia" w:cs="Georgia"/>
          <w:lang w:val="ru-RU"/>
        </w:rPr>
        <w:t>Об</w:t>
      </w:r>
      <w:r>
        <w:rPr>
          <w:rFonts w:ascii="Georgia" w:hAnsi="Georgia"/>
          <w:lang w:val="ru-RU"/>
        </w:rPr>
        <w:t xml:space="preserve"> </w:t>
      </w:r>
      <w:r>
        <w:rPr>
          <w:rFonts w:ascii="Georgia" w:hAnsi="Georgia" w:cs="Georgia"/>
          <w:lang w:val="ru-RU"/>
        </w:rPr>
        <w:t>утверждении</w:t>
      </w:r>
      <w:r>
        <w:rPr>
          <w:rFonts w:ascii="Georgia" w:hAnsi="Georgia"/>
          <w:lang w:val="ru-RU"/>
        </w:rPr>
        <w:t xml:space="preserve"> </w:t>
      </w:r>
      <w:r>
        <w:rPr>
          <w:rFonts w:ascii="Georgia" w:hAnsi="Georgia" w:cs="Georgia"/>
          <w:lang w:val="ru-RU"/>
        </w:rPr>
        <w:t>Санитарных</w:t>
      </w:r>
      <w:r>
        <w:rPr>
          <w:rFonts w:ascii="Georgia" w:hAnsi="Georgia"/>
          <w:lang w:val="ru-RU"/>
        </w:rPr>
        <w:t xml:space="preserve"> </w:t>
      </w:r>
      <w:r>
        <w:rPr>
          <w:rFonts w:ascii="Georgia" w:hAnsi="Georgia" w:cs="Georgia"/>
          <w:lang w:val="ru-RU"/>
        </w:rPr>
        <w:t>правил</w:t>
      </w:r>
      <w:r>
        <w:rPr>
          <w:rFonts w:ascii="Georgia" w:hAnsi="Georgia"/>
          <w:lang w:val="ru-RU"/>
        </w:rPr>
        <w:t xml:space="preserve"> "</w:t>
      </w:r>
      <w:r>
        <w:rPr>
          <w:rFonts w:ascii="Georgia" w:hAnsi="Georgia" w:cs="Georgia"/>
          <w:lang w:val="ru-RU"/>
        </w:rPr>
        <w:t>Санитарно</w:t>
      </w:r>
      <w:r>
        <w:rPr>
          <w:rFonts w:ascii="Georgia" w:hAnsi="Georgia"/>
          <w:lang w:val="ru-RU"/>
        </w:rPr>
        <w:t>-</w:t>
      </w:r>
      <w:r>
        <w:rPr>
          <w:rFonts w:ascii="Georgia" w:hAnsi="Georgia" w:cs="Georgia"/>
          <w:lang w:val="ru-RU"/>
        </w:rPr>
        <w:t>эпидемиологические</w:t>
      </w:r>
      <w:r>
        <w:rPr>
          <w:rFonts w:ascii="Georgia" w:hAnsi="Georgia"/>
          <w:lang w:val="ru-RU"/>
        </w:rPr>
        <w:t xml:space="preserve"> </w:t>
      </w:r>
      <w:r>
        <w:rPr>
          <w:rFonts w:ascii="Georgia" w:hAnsi="Georgia" w:cs="Georgia"/>
          <w:lang w:val="ru-RU"/>
        </w:rPr>
        <w:t>требования</w:t>
      </w:r>
      <w:r>
        <w:rPr>
          <w:rFonts w:ascii="Georgia" w:hAnsi="Georgia"/>
          <w:lang w:val="ru-RU"/>
        </w:rPr>
        <w:t xml:space="preserve"> </w:t>
      </w:r>
      <w:r>
        <w:rPr>
          <w:rFonts w:ascii="Georgia" w:hAnsi="Georgia" w:cs="Georgia"/>
          <w:lang w:val="ru-RU"/>
        </w:rPr>
        <w:t>к</w:t>
      </w:r>
      <w:r>
        <w:rPr>
          <w:rFonts w:ascii="Georgia" w:hAnsi="Georgia"/>
          <w:lang w:val="ru-RU"/>
        </w:rPr>
        <w:t xml:space="preserve"> объектам образования" (зарегистрирован в Реестре государственной регистрации нормативных правовых актов № 23890) (далее – санитарные правила и нормы);</w:t>
      </w:r>
    </w:p>
    <w:p w14:paraId="157B382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компьютерная грамотность, информационно-коммуникационная технология;</w:t>
      </w:r>
    </w:p>
    <w:p w14:paraId="3326EBC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экономики, финансово-хозяйственной деятельности;</w:t>
      </w:r>
    </w:p>
    <w:p w14:paraId="772F9AB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трудового законодательства;</w:t>
      </w:r>
    </w:p>
    <w:p w14:paraId="78502B0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внутреннего трудового распорядка, безопасности и охраны труда, противопожарной защиты.</w:t>
      </w:r>
    </w:p>
    <w:p w14:paraId="368EF0B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9. Требования к квалификации:</w:t>
      </w:r>
    </w:p>
    <w:p w14:paraId="24B5D2E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(послевузовское)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педагогический стаж работы пять лет, из них последних два года стажа в дошкольной организации, для сельской местности – три года, из них последний год в дошкольной организации;</w:t>
      </w:r>
    </w:p>
    <w:p w14:paraId="6E69D99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наличие первой или высшей квалификационной категории педагога, или квалификации педагога – эксперта или педагога – исследователя, или педагога – мастера;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"руководитель-лидер";</w:t>
      </w:r>
    </w:p>
    <w:p w14:paraId="6DCE3E1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стаж работы не менее пяти лет в должности государственного служащего по направлению деятельности в области образования и науки, в должности руководителя организаций технического и профессионального, послесреднего образования или высшего и (или) послевузовского образования с наличием педагогического образования за исключением норм абзаца 3 настоящего пункта;</w:t>
      </w:r>
    </w:p>
    <w:p w14:paraId="1C31D5E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для руководителя (заведующей) специальной дошкольной организации требование к квалификации:</w:t>
      </w:r>
    </w:p>
    <w:p w14:paraId="3EE799A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(послевузовское) педагогическое образование по направлению "Специальное образование", или иное профессиональное образование по соответствующему профилю, или документ, подтверждающий педагогическую переподготовку, или сертификат о прохождении курсов повышения квалификации; педагогический стаж работы 3 года, из них один год стажа в дошкольной организации;</w:t>
      </w:r>
    </w:p>
    <w:p w14:paraId="55FF090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наличие первой или высшей квалификационной категории педагога, или педагога – эксперта или педагога – исследователя, или педагога – мастера.</w:t>
      </w:r>
    </w:p>
    <w:p w14:paraId="340AAF42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2. Методист организации дошкольного воспитания и обучения</w:t>
      </w:r>
    </w:p>
    <w:p w14:paraId="18F23CA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10. Должностные обязанности:</w:t>
      </w:r>
    </w:p>
    <w:p w14:paraId="200DF66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организует методическое обеспечение деятельности организации образования;</w:t>
      </w:r>
    </w:p>
    <w:p w14:paraId="52B2096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составляет учебные, учебно-тематические планы и программы;</w:t>
      </w:r>
    </w:p>
    <w:p w14:paraId="131ED12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выборе (разработке) образовательных программ для детей;</w:t>
      </w:r>
    </w:p>
    <w:p w14:paraId="204A121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составляет сетку занятий по возрастным группам;</w:t>
      </w:r>
    </w:p>
    <w:p w14:paraId="54A3F4A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помощь в определении содержания, форм, методов и средств обучения и воспитания;</w:t>
      </w:r>
    </w:p>
    <w:p w14:paraId="30EDD31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разработку, рецензирование и подготовку к утверждению учебно-методической документации, пособий;</w:t>
      </w:r>
    </w:p>
    <w:p w14:paraId="2EC8993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выявление, изучение, распространение и внедрение инновационного педагогического опыта;</w:t>
      </w:r>
    </w:p>
    <w:p w14:paraId="60AB784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комплектование групп учебными пособиями, играми, игрушками;</w:t>
      </w:r>
    </w:p>
    <w:p w14:paraId="2D3106D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анализирует состояние учебно-методической и воспитательной работы;</w:t>
      </w:r>
    </w:p>
    <w:p w14:paraId="4CE04CE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</w:p>
    <w:p w14:paraId="53F3423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формирует банк данных учебно-педагогической и методической литературы, своевременно оформляет учетную и отчетную документацию;</w:t>
      </w:r>
    </w:p>
    <w:p w14:paraId="363FFAF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взаимодействие воспитателей, психолога, логопеда, музыкального руководителя, других специалистов организации;</w:t>
      </w:r>
    </w:p>
    <w:p w14:paraId="4F8BBE6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деятельность службы психолого-педагогического сопровождения детей с особыми образовательными потребностями;</w:t>
      </w:r>
    </w:p>
    <w:p w14:paraId="3F146C1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вносит рекомендации по подбору кадров на должности воспитателей, их помощников и их поощрении;</w:t>
      </w:r>
    </w:p>
    <w:p w14:paraId="0D8416D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14:paraId="1F6DC19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11. Должен знать:</w:t>
      </w:r>
    </w:p>
    <w:p w14:paraId="50A8F5F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определяющие направления и перспективы развития образования;</w:t>
      </w:r>
    </w:p>
    <w:p w14:paraId="7CF076A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образования;</w:t>
      </w:r>
    </w:p>
    <w:p w14:paraId="30046C1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принципы дидактики, основы педагогики, психологии, общие и частные методики воспитания и обучения;</w:t>
      </w:r>
    </w:p>
    <w:p w14:paraId="34B3613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60A5FB1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нормы;</w:t>
      </w:r>
    </w:p>
    <w:p w14:paraId="5A9E4EF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принципы систематизации методических и информационных материалов.</w:t>
      </w:r>
    </w:p>
    <w:p w14:paraId="06490B2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12. Требования к квалификации:</w:t>
      </w:r>
    </w:p>
    <w:p w14:paraId="3B3D25A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по профилю без предъявления требований к стажу работы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– не менее 3 лет, для сельской местности – не менее 1 года;</w:t>
      </w:r>
    </w:p>
    <w:p w14:paraId="33D9DBF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– не менее 5 лет, для сельской местности – не менее 3 лет;</w:t>
      </w:r>
    </w:p>
    <w:p w14:paraId="47D7A4C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– не менее 5 лет, для сельской местности – не менее 3 лет.</w:t>
      </w:r>
    </w:p>
    <w:p w14:paraId="36DA877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13. Требования к квалификации с определением профессиональных компетенций:</w:t>
      </w:r>
    </w:p>
    <w:p w14:paraId="788CD4F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"педагог":</w:t>
      </w:r>
    </w:p>
    <w:p w14:paraId="4DD42DE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методисту ДО: знать содержание и структуру Типового учебного плана, Типовой учебной программы, методику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14:paraId="5FF0D24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годовой план и организовывать методическую работу в ДО;</w:t>
      </w:r>
    </w:p>
    <w:p w14:paraId="34C0AB5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проводить мониторинг качества развития умений и навыков детей;</w:t>
      </w:r>
    </w:p>
    <w:p w14:paraId="5E79FA8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организовывать мероприятия на уровне организации образования; пользоваться информационно-коммуникационными технологиями;</w:t>
      </w:r>
    </w:p>
    <w:p w14:paraId="088BEEC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"педагог-модератор":</w:t>
      </w:r>
    </w:p>
    <w:p w14:paraId="7B54C9F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квалификации "педагог", а также:</w:t>
      </w:r>
    </w:p>
    <w:p w14:paraId="7ED5225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знать методику дошкольного воспитания и обучения;</w:t>
      </w:r>
    </w:p>
    <w:p w14:paraId="5192FEC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годовой план и циклограмму;</w:t>
      </w:r>
    </w:p>
    <w:p w14:paraId="0F45FC4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инновационные методики и технологии;</w:t>
      </w:r>
    </w:p>
    <w:p w14:paraId="0AEC08A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организовывать работу методических объединений, подготовку и проведение семинаров, конференций;</w:t>
      </w:r>
    </w:p>
    <w:p w14:paraId="1C14FF3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оказывать методическую помощь педагогам по применению инновационных технологий в практике;</w:t>
      </w:r>
    </w:p>
    <w:p w14:paraId="6C8F567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повышать свою профессиональную квалификацию;</w:t>
      </w:r>
    </w:p>
    <w:p w14:paraId="51F5E92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информационно-коммуникационными технологиями;</w:t>
      </w:r>
    </w:p>
    <w:p w14:paraId="61FD6A3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"педагог-эксперт":</w:t>
      </w:r>
    </w:p>
    <w:p w14:paraId="51E1521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квалификации "педагог-модератор", а также:</w:t>
      </w:r>
    </w:p>
    <w:p w14:paraId="4C1640F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составлять годовой план и циклограммы;</w:t>
      </w:r>
    </w:p>
    <w:p w14:paraId="0CC67DE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анализировать организацию образовательного процесса;</w:t>
      </w:r>
    </w:p>
    <w:p w14:paraId="35D8AF4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участие воспитателей в районных, городских профессиональных конкурсах;</w:t>
      </w:r>
    </w:p>
    <w:p w14:paraId="54CA198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организовывать работу методических объединений, педагогических советов, семинаров, конференции;</w:t>
      </w:r>
    </w:p>
    <w:p w14:paraId="68413F5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организовывать повышение квалификации педагогов;</w:t>
      </w:r>
    </w:p>
    <w:p w14:paraId="2A28699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собственный и опыт педагогов организации на уровне района/города, пользоваться информационно-коммуникационными технологиями;</w:t>
      </w:r>
    </w:p>
    <w:p w14:paraId="6B669B8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"педагог-исследователь":</w:t>
      </w:r>
    </w:p>
    <w:p w14:paraId="5A6A025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квалификации "педагог-эксперт", а также:</w:t>
      </w:r>
    </w:p>
    <w:p w14:paraId="2FE9356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деятельности районных, городских методических объединений, семинаров, конференций;</w:t>
      </w:r>
    </w:p>
    <w:p w14:paraId="20B269D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развивать исследовательскую компетентность педагогов;</w:t>
      </w:r>
    </w:p>
    <w:p w14:paraId="77922FA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участие педагогов в городских, областных конкурсах;</w:t>
      </w:r>
    </w:p>
    <w:p w14:paraId="3E3ABA0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представлять опыт методической работы на районном, городском и областном уровнях;</w:t>
      </w:r>
    </w:p>
    <w:p w14:paraId="6DFFD71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практиковать наставничество;</w:t>
      </w:r>
    </w:p>
    <w:p w14:paraId="0AEB75C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развивать навыки публичных выступлений и взаимодействия с аудиторией;</w:t>
      </w:r>
    </w:p>
    <w:p w14:paraId="061341C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творческий поиск применения современных методик воспитания и обучения детей дошкольного возраста;</w:t>
      </w:r>
    </w:p>
    <w:p w14:paraId="2BCEE58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методические разработки по дошкольному воспитанию и обучению, получивших одобрение на областном учебно-методическом совете;</w:t>
      </w:r>
    </w:p>
    <w:p w14:paraId="3B493AE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"педагог-мастер":</w:t>
      </w:r>
    </w:p>
    <w:p w14:paraId="036559E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квалификации "педагог-исследователь", а также:</w:t>
      </w:r>
    </w:p>
    <w:p w14:paraId="6235DBC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деятельности методических семинаров и конференций республиканского и международного уровней;</w:t>
      </w:r>
    </w:p>
    <w:p w14:paraId="473DA00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разрабатывать учебные программы, методики обучения, воспитания;</w:t>
      </w:r>
    </w:p>
    <w:p w14:paraId="22324AD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участие воспитателей в областных, республиканских конкурсах;</w:t>
      </w:r>
    </w:p>
    <w:p w14:paraId="7E6D3F4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практиковать наставничество и определять стратегию развития в педагогическом сообществе;</w:t>
      </w:r>
    </w:p>
    <w:p w14:paraId="4021F46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методические материалы, получивших одобрение на областном учебно-методическом совете и Республиканским учебно-методическим советом (далее – РУМС);</w:t>
      </w:r>
    </w:p>
    <w:p w14:paraId="71A9799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развитие навыков научного проектирования;</w:t>
      </w:r>
    </w:p>
    <w:p w14:paraId="0DA9965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конкурсов.</w:t>
      </w:r>
    </w:p>
    <w:p w14:paraId="3DF8E8A9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3. Музыкальный руководитель организации дошкольного воспитания и обучения</w:t>
      </w:r>
    </w:p>
    <w:p w14:paraId="1102749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14. Должностные обязанности:</w:t>
      </w:r>
    </w:p>
    <w:p w14:paraId="263E71A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обучения;</w:t>
      </w:r>
    </w:p>
    <w:p w14:paraId="449A2BF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и проводит музыкальные занятия, детские праздники и иные культурно-массовые мероприятия, выявляет музыкально одаренных детей, проводит индивидуальную работу с детьми;</w:t>
      </w:r>
    </w:p>
    <w:p w14:paraId="699593F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принимает участие в организации игровой деятельности детей, проводит различные музыкально-дидактические игры;</w:t>
      </w:r>
    </w:p>
    <w:p w14:paraId="2A59965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подготовке педагогических советов, работе методических объединений;</w:t>
      </w:r>
    </w:p>
    <w:p w14:paraId="49EA336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внедряет инновационный педагогический опыт в практику работы с детьми;</w:t>
      </w:r>
    </w:p>
    <w:p w14:paraId="38C279B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консультирует родителей и воспитателей по вопросам музыкального воспитания детей.</w:t>
      </w:r>
    </w:p>
    <w:p w14:paraId="17C43B0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15. Должен знать:</w:t>
      </w:r>
    </w:p>
    <w:p w14:paraId="5E190AF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определяющие направления и перспективы развития образования;</w:t>
      </w:r>
    </w:p>
    <w:p w14:paraId="01C702B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образования;</w:t>
      </w:r>
    </w:p>
    <w:p w14:paraId="4ABF336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24235D2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музыкальные произведения детского репертуара, методику музыкального воспитания;</w:t>
      </w:r>
    </w:p>
    <w:p w14:paraId="7BBA234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14:paraId="2EE8EAE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16. Требования к квалификации:</w:t>
      </w:r>
    </w:p>
    <w:p w14:paraId="3889A1E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или техническое и профессиональное педагогическое или музыкальное образование, или документ, подтверждающий педагогическую переподготовку, без предъявления требований к стажу работы;</w:t>
      </w:r>
    </w:p>
    <w:p w14:paraId="1313DA0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или среднего уровня квалификации стаж работы для педагога-модератора не менее 3 лет, педагога-эксперта – 4 года, педагога-исследователя – 5 лет и (или) при наличии высшего уровня квалификации стаж работы для педагога-мастера – 5 лет.</w:t>
      </w:r>
    </w:p>
    <w:p w14:paraId="7BA1101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17. Требования к квалификации с определением профессиональных компетенций:</w:t>
      </w:r>
    </w:p>
    <w:p w14:paraId="6CF34DB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"педагог":</w:t>
      </w:r>
    </w:p>
    <w:p w14:paraId="4CF9865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14:paraId="1BA403F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"педагог-модератор":</w:t>
      </w:r>
    </w:p>
    <w:p w14:paraId="7E37CE7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квалификации "педагог", а также:</w:t>
      </w:r>
    </w:p>
    <w:p w14:paraId="3DF8F25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устойчивые положительные результаты;</w:t>
      </w:r>
    </w:p>
    <w:p w14:paraId="1274D8B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широко использовать различные виды музыкальных занятий;</w:t>
      </w:r>
    </w:p>
    <w:p w14:paraId="27AB467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методической работе ДО;</w:t>
      </w:r>
    </w:p>
    <w:p w14:paraId="70BB167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выступать на педагогических советах;</w:t>
      </w:r>
    </w:p>
    <w:p w14:paraId="545A189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проводить открытые занятия, участвует в мероприятиях внутри организации образования;</w:t>
      </w:r>
    </w:p>
    <w:p w14:paraId="1F6E43C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"педагог-эксперт":</w:t>
      </w:r>
    </w:p>
    <w:p w14:paraId="642B0AD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"педагог-модератор", а также:</w:t>
      </w:r>
    </w:p>
    <w:p w14:paraId="624C13B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знать разнообразные современные методики музыкального воспитания и обучения детей дошкольного возраста, элементы диагностики развития музыкальных способностей детей дошкольного возраста;</w:t>
      </w:r>
    </w:p>
    <w:p w14:paraId="1B9CB74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активно участвовать в преобразовании среды развития ребенка;</w:t>
      </w:r>
    </w:p>
    <w:p w14:paraId="6631202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педагог-исследователь:</w:t>
      </w:r>
    </w:p>
    <w:p w14:paraId="05AB327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"педагог-эксперт", а также:</w:t>
      </w:r>
    </w:p>
    <w:p w14:paraId="13BBBED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14:paraId="2495467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являться участником профессиональных конкурсов;</w:t>
      </w:r>
    </w:p>
    <w:p w14:paraId="0DBD804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"педагог-мастер":</w:t>
      </w:r>
    </w:p>
    <w:p w14:paraId="39EEE1F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"педагог-исследователь", а также:</w:t>
      </w:r>
    </w:p>
    <w:p w14:paraId="1C60513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собственные оригинальные методики музыкального развития детей;</w:t>
      </w:r>
    </w:p>
    <w:p w14:paraId="3619A96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являться участником республиканских и международных профессиональных конкурсов;</w:t>
      </w:r>
    </w:p>
    <w:p w14:paraId="118524F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методические материалы, получивших одобрение на областном учебно-методическом совете и РУМС.</w:t>
      </w:r>
    </w:p>
    <w:p w14:paraId="3BE71ECC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4. Воспитатель организации дошкольного воспитания и обучения</w:t>
      </w:r>
    </w:p>
    <w:p w14:paraId="2C954B8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18. Должностные обязанности:</w:t>
      </w:r>
    </w:p>
    <w:p w14:paraId="767E741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охрану жизни и здоровья детей, применяет здоровьесберегающие технологии в их воспитании и обучении;</w:t>
      </w:r>
    </w:p>
    <w:p w14:paraId="6C37B91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</w:p>
    <w:p w14:paraId="30C3BBF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p w14:paraId="600F814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личностно-ориентированный подход в работе с детьми;</w:t>
      </w:r>
    </w:p>
    <w:p w14:paraId="4DE016C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p w14:paraId="28D6A5C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проектирует воспитательно-образовательную деятельность на основе анализа достигнутых результатов;</w:t>
      </w:r>
    </w:p>
    <w:p w14:paraId="4DA2F38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</w:t>
      </w:r>
    </w:p>
    <w:p w14:paraId="7F653DE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индивидуальный подход к каждому ребенку с особыми образовательными потребностями с учетом рекомендаций специалистов;</w:t>
      </w:r>
    </w:p>
    <w:p w14:paraId="6A04F28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принимает участие в мероприятиях, проводимых в дошкольной организации (совещания, педагогические и методические советы, конкурсы и иное);</w:t>
      </w:r>
    </w:p>
    <w:p w14:paraId="5AD8173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 w14:paraId="2EFF05A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консультационную помощь родителям по вопросам воспитания и обучения детей дошкольного возраста.</w:t>
      </w:r>
    </w:p>
    <w:p w14:paraId="0888906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19. Должен знать:</w:t>
      </w:r>
    </w:p>
    <w:p w14:paraId="7A18130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14:paraId="08A0124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образования;</w:t>
      </w:r>
    </w:p>
    <w:p w14:paraId="7FE9C99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содержание и структуру типовой программы дошкольного воспитания и обучения;</w:t>
      </w:r>
    </w:p>
    <w:p w14:paraId="46E78E9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3C56A7C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психологию и педагогику, правила оказания первой доврачебной медицинской помощи, правила безопасности и охраны труда, санитарные правила;</w:t>
      </w:r>
    </w:p>
    <w:p w14:paraId="636E499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нормативно – правовые документы по организации дошкольного воспитания и обучения;</w:t>
      </w:r>
    </w:p>
    <w:p w14:paraId="190AF63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14:paraId="549437D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20. Требования к квалификации:</w:t>
      </w:r>
    </w:p>
    <w:p w14:paraId="552F95E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</w:t>
      </w:r>
    </w:p>
    <w:p w14:paraId="1D97052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 менее 2 лет, педагога-исследователя не менее 3 лет, педагога-мастера – 5 лет;</w:t>
      </w:r>
    </w:p>
    <w:p w14:paraId="45AE810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</w:r>
    </w:p>
    <w:p w14:paraId="52983EF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21. Требования к квалификации с определением профессиональных компетенций:</w:t>
      </w:r>
    </w:p>
    <w:p w14:paraId="35B51CC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"педагог":</w:t>
      </w:r>
    </w:p>
    <w:p w14:paraId="001E6A0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знать методику дошкольного воспитания и обучения;</w:t>
      </w:r>
    </w:p>
    <w:p w14:paraId="29D6063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осуществлять индивидуальный подход в воспитании и обучении с учетом возрастных особенностей;</w:t>
      </w:r>
    </w:p>
    <w:p w14:paraId="12B9B2B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перспективный план и циклограмму;</w:t>
      </w:r>
    </w:p>
    <w:p w14:paraId="79090D6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получение воспитанниками, знаний, умений и навыков не ниже уровня, предусмотренного государственным общеобязательным стандартом образования;</w:t>
      </w:r>
    </w:p>
    <w:p w14:paraId="6B55530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связь с родителями или лицами, их заменяющими;</w:t>
      </w:r>
    </w:p>
    <w:p w14:paraId="43604A7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методической работе;</w:t>
      </w:r>
    </w:p>
    <w:p w14:paraId="6016170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проводить диагностику развития детей, в том числе с особыми образовательными потребностями;</w:t>
      </w:r>
    </w:p>
    <w:p w14:paraId="4A7EC9F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принимать участие в мероприятиях на уровне организации образования;</w:t>
      </w:r>
    </w:p>
    <w:p w14:paraId="7D17528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навыки профессионально-педагогического диалога, применять цифровые образовательные ресурсы;</w:t>
      </w:r>
    </w:p>
    <w:p w14:paraId="02C54B8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"педагог-модератор":</w:t>
      </w:r>
    </w:p>
    <w:p w14:paraId="65EE342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квалификации "педагог", а также:</w:t>
      </w:r>
    </w:p>
    <w:p w14:paraId="7E53C76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получение детьми, знаний, умений и навыков, предусмотренных в государственном общеобязательном стандарте образования;</w:t>
      </w:r>
    </w:p>
    <w:p w14:paraId="6F14FE2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знать методику дошкольного воспитания и обучения и осуществлять индивидуальный подход в воспитании и обучении с учетом возрастных особенностей;</w:t>
      </w:r>
    </w:p>
    <w:p w14:paraId="1367DCB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перспективный план и циклограмму;</w:t>
      </w:r>
    </w:p>
    <w:p w14:paraId="128A2BC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инновационные методики и технологии;</w:t>
      </w:r>
    </w:p>
    <w:p w14:paraId="59BE0A9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деятельности районных, методических объединений, семинаров, конференций;</w:t>
      </w:r>
    </w:p>
    <w:p w14:paraId="6AAA385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повышать свою профессиональную квалификацию;</w:t>
      </w:r>
    </w:p>
    <w:p w14:paraId="1F4180B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организации образования, иметь участников конкурсов, соревнований на уровне организации образования;</w:t>
      </w:r>
    </w:p>
    <w:p w14:paraId="2EF384A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"педагог-эксперт":</w:t>
      </w:r>
    </w:p>
    <w:p w14:paraId="4F35FAC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педагогу-модератору, а также:</w:t>
      </w:r>
    </w:p>
    <w:p w14:paraId="64E1750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получение воспитанниками знаний, умений и навыков, предусмотренных государственным общеобязательным стандартом образования;</w:t>
      </w:r>
    </w:p>
    <w:p w14:paraId="3853B99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перспективный план и циклограмму;</w:t>
      </w:r>
    </w:p>
    <w:p w14:paraId="7F033E6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знать механизм диагностики детей, в том числе с особыми образовательными потребностями;</w:t>
      </w:r>
    </w:p>
    <w:p w14:paraId="3A7DD4E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развивать исследовательские навыки детей;</w:t>
      </w:r>
    </w:p>
    <w:p w14:paraId="085C7F1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участие детей в районных, городских, конкурсах;</w:t>
      </w:r>
    </w:p>
    <w:p w14:paraId="5F84C73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деятельности методических объединений, семинаров, конференций;</w:t>
      </w:r>
    </w:p>
    <w:p w14:paraId="03DC2AE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повышать свою профессиональную квалификацию;</w:t>
      </w:r>
    </w:p>
    <w:p w14:paraId="3065CAA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навыками анализа организованной учебной деятельности;</w:t>
      </w:r>
    </w:p>
    <w:p w14:paraId="4C1C95D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14:paraId="7FACB71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"педагог-исследователь":</w:t>
      </w:r>
    </w:p>
    <w:p w14:paraId="1FF8B55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квалификации "педагог-эксперт", а также:</w:t>
      </w:r>
    </w:p>
    <w:p w14:paraId="235279B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деятельности районных, городских методических объединений, семинаров, конференций;</w:t>
      </w:r>
    </w:p>
    <w:p w14:paraId="2E134B0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развивать исследовательские навыки детей;</w:t>
      </w:r>
    </w:p>
    <w:p w14:paraId="3532093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участие детей в городских, областных конкурсах;</w:t>
      </w:r>
    </w:p>
    <w:p w14:paraId="5B9822E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практиковать наставничество;</w:t>
      </w:r>
    </w:p>
    <w:p w14:paraId="767FB9E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навыками публичных выступлений и взаимодействия с аудиторией;</w:t>
      </w:r>
    </w:p>
    <w:p w14:paraId="1D0CBA4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современные методики воспитания и обучения детей дошкольного возраста;</w:t>
      </w:r>
    </w:p>
    <w:p w14:paraId="0C52EEF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методические разработки по вопросам дошкольного воспитания и обучения на уровне района, города;</w:t>
      </w:r>
    </w:p>
    <w:p w14:paraId="64A643E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знать навыки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14:paraId="598814B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наличие участников конкурсов, соревнований на уровне области/городов республиканского значения;</w:t>
      </w:r>
    </w:p>
    <w:p w14:paraId="5490815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"педагог-мастер":</w:t>
      </w:r>
    </w:p>
    <w:p w14:paraId="46BF731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квалификации "педагог-исследователь", а также:</w:t>
      </w:r>
    </w:p>
    <w:p w14:paraId="39AE72C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семинарах, конкурсах и конференциях областного и республиканского или международного уровней;</w:t>
      </w:r>
    </w:p>
    <w:p w14:paraId="7475EBB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умениями и навыками разработки учебных программ, методик воспитания и обучения;</w:t>
      </w:r>
    </w:p>
    <w:p w14:paraId="6AE0F13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осуществлять участие детей в городских, областных, республиканских конкурсах;</w:t>
      </w:r>
    </w:p>
    <w:p w14:paraId="5292E97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авторскую программу или является автором (соавтором) изданных учебников, учебно-методических пособий, получивших одобрение на РУМС;</w:t>
      </w:r>
    </w:p>
    <w:p w14:paraId="6912E79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развитие навыков проектирования;</w:t>
      </w:r>
    </w:p>
    <w:p w14:paraId="154AC37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подготовить участников республиканских и международных конкурсов.</w:t>
      </w:r>
    </w:p>
    <w:p w14:paraId="7039E753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5. Педагог группы/класса предшкольной подготовки</w:t>
      </w:r>
    </w:p>
    <w:p w14:paraId="786C4A5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22. Должностные обязанности:</w:t>
      </w:r>
    </w:p>
    <w:p w14:paraId="6D6D011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создание условий для охраны жизни и здоровья детей во время образовательного процесса;</w:t>
      </w:r>
    </w:p>
    <w:p w14:paraId="09CF913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педагогический процесс в соответствии с требованиями государственного общеобязательного стандарта образования, расписанием занятий согласно типовому учебному плану дошкольного воспитания и обучения;</w:t>
      </w:r>
    </w:p>
    <w:p w14:paraId="7B02DE4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иное);</w:t>
      </w:r>
    </w:p>
    <w:p w14:paraId="3816D1F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создает предметно-развивающую среду;</w:t>
      </w:r>
    </w:p>
    <w:p w14:paraId="5E82C2B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отслеживает за развитием умений и навыков у детей;</w:t>
      </w:r>
    </w:p>
    <w:p w14:paraId="5975686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и проводит досуг, спортивные мероприятия и иное;</w:t>
      </w:r>
    </w:p>
    <w:p w14:paraId="0832596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личностно-ориентированный подход в работе с детьми;</w:t>
      </w:r>
    </w:p>
    <w:p w14:paraId="0E9BE00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содействие специалистам в области коррекционной деятельности с детьми, имеющими отклонения в развитии, планирует образовательный процесс на основе изучения общеобразовательных учебных программ, учебно-методической литературы и с учетом индивидуальных особенностей детей;</w:t>
      </w:r>
    </w:p>
    <w:p w14:paraId="0CEDC40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</w:t>
      </w:r>
    </w:p>
    <w:p w14:paraId="1885504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использует новые подходы, эффективные формы, методы и средства обучения с учетом индивидуальных потребностей детей;</w:t>
      </w:r>
    </w:p>
    <w:p w14:paraId="4D66701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принимает участие в мероприятиях, проводимых в организациях образования (совещания, педагогические советы, конкурсы и иное);</w:t>
      </w:r>
    </w:p>
    <w:p w14:paraId="6DE60AB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повышает профессиональную компетентность;</w:t>
      </w:r>
    </w:p>
    <w:p w14:paraId="2D355CA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 w14:paraId="7330549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осуществляет консультационную помощь родителям по вопросам обучения детей дошкольного возраста.</w:t>
      </w:r>
    </w:p>
    <w:p w14:paraId="202A5AE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23. Должен знать:</w:t>
      </w:r>
    </w:p>
    <w:p w14:paraId="13EF454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14:paraId="5D41DFC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4332C27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образования, содержание и структуру типовой программы дошкольного воспитания и обучения;</w:t>
      </w:r>
    </w:p>
    <w:p w14:paraId="0D5B1BA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психологию и педагогику, правила оказания первой доврачебной медицинской помощи, основы трудового законодательства, правила внутреннего трудового распорядка, безопасности и охраны труда, санитарные правила;</w:t>
      </w:r>
    </w:p>
    <w:p w14:paraId="7B40E05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нормативно – правовые документы по организации дошкольного воспитания и обучения.</w:t>
      </w:r>
    </w:p>
    <w:p w14:paraId="02EC0B9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24. Требования к квалификации:</w:t>
      </w:r>
    </w:p>
    <w:p w14:paraId="348504C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и (или) техническое и профессиональное педагогическое образование по направлению "Дошкольное воспитание и обучение" или высшее и (или) послевузовское или техническое и профессиональное педагогическое образование по направлению "Педагогика и методика начального обучения" или документ, подтверждающий педагогическую переподготовку, без предъявления требований к стажу работы;</w:t>
      </w:r>
    </w:p>
    <w:p w14:paraId="6E163D1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стаж: для педагога-модератора и педагога-эксперта – не менее 2 лет, педагога-исследователя – не менее 3 лет, педагога-мастера – 5 лет;</w:t>
      </w:r>
    </w:p>
    <w:p w14:paraId="6632553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среднего уровня квалификации стаж: для педагога-модератора – не менее 2 лет, для педагога-эксперта – не менее 3 лет, педагога-исследователя не менее 4 лет.</w:t>
      </w:r>
    </w:p>
    <w:p w14:paraId="33FB680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25. Требования к квалификации с определением профессиональных компетенций:</w:t>
      </w:r>
    </w:p>
    <w:p w14:paraId="4ED3DBD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"педагог":</w:t>
      </w:r>
    </w:p>
    <w:p w14:paraId="30A4CEF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знать методику дошкольного воспитания и обучения;</w:t>
      </w:r>
    </w:p>
    <w:p w14:paraId="3DA5DFF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индивидуальный подход в воспитании и обучении с учетом возрастных особенностей;</w:t>
      </w:r>
    </w:p>
    <w:p w14:paraId="1F8D933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перспективный план и циклограмму;</w:t>
      </w:r>
    </w:p>
    <w:p w14:paraId="1556982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получение детьми, знаний, умений и навыков не ниже уровня, предусмотренного государственного общеобязательного стандарта образования;</w:t>
      </w:r>
    </w:p>
    <w:p w14:paraId="3618CA5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связь с родителями или лицами, их заменяющими;</w:t>
      </w:r>
    </w:p>
    <w:p w14:paraId="70175D3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методической работе;</w:t>
      </w:r>
    </w:p>
    <w:p w14:paraId="4B5F2F1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проводить диагностику развития детей, в том числе с особыми образовательными потребностями;</w:t>
      </w:r>
    </w:p>
    <w:p w14:paraId="1D9E5CC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принимать участие в мероприятиях на уровне организации образования;</w:t>
      </w:r>
    </w:p>
    <w:p w14:paraId="5F5AD6F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навыками профессионально-педагогического диалога, применять цифровые образовательные ресурсы;</w:t>
      </w:r>
    </w:p>
    <w:p w14:paraId="3AF5F8A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"педагог-модератор":</w:t>
      </w:r>
    </w:p>
    <w:p w14:paraId="0950211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квалификации "педагог", а также:</w:t>
      </w:r>
    </w:p>
    <w:p w14:paraId="621238B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получение детьми, знаний, умений и навыков, предусмотренных государственным общеобязательным стандартом образования;</w:t>
      </w:r>
    </w:p>
    <w:p w14:paraId="7016714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знать методику дошкольного воспитания и обучения и осуществлять индивидуальный подход в обучении с учетом возрастных особенностей;</w:t>
      </w:r>
    </w:p>
    <w:p w14:paraId="2804EF3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перспективный план и циклограмму;</w:t>
      </w:r>
    </w:p>
    <w:p w14:paraId="6058CD0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инновационные методики и технологии;</w:t>
      </w:r>
    </w:p>
    <w:p w14:paraId="49BEF93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деятельности районных, методических объединений, семинаров, конференций;</w:t>
      </w:r>
    </w:p>
    <w:p w14:paraId="3E6B5AC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повышать свою профессиональную квалификацию;</w:t>
      </w:r>
    </w:p>
    <w:p w14:paraId="3785FC5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организации образования, иметь участников конкурсов, соревнований на уровне организации образования;</w:t>
      </w:r>
    </w:p>
    <w:p w14:paraId="2A2ED8C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педагог-эксперт:</w:t>
      </w:r>
    </w:p>
    <w:p w14:paraId="623FC44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педагогу-модератору, а также:</w:t>
      </w:r>
    </w:p>
    <w:p w14:paraId="4358C9A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получение детьми знаний, умений и навыков, предусмотренных государственным общеобязательным стандартом образования;</w:t>
      </w:r>
    </w:p>
    <w:p w14:paraId="403CF5E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перспективный план и циклограмму;</w:t>
      </w:r>
    </w:p>
    <w:p w14:paraId="7DB3019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механизмом диагностики детей, в том числе с особыми образовательными потребностями;</w:t>
      </w:r>
    </w:p>
    <w:p w14:paraId="5750500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развивать исследовательские навыки детей;</w:t>
      </w:r>
    </w:p>
    <w:p w14:paraId="3F19E38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участие детей в районных, городских, конкурсах;</w:t>
      </w:r>
    </w:p>
    <w:p w14:paraId="5F3B39A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деятельности методических объединений, семинаров, конференций;</w:t>
      </w:r>
    </w:p>
    <w:p w14:paraId="7E1F22D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повышать свою профессиональную квалификацию;</w:t>
      </w:r>
    </w:p>
    <w:p w14:paraId="0B8973C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анализировать организованной учебной деятельности;</w:t>
      </w:r>
    </w:p>
    <w:p w14:paraId="332B0D3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 xml:space="preserve">осуществлять наставничество и определять приоритеты профессионального развития: собственного и коллег на уровне организации образования, на уровне </w:t>
      </w:r>
      <w:r>
        <w:rPr>
          <w:rFonts w:ascii="Georgia" w:hAnsi="Georgia"/>
          <w:lang w:val="ru-RU"/>
        </w:rPr>
        <w:lastRenderedPageBreak/>
        <w:t>района/города, иметь участников конкурсов, соревнований на уровне района/города;</w:t>
      </w:r>
    </w:p>
    <w:p w14:paraId="15A760E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"педагог-исследователь":</w:t>
      </w:r>
    </w:p>
    <w:p w14:paraId="513D814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квалификации "педагог-эксперт", а также:</w:t>
      </w:r>
    </w:p>
    <w:p w14:paraId="3F94F78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деятельности районных, городских методических объединений, семинаров, конференций;</w:t>
      </w:r>
    </w:p>
    <w:p w14:paraId="50E7D59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развивать исследовательские навыки детей;</w:t>
      </w:r>
    </w:p>
    <w:p w14:paraId="68FB12B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участие детей в городских, областных конкурсах;</w:t>
      </w:r>
    </w:p>
    <w:p w14:paraId="030A148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практиковать наставничество;</w:t>
      </w:r>
    </w:p>
    <w:p w14:paraId="34C175C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навыками публичных выступлений и взаимодействия с аудиторией;</w:t>
      </w:r>
    </w:p>
    <w:p w14:paraId="7CD00FC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современные методики воспитания и обучения детей дошкольного возраста;</w:t>
      </w:r>
    </w:p>
    <w:p w14:paraId="54F98CB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методические разработки по вопросам дошкольного воспитания и обучения на уровне района, города;</w:t>
      </w:r>
    </w:p>
    <w:p w14:paraId="049869C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навыками исследования организованной учебной деятельности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14:paraId="661FBA1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наличие участников конкурсов, соревнований на уровне области/городов республиканского значения;</w:t>
      </w:r>
    </w:p>
    <w:p w14:paraId="6A32A4F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"педагог-мастер":</w:t>
      </w:r>
    </w:p>
    <w:p w14:paraId="33EED8A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квалификации "педагог-исследователь", а также:</w:t>
      </w:r>
    </w:p>
    <w:p w14:paraId="6CF9E7A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семинарах, конкурсах и конференциях областного и республиканского или международного уровней;</w:t>
      </w:r>
    </w:p>
    <w:p w14:paraId="4A3947A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умениями и навыками разработки учебных программ, методик воспитания и обучения;</w:t>
      </w:r>
    </w:p>
    <w:p w14:paraId="127F159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участие детей в городских, областных, республиканских конкурсах;</w:t>
      </w:r>
    </w:p>
    <w:p w14:paraId="306CB4C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авторскую программу или является автором (соавтором) изданных учебников, учебно-методических пособий, получивших одобрение на РУМС;</w:t>
      </w:r>
    </w:p>
    <w:p w14:paraId="555FE51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развитие навыков проектирования;</w:t>
      </w:r>
    </w:p>
    <w:p w14:paraId="5AE5C44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p w14:paraId="3BA6E454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lastRenderedPageBreak/>
        <w:t>Параграф 6. Педагог казахского, русского языка организации дошкольного воспитания и обучения</w:t>
      </w:r>
    </w:p>
    <w:p w14:paraId="0C9247E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26. Должностные обязанности:</w:t>
      </w:r>
    </w:p>
    <w:p w14:paraId="62DC42A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планирует и организует обучение детей с учетом специфики изучаемого языка;</w:t>
      </w:r>
    </w:p>
    <w:p w14:paraId="36F5D82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с детьми организованную учебную деятельность, обеспечивающую создание условий для овладения казахским, русским языком;</w:t>
      </w:r>
    </w:p>
    <w:p w14:paraId="107362E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способствует формированию языковой культуры личности детей дошкольного возраста, выявляет и содействует развитию их индивидуальных способностей;</w:t>
      </w:r>
    </w:p>
    <w:p w14:paraId="35A6445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грамотно использует разнообразные формы, методы, приемы и средства обучения, владеет инновационными технологиями;</w:t>
      </w:r>
    </w:p>
    <w:p w14:paraId="469859D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научно-методический подход к планированию, умеет дорабатывать и корректировать программный материал к занятиям с установкой на развивающее обучение;</w:t>
      </w:r>
    </w:p>
    <w:p w14:paraId="5DBBEC6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разрабатывает программы, учебно-методические комплексы;</w:t>
      </w:r>
    </w:p>
    <w:p w14:paraId="0D689D4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принимает активное участие в деятельности методических объединений, организации и проведении мероприятий для детей в организации образования, повышает профессиональную компетентность;</w:t>
      </w:r>
    </w:p>
    <w:p w14:paraId="0165BA2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взаимодействие с родителями воспитанников;</w:t>
      </w:r>
    </w:p>
    <w:p w14:paraId="36A3477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несет ответственность за охрану жизни и здоровья детей во время организованной учебной деятельности.</w:t>
      </w:r>
    </w:p>
    <w:p w14:paraId="30F90C7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27. Должен знать:</w:t>
      </w:r>
    </w:p>
    <w:p w14:paraId="5D5F7EE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14:paraId="3393552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36379E9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образования;</w:t>
      </w:r>
    </w:p>
    <w:p w14:paraId="0ECB579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психологии, достижения педагогической науки и практики;</w:t>
      </w:r>
    </w:p>
    <w:p w14:paraId="29EB8B0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инструктивные требования по охране жизни и здоровья детей;</w:t>
      </w:r>
    </w:p>
    <w:p w14:paraId="4C406EB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трудового законодательства, правила безопасности и охраны труда, противопожарной защиты, санитарные правила;</w:t>
      </w:r>
    </w:p>
    <w:p w14:paraId="5EE45C0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доврачебной медицинской помощи.</w:t>
      </w:r>
    </w:p>
    <w:p w14:paraId="79AAD0C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28. Требования к квалификации:</w:t>
      </w:r>
    </w:p>
    <w:p w14:paraId="29176B0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или техническое и профессиональное образование по профилю, или документ, подтверждающий педагогическую переподготовку, без предъявления требований к стажу работы;</w:t>
      </w:r>
    </w:p>
    <w:p w14:paraId="0270FEF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14:paraId="43F268B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по специальности для педагога-мастера – 5 лет.</w:t>
      </w:r>
    </w:p>
    <w:p w14:paraId="45A8925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29. Требования к квалификации с определением профессиональных компетенций:</w:t>
      </w:r>
    </w:p>
    <w:p w14:paraId="6F03249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"педагог":</w:t>
      </w:r>
    </w:p>
    <w:p w14:paraId="669FA0E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учителям казахского, русского языка без категории, а также:</w:t>
      </w:r>
    </w:p>
    <w:p w14:paraId="14EC951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знать содержание программного материала;</w:t>
      </w:r>
    </w:p>
    <w:p w14:paraId="531F43C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знать методику дошкольного воспитания;</w:t>
      </w:r>
    </w:p>
    <w:p w14:paraId="71790A2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воспитание и обучение детей с учетом возрастных особенностей;</w:t>
      </w:r>
    </w:p>
    <w:p w14:paraId="4B867B1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проводить диагностику уровня развития умений и навыков;</w:t>
      </w:r>
    </w:p>
    <w:p w14:paraId="012CF8C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методической работе ДО;</w:t>
      </w:r>
    </w:p>
    <w:p w14:paraId="355182F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изучать инновационный опыт;</w:t>
      </w:r>
    </w:p>
    <w:p w14:paraId="131A74A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оформлении предметно-пространственной развивающей среды развития ребенка;</w:t>
      </w:r>
    </w:p>
    <w:p w14:paraId="78F9389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информационно – коммуникативной технологией;</w:t>
      </w:r>
    </w:p>
    <w:p w14:paraId="0BFCD0D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способствовать формированию общей культуры воспитанников,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воспитанников, пользоваться навыками профессионально-педагогического диалога, применять цифровые образовательные ресурсы;</w:t>
      </w:r>
    </w:p>
    <w:p w14:paraId="7CE55B9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"педагог-модератор":</w:t>
      </w:r>
    </w:p>
    <w:p w14:paraId="05F8921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"педагог":</w:t>
      </w:r>
    </w:p>
    <w:p w14:paraId="2C0A5AF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знать содержание и структуру программного материала;</w:t>
      </w:r>
    </w:p>
    <w:p w14:paraId="244FCBC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инновационные методики и технологии;</w:t>
      </w:r>
    </w:p>
    <w:p w14:paraId="244997A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проводить диагностику уровня развития умений и навыков в разных возрастных группах;</w:t>
      </w:r>
    </w:p>
    <w:p w14:paraId="364B3C3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методической работе: выступать на педагогических советах в организации образования, активно участвовать в преобразовании предметно-пространственной развивающей среды развития ребенка, в деятельности методических объединений, семинаров, конференций;</w:t>
      </w:r>
    </w:p>
    <w:p w14:paraId="7F51779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повышать профессиональную квалификацию;</w:t>
      </w:r>
    </w:p>
    <w:p w14:paraId="7366FBB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организации образования;</w:t>
      </w:r>
    </w:p>
    <w:p w14:paraId="50D32CC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иметь участников конкурсов, соревнований на уровне организации образования;</w:t>
      </w:r>
    </w:p>
    <w:p w14:paraId="506A19B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 – эксперт":</w:t>
      </w:r>
    </w:p>
    <w:p w14:paraId="1169ADF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"педагог-модератор", а также:</w:t>
      </w:r>
    </w:p>
    <w:p w14:paraId="1E43BBD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методической работе в организации дошкольного воспитания и обучения, в мероприятиях на уровне района, города:</w:t>
      </w:r>
    </w:p>
    <w:p w14:paraId="278907A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выступать на педагогических советах, повышать свою профессиональную квалификацию;</w:t>
      </w:r>
    </w:p>
    <w:p w14:paraId="4EF7A3D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района/города, иметь участников конкурсов, соревнований на уровне района/города;</w:t>
      </w:r>
    </w:p>
    <w:p w14:paraId="0D55CAA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"педагог-исследователь":</w:t>
      </w:r>
    </w:p>
    <w:p w14:paraId="2F4BFDB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соответствует общим требованиям к квалификации "педагог-эксперт", а также:</w:t>
      </w:r>
    </w:p>
    <w:p w14:paraId="11517D9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умениями и навыками разработки учебных программ, методик обучения;</w:t>
      </w:r>
    </w:p>
    <w:p w14:paraId="7E4D075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деятельности районных, городских методических объединений, семинаров, конференций;</w:t>
      </w:r>
    </w:p>
    <w:p w14:paraId="6C1E7DF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развивать исследовательские навыки детей;</w:t>
      </w:r>
    </w:p>
    <w:p w14:paraId="68D49C3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участие детей в городских, областных конкурсах;</w:t>
      </w:r>
    </w:p>
    <w:p w14:paraId="3F7AD30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практиковать наставничество;</w:t>
      </w:r>
    </w:p>
    <w:p w14:paraId="65FFCCC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навыками публичных выступлений и взаимодействия с аудиторией;</w:t>
      </w:r>
    </w:p>
    <w:p w14:paraId="2160B2F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современные методики воспитания и обучения детей дошкольного возраста;</w:t>
      </w:r>
    </w:p>
    <w:p w14:paraId="15BE3CB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методические разработки по организации дошкольного воспитания и обучения на уровне района, города;</w:t>
      </w:r>
    </w:p>
    <w:p w14:paraId="3E2C1EE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 и столицы, наличие участников конкурсов, соревнований на уровне области/городов республиканского значения и столицы;</w:t>
      </w:r>
    </w:p>
    <w:p w14:paraId="3DAA8FB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"педагог-мастер":</w:t>
      </w:r>
    </w:p>
    <w:p w14:paraId="5358F6E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 – исследователь", а также:</w:t>
      </w:r>
    </w:p>
    <w:p w14:paraId="1704494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участвовать в экспериментальной работе по освоению новых программ и педагогических технологий;</w:t>
      </w:r>
    </w:p>
    <w:p w14:paraId="1A7B97A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достижения детей по итогам участия в творческих конкурсах республиканского уровня;</w:t>
      </w:r>
    </w:p>
    <w:p w14:paraId="12750B3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активно участвовать в методической работе республиканского уровня, в трансляции и внедрении опыта в республике;</w:t>
      </w:r>
    </w:p>
    <w:p w14:paraId="2F3B8C3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авторскую программу или являться автором (соавтором) изданных программ, учебно-методических пособий, получивших одобрение РУМС;</w:t>
      </w:r>
    </w:p>
    <w:p w14:paraId="1A7E773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развитие навыков проектирования, осуществлять наставничество и планировать развитие сети профессионального сообщества на уровне области;</w:t>
      </w:r>
    </w:p>
    <w:p w14:paraId="00B0480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являться участником республиканских и международных конкурсов или готовить участников республиканских и международных конкурсов, утвержденных уполномоченным органом в области образования.</w:t>
      </w:r>
    </w:p>
    <w:p w14:paraId="05C82696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7. Специальный педагог (учитель-дефектолог, дефектолог, учитель-логопед, логопед, олигофренопедагог, сурдопедагог, тифлопедагог) организации дошкольного воспитания и обучения</w:t>
      </w:r>
    </w:p>
    <w:p w14:paraId="6A7D0D8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30. Должностные обязанности:</w:t>
      </w:r>
    </w:p>
    <w:p w14:paraId="5A7BD80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специальный педагог дошкольной организации, реализующей учебные программы дошкольного образования, в том числе специальных дошкольных организаций,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p w14:paraId="5C1A533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p w14:paraId="78F6347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14:paraId="1846FBB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специальную психолого-педагогическую поддержку детям с ограниченными возможностями;</w:t>
      </w:r>
    </w:p>
    <w:p w14:paraId="7633708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психолого-педагогическое сопровождение детей с особыми образовательными потребностями в организациях образования;</w:t>
      </w:r>
    </w:p>
    <w:p w14:paraId="2E70A4B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взаимодействие с другими педагогами и специалистами, способствует реализации принципа инклюзивности в образовании;</w:t>
      </w:r>
    </w:p>
    <w:p w14:paraId="326CBB6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p w14:paraId="105E48F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</w:r>
    </w:p>
    <w:p w14:paraId="0C2210D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p w14:paraId="11EBB05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специальный педагог специальных организаций образования, реализующих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p w14:paraId="19D7C21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проведении командной оценки особых образовательных потребностей;</w:t>
      </w:r>
    </w:p>
    <w:p w14:paraId="053E65D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p w14:paraId="45D6CA3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14:paraId="5C19892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повышает свою профессиональную компетентность;</w:t>
      </w:r>
    </w:p>
    <w:p w14:paraId="5AAECAA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заседаниях методических советов, методических объединений, сетевых сообществ;</w:t>
      </w:r>
    </w:p>
    <w:p w14:paraId="7EA202D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работу по формированию толерантного отношения общества к лицам с особыми образовательными потребностями;</w:t>
      </w:r>
    </w:p>
    <w:p w14:paraId="28541AE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соблюдает правила безопасности и охраны труда, противопожарной защиты;</w:t>
      </w:r>
    </w:p>
    <w:p w14:paraId="3D998C5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охрану жизни, здоровья и прав детей в период воспитательного процесса.</w:t>
      </w:r>
    </w:p>
    <w:p w14:paraId="46AA308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31. Должен знать:</w:t>
      </w:r>
    </w:p>
    <w:p w14:paraId="0A13E6F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социальной медико-педагогической и коррекционной поддержке детей с ограниченными возможностями" (далее – "О социальной и медико-педагогической коррекционной поддержке детей с ограниченными возможностями"),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14:paraId="388F346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государственные стандарты специальных социальных услуг для детей, оказавшихся в трудной жизненной ситуации;</w:t>
      </w:r>
    </w:p>
    <w:p w14:paraId="68D9CAC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специальную педагогику;</w:t>
      </w:r>
    </w:p>
    <w:p w14:paraId="0645F89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проектирования и организации учебно-воспитательного процесса;</w:t>
      </w:r>
    </w:p>
    <w:p w14:paraId="455E4B5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новейшие достижения в области специального образования;</w:t>
      </w:r>
    </w:p>
    <w:p w14:paraId="4D7E037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76575CB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p w14:paraId="108CE80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32. Требования к квалификации:</w:t>
      </w:r>
    </w:p>
    <w:p w14:paraId="08AEC8B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14:paraId="3457ACD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</w:t>
      </w:r>
    </w:p>
    <w:p w14:paraId="228F689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по специальности для педагога-мастера – 5 лет.</w:t>
      </w:r>
    </w:p>
    <w:p w14:paraId="72AC153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33. Требования к квалификации с определением профессиональных компетенций:</w:t>
      </w:r>
    </w:p>
    <w:p w14:paraId="4EB6A6D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"педагог":</w:t>
      </w:r>
    </w:p>
    <w:p w14:paraId="502B411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знать методы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14:paraId="266C4DD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14:paraId="23F420E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современными методами дефектологии;</w:t>
      </w:r>
    </w:p>
    <w:p w14:paraId="67A017C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принимать участие в работе методических объединений организации образования;</w:t>
      </w:r>
    </w:p>
    <w:p w14:paraId="03BD653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планировать и организовывать учебно-воспитательный процесс с учетом психолого-возрастных особенностей детей;</w:t>
      </w:r>
    </w:p>
    <w:p w14:paraId="13E1D29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14:paraId="5958C73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 – модератор":</w:t>
      </w:r>
    </w:p>
    <w:p w14:paraId="3DE06DF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 к квалификации "педагог", а также:</w:t>
      </w:r>
    </w:p>
    <w:p w14:paraId="65E676E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14:paraId="556CC9F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 – эксперт":</w:t>
      </w:r>
    </w:p>
    <w:p w14:paraId="498D1C9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 к квалификации "педагог – модератор", а также:</w:t>
      </w:r>
    </w:p>
    <w:p w14:paraId="458DA89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методы и приемы предупреждения и исправления отклонений в развитии детей;</w:t>
      </w:r>
    </w:p>
    <w:p w14:paraId="668A62E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обеспечивать сотрудничество с родителями или лицами, их заменяющими;</w:t>
      </w:r>
    </w:p>
    <w:p w14:paraId="6600356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изучать и внедрять инновационный педагогический опыт;</w:t>
      </w:r>
    </w:p>
    <w:p w14:paraId="310D2D7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14:paraId="619737C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"педагог-исследователь":</w:t>
      </w:r>
    </w:p>
    <w:p w14:paraId="0142C00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 к квалификации "педагог – эксперт", а также:</w:t>
      </w:r>
    </w:p>
    <w:p w14:paraId="78CEA3D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новейшие достижения дефектологической науки;</w:t>
      </w:r>
    </w:p>
    <w:p w14:paraId="2A7139C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специальной педагогики и психологии;</w:t>
      </w:r>
    </w:p>
    <w:p w14:paraId="54C1E98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p w14:paraId="2E29756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взаимодействие с другими организациями по направлению деятельности;</w:t>
      </w:r>
    </w:p>
    <w:p w14:paraId="078AC11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методические разработки по направлению деятельности на уровне области;</w:t>
      </w:r>
    </w:p>
    <w:p w14:paraId="711DADA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14:paraId="1A9B988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публикации в психолого-педагогических изданиях;</w:t>
      </w:r>
    </w:p>
    <w:p w14:paraId="5E37BAE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"педагог-мастер":</w:t>
      </w:r>
    </w:p>
    <w:p w14:paraId="1B090DE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 – исследователь", а также:</w:t>
      </w:r>
    </w:p>
    <w:p w14:paraId="4567FBD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внедрять новейшие достижения специальной педагогики;</w:t>
      </w:r>
    </w:p>
    <w:p w14:paraId="413435A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14:paraId="0AFC02E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обладать навыками самообучения в соответствии с траекторией профессионального развития;</w:t>
      </w:r>
    </w:p>
    <w:p w14:paraId="0107C4E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14:paraId="22190D1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3616D510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8. Педагог-ассистент организации дошкольного воспитания и обучения</w:t>
      </w:r>
    </w:p>
    <w:p w14:paraId="24F8994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34. Должностные обязанности:</w:t>
      </w:r>
    </w:p>
    <w:p w14:paraId="701CD51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p w14:paraId="1D28ACB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p w14:paraId="3C762FE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14:paraId="1D18D22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14:paraId="5C436AE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соблюдает условия безопасности жизнедеятельности и здоровья ребенка с особыми образовательными потребностями;</w:t>
      </w:r>
    </w:p>
    <w:p w14:paraId="2168EB0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ведет отчетную документацию по установленной форме.</w:t>
      </w:r>
    </w:p>
    <w:p w14:paraId="510C12A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35. Должен знать:</w:t>
      </w:r>
    </w:p>
    <w:p w14:paraId="573363B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 (далее – "О специальных социальных услугах"),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p w14:paraId="6985F47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14:paraId="52FF886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3020290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p w14:paraId="5CD32DC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36. Требования к квалификации:</w:t>
      </w:r>
    </w:p>
    <w:p w14:paraId="2C8F767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p w14:paraId="16C0B14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14:paraId="795D1EB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по специальности для педагога-мастера – 5 лет.</w:t>
      </w:r>
    </w:p>
    <w:p w14:paraId="0471633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37. Требования к квалификации с определением профессиональных компетенций:</w:t>
      </w:r>
    </w:p>
    <w:p w14:paraId="0CF75EE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"педагог":</w:t>
      </w:r>
    </w:p>
    <w:p w14:paraId="09000F9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14:paraId="6264027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14:paraId="31BFF99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"педагог-модератор":</w:t>
      </w:r>
    </w:p>
    <w:p w14:paraId="2CD78FB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иметь профессиональные компетенции, предъявляемыми к квалификации "педагог", а также:</w:t>
      </w:r>
    </w:p>
    <w:p w14:paraId="64B23D1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знать современные методы психолого-педагогической диагностики отклонений в развитии;</w:t>
      </w:r>
    </w:p>
    <w:p w14:paraId="24DEB01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навыки оценки образовательных потребностей, обучающихся в организациях дошкольного образования;</w:t>
      </w:r>
    </w:p>
    <w:p w14:paraId="0E162B3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14:paraId="0383993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"педагог-эксперт":</w:t>
      </w:r>
    </w:p>
    <w:p w14:paraId="6A98D4F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иметь профессиональные компетенции, предъявляемыми к квалификации "педагог-модератор", а также:</w:t>
      </w:r>
    </w:p>
    <w:p w14:paraId="042E5A8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знать современные методы психолого-педагогической диагностики отклонений в развитии;</w:t>
      </w:r>
    </w:p>
    <w:p w14:paraId="015498C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навыки оценки образовательных потребностей, обучающихся в организациях образования;</w:t>
      </w:r>
    </w:p>
    <w:p w14:paraId="2575138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14:paraId="177B261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p w14:paraId="6A70417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p w14:paraId="6F8C47E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консультировать по вопросам воспитания, развития и обучения ребенка с особыми образовательными потребностями;</w:t>
      </w:r>
    </w:p>
    <w:p w14:paraId="73AF975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"педагог-исследователь":</w:t>
      </w:r>
    </w:p>
    <w:p w14:paraId="324E2C2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иметь профессиональные компетенции, предъявляемыми к квалификации "педагог-эксперт", а также:</w:t>
      </w:r>
    </w:p>
    <w:p w14:paraId="7C002FD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знать современные методы психолого-педагогической диагностики отклонений в развитии;</w:t>
      </w:r>
    </w:p>
    <w:p w14:paraId="2E37AE2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навыки оценки образовательных потребностей, обучающихся в организациях дошкольного образования;</w:t>
      </w:r>
    </w:p>
    <w:p w14:paraId="292216B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14:paraId="1BCE5BE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14:paraId="56A946B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p w14:paraId="370B06D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мониторинг эффективности деятельности педагогов-ассистентов;</w:t>
      </w:r>
    </w:p>
    <w:p w14:paraId="3D11511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14:paraId="5C6014E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изучать и внедрять передовой опыт инклюзивного образования всех уровней;</w:t>
      </w:r>
    </w:p>
    <w:p w14:paraId="6D0DC07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"педагог-мастер":</w:t>
      </w:r>
    </w:p>
    <w:p w14:paraId="439CC4E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квалификации "педагог-исследователь", а также:</w:t>
      </w:r>
    </w:p>
    <w:p w14:paraId="703ADCE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14:paraId="1D39AE5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мониторинг эффективности деятельности педагогов-ассистентов;</w:t>
      </w:r>
    </w:p>
    <w:p w14:paraId="48E0FA9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14:paraId="79FB6B2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изучать и внедрять передовой опыт инклюзивного образования всех уровней;</w:t>
      </w:r>
    </w:p>
    <w:p w14:paraId="3D4A4BE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методические материалы, получивших одобрение на областном учебно-методическом совете и РУМС.</w:t>
      </w:r>
    </w:p>
    <w:p w14:paraId="664F82B6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9. Педагог-психолог, психолог организации дошкольного воспитания и обучения</w:t>
      </w:r>
    </w:p>
    <w:p w14:paraId="1356622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38. Должностные обязанности:</w:t>
      </w:r>
    </w:p>
    <w:p w14:paraId="73FF2F9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деятельность, направленную на обеспечение и нормализацию психологического и социального благополучия детей дошкольного возраста;</w:t>
      </w:r>
    </w:p>
    <w:p w14:paraId="1FD1255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выявляет проблемы в развитии и поведении ребенка. проводит психологическую диагностику уровня и особенностей умственного, эмоционально-коммуникативного и личностного развития, составляет психологическое заключение;</w:t>
      </w:r>
    </w:p>
    <w:p w14:paraId="35918BA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определяет факторы, препятствующие развитию личности детей дошкольного возраста, оказывает различного вида психологическую (психопрофилактическую, развивающую и консультативную) помощь;</w:t>
      </w:r>
    </w:p>
    <w:p w14:paraId="2BA6C5A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 необходимости участвует в оценке особых образовательных потребностей и составляет индивидуально-развивающие программы для детей, в том числе с особыми образовательными потребностями, а также программы по преодолению проблемного поведения у детей для реализации ее педагогом-ассистентом реализует их в форме индивидуальных, подгрупповых и групповых развивающих занятий;</w:t>
      </w:r>
    </w:p>
    <w:p w14:paraId="37FA796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психологическую поддержку творчески одаренных детей дошкольного возраста, содействует их развитию, раскрытию творческих способностей;</w:t>
      </w:r>
    </w:p>
    <w:p w14:paraId="1F10526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консультативную помощь родителям, воспитателям и педагогам;</w:t>
      </w:r>
    </w:p>
    <w:p w14:paraId="503678D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образования;</w:t>
      </w:r>
    </w:p>
    <w:p w14:paraId="54C76D4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повышает профессиональную компетентность, применяет современные методы и технологии психологической работы с детьми дошкольного возраста;</w:t>
      </w:r>
    </w:p>
    <w:p w14:paraId="01B8497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охрану жизни, здоровья и прав детей;</w:t>
      </w:r>
    </w:p>
    <w:p w14:paraId="15E5FED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соблюдает правила безопасности и охраны труда, противопожарной защиты.</w:t>
      </w:r>
    </w:p>
    <w:p w14:paraId="336E5DF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39. Должен знать:</w:t>
      </w:r>
    </w:p>
    <w:p w14:paraId="2C16BD3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Республики Казахстан по вопросам образования;</w:t>
      </w:r>
    </w:p>
    <w:p w14:paraId="7F66D36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психосоматику;</w:t>
      </w:r>
    </w:p>
    <w:p w14:paraId="26CA0FF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30D3F51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специальной дошкольной педагогики, психотерапии, психодиагностики, психологического консультирования и психопрофилактики;</w:t>
      </w:r>
    </w:p>
    <w:p w14:paraId="4E6F26B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методы активного обучения, социально-психологического тренинга общения;</w:t>
      </w:r>
    </w:p>
    <w:p w14:paraId="192CF16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современные методы индивидуальной и групповой профессиональной консультации для родителей, диагностики и коррекции нарушений в развитии ребенка;</w:t>
      </w:r>
    </w:p>
    <w:p w14:paraId="6C35DBB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трудового законодательства, правила безопасности и охраны труда, противопожарной защиты, санитарные правила.</w:t>
      </w:r>
    </w:p>
    <w:p w14:paraId="693B4A3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40. Требования к квалификации:</w:t>
      </w:r>
    </w:p>
    <w:p w14:paraId="229AB2C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по направлению "Психология" по профилю "Педагогика и психология" или документ, подтверждающий педагогическую переподготовку, медицинское образование по профилю "Психология", без предъявления требований к стажу работы;</w:t>
      </w:r>
    </w:p>
    <w:p w14:paraId="23C9B99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среднего 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p w14:paraId="0CE09C6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по специальности для педагога-мастера – 5 лет.</w:t>
      </w:r>
    </w:p>
    <w:p w14:paraId="1FDD2C7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41. Требования к квалификации с определением профессиональных компетенций:</w:t>
      </w:r>
    </w:p>
    <w:p w14:paraId="0300375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"педагог":</w:t>
      </w:r>
    </w:p>
    <w:p w14:paraId="3A57B11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требованиям, предъявляемым к педагогу-психологу, а также:</w:t>
      </w:r>
    </w:p>
    <w:p w14:paraId="51327B5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современными психологическими методиками;</w:t>
      </w:r>
    </w:p>
    <w:p w14:paraId="18B2358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диагностическую, коррекционную работу с детьми дошкольного возраста, обеспечивать эмоциональное благополучие, эффективное развитие детей;</w:t>
      </w:r>
    </w:p>
    <w:p w14:paraId="07BC917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планировать и организовывать учебно-воспитательный процесс с учетом психолого-возрастных особенностей обучающихся;</w:t>
      </w:r>
    </w:p>
    <w:p w14:paraId="6824C9F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психологическое просвещение педагогического коллектива и родителей;</w:t>
      </w:r>
    </w:p>
    <w:p w14:paraId="6664AC6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2) "педагог – модератор":</w:t>
      </w:r>
    </w:p>
    <w:p w14:paraId="3F368A3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"педагог", а также:</w:t>
      </w:r>
    </w:p>
    <w:p w14:paraId="2A612C8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работу с детьми с учетом индивидуально-психологических особенностей;</w:t>
      </w:r>
    </w:p>
    <w:p w14:paraId="6CF735D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организовывать работу в проблемных (нестандартных) ситуациях с детьми, педагогами, родителями;</w:t>
      </w:r>
    </w:p>
    <w:p w14:paraId="62D9C61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и регулировать взаимоотношения взрослых с детьми;</w:t>
      </w:r>
    </w:p>
    <w:p w14:paraId="5791F8D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активные методы социальной адаптации;</w:t>
      </w:r>
    </w:p>
    <w:p w14:paraId="160318D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оказывать консультативную помощь родителям и педагогам;</w:t>
      </w:r>
    </w:p>
    <w:p w14:paraId="0FDC71F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 – эксперт":</w:t>
      </w:r>
    </w:p>
    <w:p w14:paraId="170D726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к квалификации: "педагог-модератор", а также:</w:t>
      </w:r>
    </w:p>
    <w:p w14:paraId="79EB2A3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проводить психологическую диагностику различного профиля и предназначения, осуществлять индивидуальную работу с детьми;</w:t>
      </w:r>
    </w:p>
    <w:p w14:paraId="4DC06F4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творческой группой, участвовать в конференциях, семинарах по актуальным вопросам психолого–педагогической деятельности;</w:t>
      </w:r>
    </w:p>
    <w:p w14:paraId="6A79E03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рекомендации по психологической поддержке детей дошкольного возраста;</w:t>
      </w:r>
    </w:p>
    <w:p w14:paraId="609B8D9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14:paraId="4A94FF5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"педагог-исследователь":</w:t>
      </w:r>
    </w:p>
    <w:p w14:paraId="511408F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к квалификации "педагог-эксперт", а также:</w:t>
      </w:r>
    </w:p>
    <w:p w14:paraId="08A7CDB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</w:t>
      </w:r>
    </w:p>
    <w:p w14:paraId="288B6F8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методические пособия, учебно-методические комплексы;</w:t>
      </w:r>
    </w:p>
    <w:p w14:paraId="0842283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внедрять инновационный опыт по организации психолого – педагогической работы;</w:t>
      </w:r>
    </w:p>
    <w:p w14:paraId="6D0CC8B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оказывать помощь педагогам по организации воспитания и обучения детей дошкольного возраста;</w:t>
      </w:r>
    </w:p>
    <w:p w14:paraId="1E7C604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определять стратегии развития в психолого – педагогическом сообществе на уровне района, города, обобщать опыт на уровне области/городов республиканского значения и столицы;</w:t>
      </w:r>
    </w:p>
    <w:p w14:paraId="248586B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"педагог-мастер":</w:t>
      </w:r>
    </w:p>
    <w:p w14:paraId="318ED46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к квалификации "педагог-исследователь", а также:</w:t>
      </w:r>
    </w:p>
    <w:p w14:paraId="4F785CA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 РУМС;</w:t>
      </w:r>
    </w:p>
    <w:p w14:paraId="57871A3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75061FAC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10. Инструктор по физической культуре (по плаванию) организации дошкольного воспитания и обучения</w:t>
      </w:r>
    </w:p>
    <w:p w14:paraId="06FA0C5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42. Должностные обязанности:</w:t>
      </w:r>
    </w:p>
    <w:p w14:paraId="41B7123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охрану жизни и здоровья детей;</w:t>
      </w:r>
    </w:p>
    <w:p w14:paraId="274351F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персонала;</w:t>
      </w:r>
    </w:p>
    <w:p w14:paraId="5CACB6E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разработок;</w:t>
      </w:r>
    </w:p>
    <w:p w14:paraId="68F219B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консультационную помощь родителям в вопросах здоровье сбережения и применения здоровье сберегающих технологий;</w:t>
      </w:r>
    </w:p>
    <w:p w14:paraId="2AD1016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владеет информационно-коммуникационными технологиями;</w:t>
      </w:r>
    </w:p>
    <w:p w14:paraId="2F2FC5A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мероприятий;</w:t>
      </w:r>
    </w:p>
    <w:p w14:paraId="56BE6D7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развлечений;</w:t>
      </w:r>
    </w:p>
    <w:p w14:paraId="627A20E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дополнительные занятия с детьми специальной медицинской группы;</w:t>
      </w:r>
    </w:p>
    <w:p w14:paraId="024C4FD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ведет документацию установленной отчетности по учебной, физкультурно-оздоровительной работе.</w:t>
      </w:r>
    </w:p>
    <w:p w14:paraId="44A0183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43. Должен знать:</w:t>
      </w:r>
    </w:p>
    <w:p w14:paraId="4CCCD9E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14:paraId="69D07C6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дефектологии и соответствующие методики (при работе с детьми, имеющими отклонения в развитии);</w:t>
      </w:r>
    </w:p>
    <w:p w14:paraId="7E41ADE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нормы педагогической этики;</w:t>
      </w:r>
    </w:p>
    <w:p w14:paraId="38B91DA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санитарии и гигиены, психологии и педагогики;</w:t>
      </w:r>
    </w:p>
    <w:p w14:paraId="30B38C6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трудового законодательства, правила оказания первой медицинской помощи, безопасности и охраны труда, санитарные правила.</w:t>
      </w:r>
    </w:p>
    <w:p w14:paraId="731EF5A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44. Требования к квалификации:</w:t>
      </w:r>
    </w:p>
    <w:p w14:paraId="05C21EF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техническое и профессиональное образование по соответствующему профилю,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14:paraId="032BD9B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лет;</w:t>
      </w:r>
    </w:p>
    <w:p w14:paraId="444BA9A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лет.</w:t>
      </w:r>
    </w:p>
    <w:p w14:paraId="25B84EA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45. Требования к квалификации с определением профессиональных компетенций:</w:t>
      </w:r>
    </w:p>
    <w:p w14:paraId="2AAE252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"педагог":</w:t>
      </w:r>
    </w:p>
    <w:p w14:paraId="75D308E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инструктора по физической культуре (по плаванию) дошкольной организации;</w:t>
      </w:r>
    </w:p>
    <w:p w14:paraId="3C095C5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современными методиками физического воспитания и обучения детей дошкольного возраста;</w:t>
      </w:r>
    </w:p>
    <w:p w14:paraId="4E272D2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планировать и организовывать учебно-воспитательный процесс с учетом психолого-возрастных особенностей обучающихся;</w:t>
      </w:r>
    </w:p>
    <w:p w14:paraId="4FFCCF1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"педагог-модератор":</w:t>
      </w:r>
    </w:p>
    <w:p w14:paraId="30A1AAF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"педагог", а также:</w:t>
      </w:r>
    </w:p>
    <w:p w14:paraId="4528274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современными методиками физического воспитания и обучения детей дошкольного возраста;</w:t>
      </w:r>
    </w:p>
    <w:p w14:paraId="3078E54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знать содержание и структуру программного материала;</w:t>
      </w:r>
    </w:p>
    <w:p w14:paraId="2900BDF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инновационные методики и технологии;</w:t>
      </w:r>
    </w:p>
    <w:p w14:paraId="1C85940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проводить диагностику уровня развития умений и навыков в разных возрастных группах, участвовать в методической работе ДО:</w:t>
      </w:r>
    </w:p>
    <w:p w14:paraId="4B8C0FA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выступать на педсоветах в организации образования;</w:t>
      </w:r>
    </w:p>
    <w:p w14:paraId="57416E5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повышать профессиональную квалификацию;</w:t>
      </w:r>
    </w:p>
    <w:p w14:paraId="0432859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организации образования, иметь участников конкурсов, соревнований на уровне организации образования;</w:t>
      </w:r>
    </w:p>
    <w:p w14:paraId="213C2CC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3) "педагог – эксперт":</w:t>
      </w:r>
    </w:p>
    <w:p w14:paraId="1C8F95B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"педагог-модератор", а также:</w:t>
      </w:r>
    </w:p>
    <w:p w14:paraId="4B6FF7E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среды;</w:t>
      </w:r>
    </w:p>
    <w:p w14:paraId="21874CD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методической работе в организации дошкольного воспитания и обучения, в мероприятиях на уровне района, города: выступать на педагогических советах;</w:t>
      </w:r>
    </w:p>
    <w:p w14:paraId="5E9C873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повышать свою профессиональную квалификацию;</w:t>
      </w:r>
    </w:p>
    <w:p w14:paraId="35FCF78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навыками анализа организованной учебной деятельности, осуществлять наставничество и определять приоритеты профессионального развития:</w:t>
      </w:r>
    </w:p>
    <w:p w14:paraId="44B154C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собственного и коллег на уровне организации образования, обобщать опыт на уровне района/города;</w:t>
      </w:r>
    </w:p>
    <w:p w14:paraId="620F3D5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"педагог-исследователь":</w:t>
      </w:r>
    </w:p>
    <w:p w14:paraId="7DB1695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"педагог-эксперт", а также:</w:t>
      </w:r>
    </w:p>
    <w:p w14:paraId="1A23A2B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умениями и навыками разработки учебных программ, методик обучения;</w:t>
      </w:r>
    </w:p>
    <w:p w14:paraId="642664F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деятельности районных, городских методических объединений, семинаров, конференций;</w:t>
      </w:r>
    </w:p>
    <w:p w14:paraId="2FFBC50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практиковать наставничество;</w:t>
      </w:r>
    </w:p>
    <w:p w14:paraId="68C15B1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навыки публичных выступлений и взаимодействия с аудиторией;</w:t>
      </w:r>
    </w:p>
    <w:p w14:paraId="5CD0E6E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современные методики физического воспитания детей дошкольного возраста;</w:t>
      </w:r>
    </w:p>
    <w:p w14:paraId="55384DA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методические разработки по направлению деятельности на уровне района, города;</w:t>
      </w:r>
    </w:p>
    <w:p w14:paraId="6C077F3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навыками исследования занятия и разработки инструментов оценивания,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14:paraId="76A85DB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"педагог-мастер":</w:t>
      </w:r>
    </w:p>
    <w:p w14:paraId="3420DFC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квалификации "педагог – исследователь", а также:</w:t>
      </w:r>
    </w:p>
    <w:p w14:paraId="6C3566C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экспериментальной работе по освоению новых программ; активно участвовать в методической работе районного, городского, областного и республиканского уровня; транслировать и внедрять опыт в области, республике;</w:t>
      </w:r>
    </w:p>
    <w:p w14:paraId="57B3B9F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14:paraId="24F1963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профессиональных конкурсах.</w:t>
      </w:r>
    </w:p>
    <w:p w14:paraId="631B9364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highlight w:val="yellow"/>
          <w:lang w:val="ru-RU"/>
        </w:rPr>
        <w:t>Глава 3. Начальное, основное среднее, общее среднее образование</w:t>
      </w:r>
    </w:p>
    <w:p w14:paraId="33F24902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highlight w:val="yellow"/>
          <w:lang w:val="ru-RU"/>
        </w:rPr>
        <w:t>Параграф 1. Руководитель (директор, заведующий) (начального, основного среднего и общего среднего) организации образования</w:t>
      </w:r>
    </w:p>
    <w:p w14:paraId="70E797DB" w14:textId="77777777" w:rsidR="00000000" w:rsidRDefault="00000000">
      <w:pPr>
        <w:pStyle w:val="a5"/>
        <w:divId w:val="1866017513"/>
        <w:rPr>
          <w:rFonts w:ascii="Georgia" w:hAnsi="Georgia"/>
          <w:lang w:val="ru-RU"/>
        </w:rPr>
      </w:pPr>
      <w:r>
        <w:rPr>
          <w:rFonts w:ascii="Georgia" w:hAnsi="Georgia"/>
          <w:vertAlign w:val="subscript"/>
          <w:lang w:val="ru-RU"/>
        </w:rPr>
        <w:t>Пункт 46 с изменениями, внесенными приказом Министра просвещения РК от 14.04.2023 № 100 (вводится в действие по истечении десяти календарных дней после дня его первого официального опубликования).</w:t>
      </w:r>
    </w:p>
    <w:p w14:paraId="7FB9AD5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46. Должностные обязанности:</w:t>
      </w:r>
    </w:p>
    <w:p w14:paraId="113C858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деятельностью организации образования в соответствии с ее уставом и в соответствии с настоящими Квалификационными характеристиками;</w:t>
      </w:r>
    </w:p>
    <w:p w14:paraId="59DC580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реализацию государственного общеобязательного стандарта совместно с педагогическим и методическим советом;</w:t>
      </w:r>
    </w:p>
    <w:p w14:paraId="752ABEC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педагогическим советом;</w:t>
      </w:r>
    </w:p>
    <w:p w14:paraId="03E643F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утверждает Программу развития школы, план учебно-воспитательной работы, рабочие учебные планы и программы, план внутришкольного контроля, план воспитательной работы, план работы и состав психологической службы;</w:t>
      </w:r>
    </w:p>
    <w:p w14:paraId="33C9586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формирует и совершенствует научно - методическую и материально-техническую базу организации образования;</w:t>
      </w:r>
    </w:p>
    <w:p w14:paraId="4E5252A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и совершенствует методическое обеспечение учебно-воспитательного процесса;</w:t>
      </w:r>
    </w:p>
    <w:p w14:paraId="473A5AB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развитие современных информационных технологий;</w:t>
      </w:r>
    </w:p>
    <w:p w14:paraId="24B7DEB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организовывает и контролирует процесс проведения дистанционного обучения, утверждает откорректированную учебную программу дистанционного обучения для всех классов и расписание занятий;</w:t>
      </w:r>
    </w:p>
    <w:p w14:paraId="3CE845C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содействует деятельности педагогических организаций, методических объединений, детских организаций;</w:t>
      </w:r>
    </w:p>
    <w:p w14:paraId="35C9FD0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формирует контингент учащихся, воспитанников в соответствии с лицензией на правоведения образовательной деятельности, обеспечивает социальную защиту обучающихся и воспитанников;</w:t>
      </w:r>
    </w:p>
    <w:p w14:paraId="20FD84B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защищает законные права и интересы (личные, имущественные, жилищные, трудовые и иные) воспитанников из числа детей-сирот и детей, оставшихся без попечения родителей, принимает меры по созданию им условий для поддержания родственных связей;</w:t>
      </w:r>
    </w:p>
    <w:p w14:paraId="38D8FB4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условия содержания и проживания воспитанников и обучающихся с учетом норм, установленных законодательством Республики Казахстан;</w:t>
      </w:r>
    </w:p>
    <w:p w14:paraId="772DBA3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создает условия безопасности жизни и здоровья обучающихся (воспитанников) и работников организации образования во время учебно-воспитательного процесса;</w:t>
      </w:r>
    </w:p>
    <w:p w14:paraId="304E033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создает условия для организации воспитания и обучения детей с особыми образовательными потребностями;</w:t>
      </w:r>
    </w:p>
    <w:p w14:paraId="3BDDF4A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потребностями;</w:t>
      </w:r>
    </w:p>
    <w:p w14:paraId="4D00645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деятельность психологической службы и психолого-педагогическое сопровождение обучающихся и воспитанников, в том числе с особыми образовательными потребностями;</w:t>
      </w:r>
    </w:p>
    <w:p w14:paraId="23155E9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распоряжается имуществом и средствами организации образования в установленном законодательством порядке, представляет ежегодный отчет о поступлениях и расходовании финансовых средств;</w:t>
      </w:r>
    </w:p>
    <w:p w14:paraId="05DB185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представляет ежегодный отчет о деятельности организации, в том числе о поступлении и расходовании финансовых и материальных средств, перед попечительским советом и родительской общественностью;</w:t>
      </w:r>
    </w:p>
    <w:p w14:paraId="41422FC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безопасности и охраны труда;</w:t>
      </w:r>
    </w:p>
    <w:p w14:paraId="2330B60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подбор и расстановку педагогов и вспомогательного персонала, утверждает, штатное расписание и должностные обязанности работников, создает условия для повышения их профессиональной компетентности;</w:t>
      </w:r>
    </w:p>
    <w:p w14:paraId="1EC3C2E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владеет компьютерной грамотностью, информационно-коммуникационными технологиями;</w:t>
      </w:r>
    </w:p>
    <w:p w14:paraId="5718A64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процедуру аттестации и присвоения (подтверждения) квалификационной категории педагогов;</w:t>
      </w:r>
    </w:p>
    <w:p w14:paraId="67B0D36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представляет работников и педагогов организации образования, имеющих высокие показатели и достижения, к поощрениям;</w:t>
      </w:r>
    </w:p>
    <w:p w14:paraId="05AA104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Советом по педагогической этике, налагает взыскания в пределах своей компетенции с учетом рекомендации Совета по педагогической этике;</w:t>
      </w:r>
    </w:p>
    <w:p w14:paraId="6840083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налагает взыскания в пределах своей компетенции на других работников школы;</w:t>
      </w:r>
    </w:p>
    <w:p w14:paraId="7B878F8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связь с общественностью, координирует работу с родителями (лицами их заменяющими), попечительским советом;</w:t>
      </w:r>
    </w:p>
    <w:p w14:paraId="1A990ED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представляет организацию образования в государственных и иных организациях, обеспечивает подготовку и представление отчетности;</w:t>
      </w:r>
    </w:p>
    <w:p w14:paraId="7CDA68B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работает над собственным профессиональным развитием, в том числе в области менеджмента;</w:t>
      </w:r>
    </w:p>
    <w:p w14:paraId="61F08AA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p w14:paraId="6402FB0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отвечает за качество предоставления образовательных услуг.</w:t>
      </w:r>
    </w:p>
    <w:p w14:paraId="61664D9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47. Должен знать:</w:t>
      </w:r>
    </w:p>
    <w:p w14:paraId="2CBC276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государственном имуществе" и иные нормативные правовые акты, определяющие направления и перспективы развития образования;</w:t>
      </w:r>
    </w:p>
    <w:p w14:paraId="493F4F3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психологии;</w:t>
      </w:r>
    </w:p>
    <w:p w14:paraId="1CCEB37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образования, достижения педагогической науки и практики;</w:t>
      </w:r>
    </w:p>
    <w:p w14:paraId="40C6D45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26CBC7D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менеджмента, финансово-хозяйственной деятельности;</w:t>
      </w:r>
    </w:p>
    <w:p w14:paraId="72BF827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противопожарной защиты, санитарные правила и нормы;</w:t>
      </w:r>
    </w:p>
    <w:p w14:paraId="37FBE70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начальник (директор) республиканской военной школы-интерната, областной кадетской школы-интерната дополнительно должен знать:</w:t>
      </w:r>
    </w:p>
    <w:p w14:paraId="55DA66A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Закон Республики Казахстан "О воинской службе и статусе военнослужащих" (далее – "О воинской службе и статусе военнослужащих").</w:t>
      </w:r>
    </w:p>
    <w:p w14:paraId="36A2266F" w14:textId="77777777" w:rsidR="00000000" w:rsidRDefault="00000000">
      <w:pPr>
        <w:pStyle w:val="a5"/>
        <w:divId w:val="1866017513"/>
        <w:rPr>
          <w:rFonts w:ascii="Georgia" w:hAnsi="Georgia"/>
          <w:lang w:val="ru-RU"/>
        </w:rPr>
      </w:pPr>
      <w:r>
        <w:rPr>
          <w:rFonts w:ascii="Georgia" w:hAnsi="Georgia"/>
          <w:vertAlign w:val="subscript"/>
          <w:lang w:val="ru-RU"/>
        </w:rPr>
        <w:t>В пункт 48 внесены изменения в соответствии с приказом Министра просвещения РК от 01.12.22 г. № 484 (введен в действие с 17 декабря 2022 г.)</w:t>
      </w:r>
    </w:p>
    <w:p w14:paraId="05A9488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48. Требования к квалификации:</w:t>
      </w:r>
    </w:p>
    <w:p w14:paraId="4A4FC1C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(послевузовское) педагогическое образование или документ, подтверждающий педагогическую переподготовку, стаж педагогической работы не менее пяти лет, в том числе последние два года непрерывного педагогического стажа, стаж в должности заместителя руководителя или в должности руководителя организации среднего образования не менее двух лет;</w:t>
      </w:r>
    </w:p>
    <w:p w14:paraId="70C9B04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исследователя, или педагога – мастера;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p w14:paraId="047B99F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пункта;</w:t>
      </w:r>
    </w:p>
    <w:p w14:paraId="14CE3F0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Для руководителя (директора) специализированных организаций образования:</w:t>
      </w:r>
    </w:p>
    <w:p w14:paraId="475475B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высшее (послевузовское) педагогическое образование или документ, подтверждающий педагогическую переподготовку; стаж педагогической работы не менее пяти лет, в том числе последние два года непрерывного педагогического стажа, стаж в должности заместителя руководителя или руководителя в общеобразовательной школе, гимназии, лицее, подготовивших призеров и победителей областных или республиканских, или международных олимпиад, конкурсов исполнителей и спортивных соревнований не менее двух лет;</w:t>
      </w:r>
    </w:p>
    <w:p w14:paraId="0E33B6B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p w14:paraId="70F5FCF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подпункта.</w:t>
      </w:r>
    </w:p>
    <w:p w14:paraId="27F5C80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Для руководителя (директора) малокомплектных школ:</w:t>
      </w:r>
    </w:p>
    <w:p w14:paraId="1B076E9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(послевузовское) педагогическое образование или документ, подтверждающий педагогическую переподготовку, стаж педагогической работы не менее трех лет, в том числе последние два года педагогического стажа в организациях образования;</w:t>
      </w:r>
    </w:p>
    <w:p w14:paraId="072B4E1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"руководитель-лидер".</w:t>
      </w:r>
    </w:p>
    <w:p w14:paraId="2360502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подпункта.</w:t>
      </w:r>
    </w:p>
    <w:p w14:paraId="40F0BD8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Для начальника (директора) республиканской военной школы-интерната, областной кадетской школы-интерната:</w:t>
      </w:r>
    </w:p>
    <w:p w14:paraId="6EA4464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</w:t>
      </w:r>
      <w:r>
        <w:rPr>
          <w:rFonts w:ascii="Georgia" w:hAnsi="Georgia"/>
          <w:lang w:val="ru-RU"/>
        </w:rPr>
        <w:lastRenderedPageBreak/>
        <w:t>(или в системе обороны) не менее 5 лет, в том числе стаж на руководящей должности не менее 1 года;</w:t>
      </w:r>
    </w:p>
    <w:p w14:paraId="2F27ED6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наличие квалификации педагога – эксперта или педагога – исследователя или педагога – мастера;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"руководитель-лидер".</w:t>
      </w:r>
    </w:p>
    <w:p w14:paraId="29CB4E7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Для руководителя (директора) специальной школы, школы-интерната, комплекса специальный детский сад –школа, специальная школа-колледж:</w:t>
      </w:r>
    </w:p>
    <w:p w14:paraId="778E71C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два года педагогического стажа;</w:t>
      </w:r>
    </w:p>
    <w:p w14:paraId="2EB0398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p w14:paraId="399D016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для специальных школ (школ-интернатов) дополнительно необходим стаж работы в должности заместителя или руководителя специальной организации образования не менее одного года;</w:t>
      </w:r>
    </w:p>
    <w:p w14:paraId="574CDB0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2,3,4 настоящего подпункта;</w:t>
      </w:r>
    </w:p>
    <w:p w14:paraId="3A7BCEB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Для руководителя (директора) специализированной организации образования, находящейся в ведении уполномоченного органа в области образования:</w:t>
      </w:r>
    </w:p>
    <w:p w14:paraId="3AB5681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(послевузовское) педагогическое образование или документ, подтверждающий педагогическую переподготовку или иное профессиональное образование по соответствующему профилю, стаж работы не менее двух лет.</w:t>
      </w:r>
    </w:p>
    <w:p w14:paraId="5C681E7D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highlight w:val="yellow"/>
          <w:lang w:val="ru-RU"/>
        </w:rPr>
        <w:t>Параграф 2. Заместитель руководителя (директора) организации (начального, основного среднего, общего среднего) образования по информатизации</w:t>
      </w:r>
    </w:p>
    <w:p w14:paraId="2166883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49. Должностные обязанности:</w:t>
      </w:r>
    </w:p>
    <w:p w14:paraId="7584618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 xml:space="preserve">организует реализацию процесса цифровизации,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</w:t>
      </w:r>
      <w:r>
        <w:rPr>
          <w:rFonts w:ascii="Georgia" w:hAnsi="Georgia"/>
          <w:lang w:val="ru-RU"/>
        </w:rPr>
        <w:lastRenderedPageBreak/>
        <w:t>образовательными потребностями, устанавливает контакты с внешними организациями по вопросам использования информационно – коммуникационных технологий в образовательной и управленческой деятельности;</w:t>
      </w:r>
    </w:p>
    <w:p w14:paraId="729F213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подбор кадров соответствующего направления работы, рекомендует их руководителю;</w:t>
      </w:r>
    </w:p>
    <w:p w14:paraId="5DC9D71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работу по использованию информатизационной системы в учебном процессе, а также при дистанционном обучении;</w:t>
      </w:r>
    </w:p>
    <w:p w14:paraId="234CF89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обучение педагогов по вопросам использования информационных технологий;</w:t>
      </w:r>
    </w:p>
    <w:p w14:paraId="5AE9F9B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</w:t>
      </w:r>
    </w:p>
    <w:p w14:paraId="5D1DF68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цифровизацию процессов в организации образования;</w:t>
      </w:r>
    </w:p>
    <w:p w14:paraId="6186E44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по обеспечению, сохранности и совершенствованию учебно-материальной базы, обслуживанию, ремонту и ее учету;</w:t>
      </w:r>
    </w:p>
    <w:p w14:paraId="0EF0EFE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соблюдение правил санитарно-гигиенического режима, безопасности и охраны труда;</w:t>
      </w:r>
    </w:p>
    <w:p w14:paraId="4C2F746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своевременное составление установленной отчетной документации;</w:t>
      </w:r>
    </w:p>
    <w:p w14:paraId="5390D82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14:paraId="76C1100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50. Должен знать:</w:t>
      </w:r>
    </w:p>
    <w:p w14:paraId="678FED4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программы развития образования, "Цифровой Казахстан" и иные нормативные правовые акты, определяющие направления и перспективы развития образования;</w:t>
      </w:r>
    </w:p>
    <w:p w14:paraId="178E7A7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психологии;</w:t>
      </w:r>
    </w:p>
    <w:p w14:paraId="4FFCC72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2F70E52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образования, достижения современной науки и практики по информационным технологиям, инновационные методы управления;</w:t>
      </w:r>
    </w:p>
    <w:p w14:paraId="1914F08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менеджмента, финансово-хозяйственной деятельности;</w:t>
      </w:r>
    </w:p>
    <w:p w14:paraId="535C243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противопожарной защиты, санитарные правила и нормы.</w:t>
      </w:r>
    </w:p>
    <w:p w14:paraId="10E61C2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51. Требования к квалификации:</w:t>
      </w:r>
    </w:p>
    <w:p w14:paraId="66D323F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</w:r>
    </w:p>
    <w:p w14:paraId="4D188B9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квалификации: "педагог – эксперт" или наличие "педагог – исследователь" или "педагог – мастер".</w:t>
      </w:r>
    </w:p>
    <w:p w14:paraId="41B0AC53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highlight w:val="yellow"/>
          <w:lang w:val="ru-RU"/>
        </w:rPr>
        <w:t>Параграф 3. Заместитель руководителя (директора) организации начального образования</w:t>
      </w:r>
    </w:p>
    <w:p w14:paraId="31CFBF0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52. Должностные обязанности:</w:t>
      </w:r>
    </w:p>
    <w:p w14:paraId="09E01EF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учебно-воспитательный процесс и методическую работу в начальной школе в соответствии с требованиями государственного общеобязательного стандарта образования;</w:t>
      </w:r>
    </w:p>
    <w:p w14:paraId="76110F7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методическое руководство педагогическим коллективом начальной школы;</w:t>
      </w:r>
    </w:p>
    <w:p w14:paraId="078B66B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работу педагогов по выполнению государственного общеобязательного стандарта образования, типовых учебных планов и типовых учебных программ, а также разработку документации;</w:t>
      </w:r>
    </w:p>
    <w:p w14:paraId="09EFE7D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систематический контроль за качеством образовательного процесса, проверяет краткосрочные планы педагогов;</w:t>
      </w:r>
    </w:p>
    <w:p w14:paraId="539D5AB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планирует деятельность педагогического коллектива начальной школы в соответствии с требованиями государственного общеобязательного стандарта образования;</w:t>
      </w:r>
    </w:p>
    <w:p w14:paraId="56AE599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кружков и факультативов, посещение уроков и других видов учебных занятий, проводимых педагогами начальной школы;</w:t>
      </w:r>
    </w:p>
    <w:p w14:paraId="79AF4B9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режим соблюдения норм и правил техники безопасности в учебном процессе начальной школы;</w:t>
      </w:r>
    </w:p>
    <w:p w14:paraId="54F3F55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принимает и консультирует родителей/законных представителей по вопросам организации учебного процесса в начальной школе;</w:t>
      </w:r>
    </w:p>
    <w:p w14:paraId="2E17CC7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внедрение новых подходов, эффективных технологий в образовательный процесс;</w:t>
      </w:r>
    </w:p>
    <w:p w14:paraId="620BE47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</w:r>
    </w:p>
    <w:p w14:paraId="7D48B75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организовывает и осуществляет внутришкольный контроль по предметам, проводит срез знаний, анализирует качество знаний по итогам внутри школьного контроля, суммативного оценивания за рездел (СОР) и суммативного оценивания за четверть (СОЧ);</w:t>
      </w:r>
    </w:p>
    <w:p w14:paraId="69AF80F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тематический контроль знаний по предметам;</w:t>
      </w:r>
    </w:p>
    <w:p w14:paraId="0CF277B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</w:r>
    </w:p>
    <w:p w14:paraId="4CE6887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</w:t>
      </w:r>
    </w:p>
    <w:p w14:paraId="430EC5F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участие обучающихся и педагогов в олимпиадах, конкурсах, соревнованиях;</w:t>
      </w:r>
    </w:p>
    <w:p w14:paraId="28CCF15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деятельность службы психолого-педагогического сопровождения обучающихся с особыми образовательными потребностями;</w:t>
      </w:r>
    </w:p>
    <w:p w14:paraId="595460D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обобщает и принимает меры по трансляции эффективного опыта педагогов;</w:t>
      </w:r>
    </w:p>
    <w:p w14:paraId="1512F83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по наставничеству, повышению квалификации и присвоению (подтверждению) квалификационных категорий;</w:t>
      </w:r>
    </w:p>
    <w:p w14:paraId="13C8F1A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планирует работу и вносит предложение по оснащению учебных кабинетов наглядными пособиями и техническими средствами обучения,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</w:r>
    </w:p>
    <w:p w14:paraId="1EEA884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ежегодно вносит заявку на пополнение фонда библиотеки литературой;</w:t>
      </w:r>
    </w:p>
    <w:p w14:paraId="267BD18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безопасность используемых в учебно-воспитательном процессе оборудования, приборов, технических и наглядных средств;</w:t>
      </w:r>
    </w:p>
    <w:p w14:paraId="7721326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качественное и своевременное составление установленной отчетной документации и анализирует уроки педагогов начальной школы с представлением обратной связи;</w:t>
      </w:r>
    </w:p>
    <w:p w14:paraId="4F9792E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методические часы, обучающие семинары, тренинги по совершенствованию учебного процесса для педагогов начальной школы;</w:t>
      </w:r>
    </w:p>
    <w:p w14:paraId="04EA862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готовит повестку и материалы педагогических советов;</w:t>
      </w:r>
    </w:p>
    <w:p w14:paraId="3429336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обучающихся, педагогов начальной школы.</w:t>
      </w:r>
    </w:p>
    <w:p w14:paraId="2BA6AB5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53. Должен знать:</w:t>
      </w:r>
    </w:p>
    <w:p w14:paraId="34084B8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Трудовой Кодекс Республики Казахстан, законыРеспублики Казахстан "Об образовании", "О статусе педагога", "О противодействии коррупции", "О языках в Республике Казахстан", Конвенцию о правах ребенка и иные нормативные правовые акты, определяющие направления и перспективы развития образования;</w:t>
      </w:r>
    </w:p>
    <w:p w14:paraId="3D4542F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образования, типовые учебные программы, типовые, достижения педагогической науки и практики;</w:t>
      </w:r>
    </w:p>
    <w:p w14:paraId="2527EDC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психологии, основы физиологии, гигиены;</w:t>
      </w:r>
    </w:p>
    <w:p w14:paraId="07D9CD8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достижения современной психолого-педагогической науки и практики; психологию;</w:t>
      </w:r>
    </w:p>
    <w:p w14:paraId="49AE6C8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4386C25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14:paraId="23D9BBF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пожарной безопасности, санитарные правила и нормы;</w:t>
      </w:r>
    </w:p>
    <w:p w14:paraId="730D26C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менеджмента, финансово-хозяйственной деятельности.</w:t>
      </w:r>
    </w:p>
    <w:p w14:paraId="5A95B30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54. Требования к квалификации:</w:t>
      </w:r>
    </w:p>
    <w:p w14:paraId="3C00FA0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и (или) техническое и профессиональное педагогическое образование по направлению "Педагогика и методика начального обучения", или документ, подтверждающий педагогическую переподготовку, стаж педагогической работы не менее 3 лет;</w:t>
      </w:r>
    </w:p>
    <w:p w14:paraId="0C843E5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наличие квалификационной категории "заместителя руководителя третьей квалификационной категории" или "заместителя руководителя второй квалификационной категории", или "заместителя руководителя первой квалификационной категории" организации образования, или "педагог – эксперт", или "педагог – исследователь", или "педагог – мастер".</w:t>
      </w:r>
    </w:p>
    <w:p w14:paraId="4857CBF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Для заместителя руководителя (директора) специальной школы, школы-интерната, специальной школы-колледжа, специального комплекса детского сад-школа):</w:t>
      </w:r>
    </w:p>
    <w:p w14:paraId="6B37DBE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2 года педагогического стажа;</w:t>
      </w:r>
    </w:p>
    <w:p w14:paraId="58FD0B3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</w:r>
    </w:p>
    <w:p w14:paraId="7EA3D0AF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highlight w:val="yellow"/>
          <w:lang w:val="ru-RU"/>
        </w:rPr>
        <w:t>Параграф 4. Заместитель руководителя (директора) (основного среднего, общего среднего) организации образования по учебной работе</w:t>
      </w:r>
    </w:p>
    <w:p w14:paraId="6D89C10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55. Должностные обязанности:</w:t>
      </w:r>
    </w:p>
    <w:p w14:paraId="58BE583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учебно-воспитательный процесс, текущее планирование деятельности организации образования;</w:t>
      </w:r>
    </w:p>
    <w:p w14:paraId="194C3FB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анализирует состояние учебно-воспитательного процесса, научно-методического и социально-психологического обеспечения;</w:t>
      </w:r>
    </w:p>
    <w:p w14:paraId="1D35B06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работу педагогов по выполнению государственного стандарта, рабочих учебных планов и программ, а также разработку документации;</w:t>
      </w:r>
    </w:p>
    <w:p w14:paraId="2FBDB74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проверяет краткосрочные планы педагогов;</w:t>
      </w:r>
    </w:p>
    <w:p w14:paraId="1C2D512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</w:r>
    </w:p>
    <w:p w14:paraId="118DF7C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работу по организации проведения текущей и итоговой аттестации;</w:t>
      </w:r>
    </w:p>
    <w:p w14:paraId="0E67DEF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внедрение новых подходов, эффективных технологий в образовательный процесс;</w:t>
      </w:r>
    </w:p>
    <w:p w14:paraId="41E0A63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</w:r>
    </w:p>
    <w:p w14:paraId="625607B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</w:r>
    </w:p>
    <w:p w14:paraId="1973C37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тематический контроль знаний по предметам;</w:t>
      </w:r>
    </w:p>
    <w:p w14:paraId="091F667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</w:t>
      </w:r>
    </w:p>
    <w:p w14:paraId="14AB4EE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участие обучающихся и педагогов в олимпиадах, конкурсах, соревнованиях;</w:t>
      </w:r>
    </w:p>
    <w:p w14:paraId="0AFDF18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деятельность службы психолого-педагогического сопровождения обучающихся с особыми образовательными потребностями;</w:t>
      </w:r>
    </w:p>
    <w:p w14:paraId="4B28393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</w:r>
    </w:p>
    <w:p w14:paraId="6128A78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обобщает и принимает меры по трансляции эффективного опыта педагогов;</w:t>
      </w:r>
    </w:p>
    <w:p w14:paraId="6FB00C7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по наставничеству, повышению квалификации и присвоению (подтверждению) квалификационных категорий;</w:t>
      </w:r>
    </w:p>
    <w:p w14:paraId="4FDACE9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</w:r>
    </w:p>
    <w:p w14:paraId="1834CB9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ежегодно вносит заявку на пополнение фонда библиотеки литературой;</w:t>
      </w:r>
    </w:p>
    <w:p w14:paraId="3C72BA3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безопасность используемых в учебно-воспитательном процессе оборудования, приборов, технических и наглядных средств;</w:t>
      </w:r>
    </w:p>
    <w:p w14:paraId="185FAF5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</w:r>
    </w:p>
    <w:p w14:paraId="29D5AB9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методические часы, обучающие семинары, тренинги по совершенствованию учебного процесса;</w:t>
      </w:r>
    </w:p>
    <w:p w14:paraId="0525832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готовит повестку и материалы педагогических советов;</w:t>
      </w:r>
    </w:p>
    <w:p w14:paraId="0B26005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14:paraId="4BE886F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56. Должен знать:</w:t>
      </w:r>
    </w:p>
    <w:p w14:paraId="328D83E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</w:t>
      </w:r>
    </w:p>
    <w:p w14:paraId="7A09D8C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психологии;</w:t>
      </w:r>
    </w:p>
    <w:p w14:paraId="66CF574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образования, типовые учебные программы, типовые учебные планы, достижения педагогической науки и практики;</w:t>
      </w:r>
    </w:p>
    <w:p w14:paraId="3B538C1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0F31432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менеджмента, финансово-хозяйственной деятельности;</w:t>
      </w:r>
    </w:p>
    <w:p w14:paraId="6FE9832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противопожарной защиты, санитарные правила и нормы.</w:t>
      </w:r>
    </w:p>
    <w:p w14:paraId="6C5A8A5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57. Требования к квалификации:</w:t>
      </w:r>
    </w:p>
    <w:p w14:paraId="687B58B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</w:r>
    </w:p>
    <w:p w14:paraId="5F076E9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</w:p>
    <w:p w14:paraId="3B29CE2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Для заместителя руководителя (директора) специальной школы, школы-интерната, специальной школы-колледжа, специального комплекса "детский сад-школа"):</w:t>
      </w:r>
    </w:p>
    <w:p w14:paraId="4DD766D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2 года педагогического стажа;</w:t>
      </w:r>
    </w:p>
    <w:p w14:paraId="5B9145C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</w:r>
    </w:p>
    <w:p w14:paraId="6F2EF746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highlight w:val="yellow"/>
          <w:lang w:val="ru-RU"/>
        </w:rPr>
        <w:t>Параграф 5. Заместитель руководителя (директора) (начального, основного среднего, общего среднего) организации образования по воспитательной работе</w:t>
      </w:r>
    </w:p>
    <w:p w14:paraId="77D12EAA" w14:textId="77777777" w:rsidR="00000000" w:rsidRDefault="00000000">
      <w:pPr>
        <w:pStyle w:val="a5"/>
        <w:divId w:val="1866017513"/>
        <w:rPr>
          <w:rFonts w:ascii="Georgia" w:hAnsi="Georgia"/>
          <w:lang w:val="ru-RU"/>
        </w:rPr>
      </w:pPr>
      <w:r>
        <w:rPr>
          <w:rFonts w:ascii="Georgia" w:hAnsi="Georgia"/>
          <w:vertAlign w:val="subscript"/>
          <w:lang w:val="ru-RU"/>
        </w:rPr>
        <w:lastRenderedPageBreak/>
        <w:t>Пункт 58 с изменением, внесенным приказом Министра просвещения РК от 14.04.2023 № 100 (вводится в действие по истечении десяти календарных дней после дня его первого официального опубликования).</w:t>
      </w:r>
    </w:p>
    <w:p w14:paraId="2EF821E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58. Должностные обязанности:</w:t>
      </w:r>
    </w:p>
    <w:p w14:paraId="00385A6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организацию воспитательного процесса;</w:t>
      </w:r>
    </w:p>
    <w:p w14:paraId="0CF1EF7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текущее и перспективное планирование воспитательной работы;</w:t>
      </w:r>
    </w:p>
    <w:p w14:paraId="387BDF2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</w:r>
    </w:p>
    <w:p w14:paraId="032DA5B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разработку документации по воспитательной работе, по подготовке и проведению культурно-воспитательных мероприятий;</w:t>
      </w:r>
    </w:p>
    <w:p w14:paraId="093C43D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систематический контроль за качеством содержания и проведения воспитательного процесса;</w:t>
      </w:r>
    </w:p>
    <w:p w14:paraId="680446F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</w:r>
    </w:p>
    <w:p w14:paraId="0723156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</w:r>
    </w:p>
    <w:p w14:paraId="67F8533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толерантную культуру поведения всех участников образовательного процесса;</w:t>
      </w:r>
    </w:p>
    <w:p w14:paraId="3C9CBC5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</w:r>
    </w:p>
    <w:p w14:paraId="63F3511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новые формы школьно-родительских отношений, полное взаимодействие школы и семьи;</w:t>
      </w:r>
    </w:p>
    <w:p w14:paraId="087BC61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контроль за состоянием медицинского обслуживания обучающихся;</w:t>
      </w:r>
    </w:p>
    <w:p w14:paraId="0F6C14B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применяет информационно-коммуникационные технологии при проведении воспитательных мероприятий;</w:t>
      </w:r>
    </w:p>
    <w:p w14:paraId="406268B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развивает киберкультуру (использует возможности компьютерных технологий) и кибергигиену (имеет навыки и знания работы в сети интернет);</w:t>
      </w:r>
    </w:p>
    <w:p w14:paraId="1A58514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участие обучающихся, педагогов в конкурсах, слетах, конференциях;</w:t>
      </w:r>
    </w:p>
    <w:p w14:paraId="4933FDD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профориентационную работу;</w:t>
      </w:r>
    </w:p>
    <w:p w14:paraId="6A9E1F8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качественную и своевременную сдачу отчетной документации;</w:t>
      </w:r>
    </w:p>
    <w:p w14:paraId="4F2BA87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организовывает и проводит педагогические консилиумы для родителей;</w:t>
      </w:r>
    </w:p>
    <w:p w14:paraId="58EB198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 xml:space="preserve">организует работы школьного парламента, дебатного движения, ученического самоуправления, детской организации "Жас </w:t>
      </w:r>
      <w:r>
        <w:rPr>
          <w:rFonts w:ascii="Cambria" w:hAnsi="Cambria" w:cs="Cambria"/>
          <w:lang w:val="ru-RU"/>
        </w:rPr>
        <w:t>қ</w:t>
      </w:r>
      <w:r>
        <w:rPr>
          <w:rFonts w:ascii="Georgia" w:hAnsi="Georgia" w:cs="Georgia"/>
          <w:lang w:val="ru-RU"/>
        </w:rPr>
        <w:t>ыран</w:t>
      </w:r>
      <w:r>
        <w:rPr>
          <w:rFonts w:ascii="Georgia" w:hAnsi="Georgia"/>
          <w:lang w:val="ru-RU"/>
        </w:rPr>
        <w:t>", "</w:t>
      </w:r>
      <w:r>
        <w:rPr>
          <w:rFonts w:ascii="Georgia" w:hAnsi="Georgia" w:cs="Georgia"/>
          <w:lang w:val="ru-RU"/>
        </w:rPr>
        <w:t>Жас</w:t>
      </w:r>
      <w:r>
        <w:rPr>
          <w:rFonts w:ascii="Georgia" w:hAnsi="Georgia"/>
          <w:lang w:val="ru-RU"/>
        </w:rPr>
        <w:t xml:space="preserve"> </w:t>
      </w:r>
      <w:r>
        <w:rPr>
          <w:rFonts w:ascii="Cambria" w:hAnsi="Cambria" w:cs="Cambria"/>
          <w:lang w:val="ru-RU"/>
        </w:rPr>
        <w:t>ұ</w:t>
      </w:r>
      <w:r>
        <w:rPr>
          <w:rFonts w:ascii="Georgia" w:hAnsi="Georgia" w:cs="Georgia"/>
          <w:lang w:val="ru-RU"/>
        </w:rPr>
        <w:t>лан</w:t>
      </w:r>
      <w:r>
        <w:rPr>
          <w:rFonts w:ascii="Georgia" w:hAnsi="Georgia"/>
          <w:lang w:val="ru-RU"/>
        </w:rPr>
        <w:t>";</w:t>
      </w:r>
    </w:p>
    <w:p w14:paraId="4E3F154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организовывает общественно-полезную работу "Служение обществу", "Поклонение Родине", "Уважение к старшим", "Уважение к матери";</w:t>
      </w:r>
    </w:p>
    <w:p w14:paraId="6520185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работу по созданию и обеспечению деятельности ассоциации выпускников организации образования;</w:t>
      </w:r>
    </w:p>
    <w:p w14:paraId="1B52896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взаимодействует с ветеранами педагогического труда;</w:t>
      </w:r>
    </w:p>
    <w:p w14:paraId="486D754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музея организации образования;</w:t>
      </w:r>
    </w:p>
    <w:p w14:paraId="2A3813B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организовывает туристические походы и экскурсии;</w:t>
      </w:r>
    </w:p>
    <w:p w14:paraId="4459D3F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формирование у обучающихся патриотического воспитания, навыков делового общения, культуры питания;</w:t>
      </w:r>
    </w:p>
    <w:p w14:paraId="452554D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14:paraId="4434991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59. Должен знать:</w:t>
      </w:r>
    </w:p>
    <w:p w14:paraId="30E1F12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</w:t>
      </w:r>
    </w:p>
    <w:p w14:paraId="66ED514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психологии;</w:t>
      </w:r>
    </w:p>
    <w:p w14:paraId="395461D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образования, достижения педагогической науки и практики;</w:t>
      </w:r>
    </w:p>
    <w:p w14:paraId="753A6CC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5D6B781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экономики, финансово-хозяйственной деятельности;</w:t>
      </w:r>
    </w:p>
    <w:p w14:paraId="7EEBD35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противопожарной защиты, санитарные правила и нормы.</w:t>
      </w:r>
    </w:p>
    <w:p w14:paraId="3818870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60. Требования к квалификации:</w:t>
      </w:r>
    </w:p>
    <w:p w14:paraId="2000F54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p w14:paraId="5FCE878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</w:p>
    <w:p w14:paraId="1132EF23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highlight w:val="yellow"/>
          <w:lang w:val="ru-RU"/>
        </w:rPr>
        <w:lastRenderedPageBreak/>
        <w:t>Параграф 6. Заместитель руководителя (директора) (начального, основного среднего, общего среднего) организации образования по профильному обучению, научно-методической работе</w:t>
      </w:r>
    </w:p>
    <w:p w14:paraId="6A0CCD0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61. Должностные обязанности:</w:t>
      </w:r>
    </w:p>
    <w:p w14:paraId="08238CE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разрабатывает план реализации системы профильного обучения учащихся;</w:t>
      </w:r>
    </w:p>
    <w:p w14:paraId="56E0FBD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программно-методическое сопровождение профильного обучения программами прикладных и элективных курсов;</w:t>
      </w:r>
    </w:p>
    <w:p w14:paraId="102B42D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формирует итоговый образовательный рейтинг выпускника основной школы как объективной основы для комплектования старших (профильных классов);</w:t>
      </w:r>
    </w:p>
    <w:p w14:paraId="66B0587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и анализирует перспективное прогнозирование и планирование деятельности организации образования по профильному обучению, внедрение разноуровневых программ, профориентационную диагностику и организует профориентационную работу школьников и выпускников;</w:t>
      </w:r>
    </w:p>
    <w:p w14:paraId="163DF08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педагогов, организует встречу с вузами и организациями технического и профессионального образования для проведения профориентационной работы;</w:t>
      </w:r>
    </w:p>
    <w:p w14:paraId="6141EA3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возможность выбора образовательных программ разного уровня, обучение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профилизации дальнейшего образования;</w:t>
      </w:r>
    </w:p>
    <w:p w14:paraId="38C4665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совместно с организациями высшего, технического и профессионального образования проводит профориентационную работу;</w:t>
      </w:r>
    </w:p>
    <w:p w14:paraId="6197610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качественное и своевременное составление, достоверность и сдачу в установленном порядке отчетной документации;</w:t>
      </w:r>
    </w:p>
    <w:p w14:paraId="0771938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14:paraId="2B35309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62. Должен знать:</w:t>
      </w:r>
    </w:p>
    <w:p w14:paraId="329580B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</w:t>
      </w:r>
    </w:p>
    <w:p w14:paraId="2C78F73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психологии;</w:t>
      </w:r>
    </w:p>
    <w:p w14:paraId="37B05B3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03A8E25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концептуальные основы воспитания в условиях реализации программы "Рухани жа</w:t>
      </w:r>
      <w:r>
        <w:rPr>
          <w:rFonts w:ascii="Cambria" w:hAnsi="Cambria" w:cs="Cambria"/>
          <w:lang w:val="ru-RU"/>
        </w:rPr>
        <w:t>ңғ</w:t>
      </w:r>
      <w:r>
        <w:rPr>
          <w:rFonts w:ascii="Georgia" w:hAnsi="Georgia" w:cs="Georgia"/>
          <w:lang w:val="ru-RU"/>
        </w:rPr>
        <w:t>ыру</w:t>
      </w:r>
      <w:r>
        <w:rPr>
          <w:rFonts w:ascii="Georgia" w:hAnsi="Georgia"/>
          <w:lang w:val="ru-RU"/>
        </w:rPr>
        <w:t xml:space="preserve">" </w:t>
      </w:r>
      <w:r>
        <w:rPr>
          <w:rFonts w:ascii="Georgia" w:hAnsi="Georgia" w:cs="Georgia"/>
          <w:lang w:val="ru-RU"/>
        </w:rPr>
        <w:t>и</w:t>
      </w:r>
      <w:r>
        <w:rPr>
          <w:rFonts w:ascii="Georgia" w:hAnsi="Georgia"/>
          <w:lang w:val="ru-RU"/>
        </w:rPr>
        <w:t xml:space="preserve"> </w:t>
      </w:r>
      <w:r>
        <w:rPr>
          <w:rFonts w:ascii="Georgia" w:hAnsi="Georgia" w:cs="Georgia"/>
          <w:lang w:val="ru-RU"/>
        </w:rPr>
        <w:t>иные</w:t>
      </w:r>
      <w:r>
        <w:rPr>
          <w:rFonts w:ascii="Georgia" w:hAnsi="Georgia"/>
          <w:lang w:val="ru-RU"/>
        </w:rPr>
        <w:t xml:space="preserve"> </w:t>
      </w:r>
      <w:r>
        <w:rPr>
          <w:rFonts w:ascii="Georgia" w:hAnsi="Georgia" w:cs="Georgia"/>
          <w:lang w:val="ru-RU"/>
        </w:rPr>
        <w:t>нормативные</w:t>
      </w:r>
      <w:r>
        <w:rPr>
          <w:rFonts w:ascii="Georgia" w:hAnsi="Georgia"/>
          <w:lang w:val="ru-RU"/>
        </w:rPr>
        <w:t xml:space="preserve"> </w:t>
      </w:r>
      <w:r>
        <w:rPr>
          <w:rFonts w:ascii="Georgia" w:hAnsi="Georgia" w:cs="Georgia"/>
          <w:lang w:val="ru-RU"/>
        </w:rPr>
        <w:t>правовые</w:t>
      </w:r>
      <w:r>
        <w:rPr>
          <w:rFonts w:ascii="Georgia" w:hAnsi="Georgia"/>
          <w:lang w:val="ru-RU"/>
        </w:rPr>
        <w:t xml:space="preserve"> </w:t>
      </w:r>
      <w:r>
        <w:rPr>
          <w:rFonts w:ascii="Georgia" w:hAnsi="Georgia" w:cs="Georgia"/>
          <w:lang w:val="ru-RU"/>
        </w:rPr>
        <w:t>акты</w:t>
      </w:r>
      <w:r>
        <w:rPr>
          <w:rFonts w:ascii="Georgia" w:hAnsi="Georgia"/>
          <w:lang w:val="ru-RU"/>
        </w:rPr>
        <w:t xml:space="preserve">, </w:t>
      </w:r>
      <w:r>
        <w:rPr>
          <w:rFonts w:ascii="Georgia" w:hAnsi="Georgia" w:cs="Georgia"/>
          <w:lang w:val="ru-RU"/>
        </w:rPr>
        <w:t>определяющие</w:t>
      </w:r>
      <w:r>
        <w:rPr>
          <w:rFonts w:ascii="Georgia" w:hAnsi="Georgia"/>
          <w:lang w:val="ru-RU"/>
        </w:rPr>
        <w:t xml:space="preserve"> </w:t>
      </w:r>
      <w:r>
        <w:rPr>
          <w:rFonts w:ascii="Georgia" w:hAnsi="Georgia" w:cs="Georgia"/>
          <w:lang w:val="ru-RU"/>
        </w:rPr>
        <w:t>направления</w:t>
      </w:r>
      <w:r>
        <w:rPr>
          <w:rFonts w:ascii="Georgia" w:hAnsi="Georgia"/>
          <w:lang w:val="ru-RU"/>
        </w:rPr>
        <w:t xml:space="preserve"> и перспективы развития образования;</w:t>
      </w:r>
    </w:p>
    <w:p w14:paraId="0100F44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психологии;</w:t>
      </w:r>
    </w:p>
    <w:p w14:paraId="1CA7661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образования, педагогику, педагогическую психологию;</w:t>
      </w:r>
    </w:p>
    <w:p w14:paraId="5D04393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достижения педагогической науки и практики;</w:t>
      </w:r>
    </w:p>
    <w:p w14:paraId="0614463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экономики, финансово-хозяйственной деятельности;</w:t>
      </w:r>
    </w:p>
    <w:p w14:paraId="52D7845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компьютерную грамотностью, информационно-коммуникационные технологии;</w:t>
      </w:r>
    </w:p>
    <w:p w14:paraId="30FD43A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противопожарной защиты, санитарные правила и нормы.</w:t>
      </w:r>
    </w:p>
    <w:p w14:paraId="7F18C75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63. Требования к квалификации:</w:t>
      </w:r>
    </w:p>
    <w:p w14:paraId="74A4297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или документ, подтверждающий педагогическую переподготовку, стаж педагогической работы не менее 5 лет;</w:t>
      </w:r>
    </w:p>
    <w:p w14:paraId="58D8E5B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</w:p>
    <w:p w14:paraId="13F0C18C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highlight w:val="yellow"/>
          <w:lang w:val="ru-RU"/>
        </w:rPr>
        <w:t>Параграф 7. Учителя всех специальностей</w:t>
      </w:r>
    </w:p>
    <w:p w14:paraId="163DD03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64. Должностные обязанности:</w:t>
      </w:r>
    </w:p>
    <w:p w14:paraId="5C694B82" w14:textId="77777777" w:rsidR="00000000" w:rsidRDefault="00000000">
      <w:pPr>
        <w:pStyle w:val="a5"/>
        <w:spacing w:after="0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</w:p>
    <w:p w14:paraId="4E82944A" w14:textId="77777777" w:rsidR="00000000" w:rsidRDefault="00000000">
      <w:pPr>
        <w:pStyle w:val="a5"/>
        <w:spacing w:after="0"/>
        <w:divId w:val="1866017513"/>
        <w:rPr>
          <w:lang w:val="ru-RU"/>
        </w:rPr>
      </w:pPr>
      <w:r>
        <w:rPr>
          <w:rFonts w:ascii="Georgia" w:hAnsi="Georgia"/>
          <w:lang w:val="ru-RU"/>
        </w:rPr>
        <w:t xml:space="preserve">способствует формированию общей культуры личности обучающегося и </w:t>
      </w:r>
      <w:proofErr w:type="gramStart"/>
      <w:r>
        <w:rPr>
          <w:rFonts w:ascii="Georgia" w:hAnsi="Georgia"/>
          <w:lang w:val="ru-RU"/>
        </w:rPr>
        <w:t>воспитанника</w:t>
      </w:r>
      <w:proofErr w:type="gramEnd"/>
      <w:r>
        <w:rPr>
          <w:rFonts w:ascii="Georgia" w:hAnsi="Georgia"/>
          <w:lang w:val="ru-RU"/>
        </w:rPr>
        <w:t xml:space="preserve"> и его социализации, выявляет и содействует развитию индивидуальных способностей обучающихся;</w:t>
      </w:r>
    </w:p>
    <w:p w14:paraId="027FC177" w14:textId="77777777" w:rsidR="00000000" w:rsidRDefault="00000000">
      <w:pPr>
        <w:pStyle w:val="a5"/>
        <w:spacing w:after="0"/>
        <w:divId w:val="1866017513"/>
        <w:rPr>
          <w:lang w:val="ru-RU"/>
        </w:rPr>
      </w:pPr>
      <w:r>
        <w:rPr>
          <w:rFonts w:ascii="Georgia" w:hAnsi="Georgia"/>
          <w:lang w:val="ru-RU"/>
        </w:rPr>
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</w:t>
      </w:r>
      <w:r>
        <w:rPr>
          <w:rFonts w:ascii="Cambria" w:hAnsi="Cambria" w:cs="Cambria"/>
          <w:lang w:val="ru-RU"/>
        </w:rPr>
        <w:t>ұғ</w:t>
      </w:r>
      <w:r>
        <w:rPr>
          <w:rFonts w:ascii="Georgia" w:hAnsi="Georgia" w:cs="Georgia"/>
          <w:lang w:val="ru-RU"/>
        </w:rPr>
        <w:t>алім</w:t>
      </w:r>
      <w:r>
        <w:rPr>
          <w:rFonts w:ascii="Georgia" w:hAnsi="Georgia"/>
          <w:lang w:val="ru-RU"/>
        </w:rPr>
        <w:t>";</w:t>
      </w:r>
    </w:p>
    <w:p w14:paraId="7A2D98E4" w14:textId="77777777" w:rsidR="00000000" w:rsidRDefault="00000000">
      <w:pPr>
        <w:pStyle w:val="a5"/>
        <w:spacing w:after="0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использует новые подходы, эффективные формы, методы и средства обучения с учетом индивидуальных потребностей обучающихся;</w:t>
      </w:r>
    </w:p>
    <w:p w14:paraId="424F588B" w14:textId="77777777" w:rsidR="00000000" w:rsidRDefault="00000000">
      <w:pPr>
        <w:pStyle w:val="a5"/>
        <w:spacing w:after="0"/>
        <w:divId w:val="1866017513"/>
        <w:rPr>
          <w:lang w:val="ru-RU"/>
        </w:rPr>
      </w:pPr>
      <w:r>
        <w:rPr>
          <w:rFonts w:ascii="Georgia" w:hAnsi="Georgia"/>
          <w:lang w:val="ru-RU"/>
        </w:rPr>
        <w:t>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</w:r>
    </w:p>
    <w:p w14:paraId="7904A4AF" w14:textId="77777777" w:rsidR="00000000" w:rsidRDefault="00000000">
      <w:pPr>
        <w:pStyle w:val="a5"/>
        <w:spacing w:after="0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анализ по итогам проведения суммативного оценивания за раздел и суммативного оценивания за четверть с комментариями;</w:t>
      </w:r>
    </w:p>
    <w:p w14:paraId="422EC5C2" w14:textId="77777777" w:rsidR="00000000" w:rsidRDefault="00000000">
      <w:pPr>
        <w:pStyle w:val="a5"/>
        <w:spacing w:after="0"/>
        <w:divId w:val="1866017513"/>
        <w:rPr>
          <w:lang w:val="ru-RU"/>
        </w:rPr>
      </w:pPr>
      <w:r>
        <w:rPr>
          <w:rFonts w:ascii="Georgia" w:hAnsi="Georgia"/>
          <w:lang w:val="ru-RU"/>
        </w:rPr>
        <w:t>заполняет журналы (бумажные или электронные);</w:t>
      </w:r>
    </w:p>
    <w:p w14:paraId="17658ACE" w14:textId="77777777" w:rsidR="00000000" w:rsidRDefault="00000000">
      <w:pPr>
        <w:pStyle w:val="a5"/>
        <w:spacing w:after="0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p w14:paraId="2D8AC6D2" w14:textId="77777777" w:rsidR="00000000" w:rsidRDefault="00000000">
      <w:pPr>
        <w:pStyle w:val="a5"/>
        <w:spacing w:after="0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p w14:paraId="3FFA32CB" w14:textId="77777777" w:rsidR="00000000" w:rsidRDefault="00000000">
      <w:pPr>
        <w:pStyle w:val="a5"/>
        <w:spacing w:after="0"/>
        <w:divId w:val="1866017513"/>
        <w:rPr>
          <w:lang w:val="ru-RU"/>
        </w:rPr>
      </w:pPr>
      <w:r>
        <w:rPr>
          <w:rFonts w:ascii="Georgia" w:hAnsi="Georgia"/>
          <w:lang w:val="ru-RU"/>
        </w:rPr>
        <w:t>изучает индивидуальные способности, интересы и склонности обучающихся, воспитанников;</w:t>
      </w:r>
    </w:p>
    <w:p w14:paraId="7C7B5AAD" w14:textId="77777777" w:rsidR="00000000" w:rsidRDefault="00000000">
      <w:pPr>
        <w:pStyle w:val="a5"/>
        <w:spacing w:after="0"/>
        <w:divId w:val="1866017513"/>
        <w:rPr>
          <w:lang w:val="ru-RU"/>
        </w:rPr>
      </w:pPr>
      <w:r>
        <w:rPr>
          <w:rFonts w:ascii="Georgia" w:hAnsi="Georgia"/>
          <w:lang w:val="ru-RU"/>
        </w:rPr>
        <w:t>создает условия для инклюзивного образования;</w:t>
      </w:r>
    </w:p>
    <w:p w14:paraId="2352A33F" w14:textId="77777777" w:rsidR="00000000" w:rsidRDefault="00000000">
      <w:pPr>
        <w:pStyle w:val="a5"/>
        <w:spacing w:after="0"/>
        <w:divId w:val="1866017513"/>
        <w:rPr>
          <w:lang w:val="ru-RU"/>
        </w:rPr>
      </w:pPr>
      <w:r>
        <w:rPr>
          <w:rFonts w:ascii="Georgia" w:hAnsi="Georgia"/>
          <w:lang w:val="ru-RU"/>
        </w:rPr>
        <w:t>адаптирует учебные программы с учетом индивидуальной потребности обучающегося с особыми образовательными потребностями;</w:t>
      </w:r>
    </w:p>
    <w:p w14:paraId="344D803A" w14:textId="77777777" w:rsidR="00000000" w:rsidRDefault="00000000">
      <w:pPr>
        <w:pStyle w:val="a5"/>
        <w:spacing w:after="0"/>
        <w:divId w:val="1866017513"/>
        <w:rPr>
          <w:lang w:val="ru-RU"/>
        </w:rPr>
      </w:pPr>
      <w:r>
        <w:rPr>
          <w:rFonts w:ascii="Georgia" w:hAnsi="Georgia"/>
          <w:lang w:val="ru-RU"/>
        </w:rPr>
        <w:t>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14:paraId="1C3D10D5" w14:textId="77777777" w:rsidR="00000000" w:rsidRDefault="00000000">
      <w:pPr>
        <w:pStyle w:val="a5"/>
        <w:spacing w:after="0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p w14:paraId="6DBB7419" w14:textId="77777777" w:rsidR="00000000" w:rsidRDefault="00000000">
      <w:pPr>
        <w:pStyle w:val="a5"/>
        <w:spacing w:after="0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заседаниях методических объединений, ассоциации учителей, методических, педагогических советов, сетевых сообществ;</w:t>
      </w:r>
    </w:p>
    <w:p w14:paraId="4B61D02D" w14:textId="77777777" w:rsidR="00000000" w:rsidRDefault="00000000">
      <w:pPr>
        <w:pStyle w:val="a5"/>
        <w:spacing w:after="0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педагогических консилиумах для родителей;</w:t>
      </w:r>
    </w:p>
    <w:p w14:paraId="027C3A2C" w14:textId="77777777" w:rsidR="00000000" w:rsidRDefault="00000000">
      <w:pPr>
        <w:pStyle w:val="a5"/>
        <w:spacing w:after="0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консультирует родителей;</w:t>
      </w:r>
    </w:p>
    <w:p w14:paraId="72D06C11" w14:textId="77777777" w:rsidR="00000000" w:rsidRDefault="00000000">
      <w:pPr>
        <w:pStyle w:val="a5"/>
        <w:spacing w:after="0"/>
        <w:divId w:val="1866017513"/>
        <w:rPr>
          <w:lang w:val="ru-RU"/>
        </w:rPr>
      </w:pPr>
      <w:r>
        <w:rPr>
          <w:rFonts w:ascii="Georgia" w:hAnsi="Georgia"/>
          <w:lang w:val="ru-RU"/>
        </w:rPr>
        <w:t>повышает профессиональную компетентность;</w:t>
      </w:r>
    </w:p>
    <w:p w14:paraId="40CED053" w14:textId="77777777" w:rsidR="00000000" w:rsidRDefault="00000000">
      <w:pPr>
        <w:pStyle w:val="a5"/>
        <w:spacing w:after="0"/>
        <w:divId w:val="1866017513"/>
        <w:rPr>
          <w:lang w:val="ru-RU"/>
        </w:rPr>
      </w:pPr>
      <w:r>
        <w:rPr>
          <w:rFonts w:ascii="Georgia" w:hAnsi="Georgia"/>
          <w:lang w:val="ru-RU"/>
        </w:rPr>
        <w:t>соблюдает правила безопасности и охраны труда, противопожарной защиты;</w:t>
      </w:r>
    </w:p>
    <w:p w14:paraId="591ACC34" w14:textId="77777777" w:rsidR="00000000" w:rsidRDefault="00000000">
      <w:pPr>
        <w:pStyle w:val="a5"/>
        <w:spacing w:after="0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охрану жизни и здоровья обучающихся в период образовательного процесса;</w:t>
      </w:r>
    </w:p>
    <w:p w14:paraId="7418CEBD" w14:textId="77777777" w:rsidR="00000000" w:rsidRDefault="00000000">
      <w:pPr>
        <w:pStyle w:val="a5"/>
        <w:spacing w:after="0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сотрудничество с родителями или лицами, их заменяющими;</w:t>
      </w:r>
    </w:p>
    <w:p w14:paraId="76C01F6B" w14:textId="77777777" w:rsidR="00000000" w:rsidRDefault="00000000">
      <w:pPr>
        <w:pStyle w:val="a5"/>
        <w:spacing w:after="0"/>
        <w:divId w:val="1866017513"/>
        <w:rPr>
          <w:lang w:val="ru-RU"/>
        </w:rPr>
      </w:pPr>
      <w:r>
        <w:rPr>
          <w:rFonts w:ascii="Georgia" w:hAnsi="Georgia"/>
          <w:lang w:val="ru-RU"/>
        </w:rPr>
        <w:t>заполняет документы, перечень которых утвержден уполномоченным органом в области образования;</w:t>
      </w:r>
    </w:p>
    <w:p w14:paraId="43824854" w14:textId="77777777" w:rsidR="00000000" w:rsidRDefault="00000000">
      <w:pPr>
        <w:pStyle w:val="a5"/>
        <w:spacing w:after="0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обучающихся и воспитанников.</w:t>
      </w:r>
    </w:p>
    <w:p w14:paraId="781D8D1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65. Должен знать:</w:t>
      </w:r>
    </w:p>
    <w:p w14:paraId="20BB802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</w:r>
    </w:p>
    <w:p w14:paraId="542F4FB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содержание учебного предмета, учебно-воспитательного процесса, методики преподавания и оценивания;</w:t>
      </w:r>
    </w:p>
    <w:p w14:paraId="36124EF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педагогику и психологию;</w:t>
      </w:r>
    </w:p>
    <w:p w14:paraId="776C1CA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методику преподавания предмета, воспитательной работы, средства обучения и их дидактические возможности;</w:t>
      </w:r>
    </w:p>
    <w:p w14:paraId="0993A14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7F9F41F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требования к оборудованию учебных кабинетов и подсобных помещений;</w:t>
      </w:r>
    </w:p>
    <w:p w14:paraId="1BB26F6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права и научной организации труда, экономики;</w:t>
      </w:r>
    </w:p>
    <w:p w14:paraId="2768B82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трудового законодательства, правила безопасности и охраны труда, противопожарной защиты, санитарные правила и нормы.</w:t>
      </w:r>
    </w:p>
    <w:p w14:paraId="776CB18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66. Требования к квалификации:</w:t>
      </w:r>
    </w:p>
    <w:p w14:paraId="1FE3D60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</w:r>
    </w:p>
    <w:p w14:paraId="0296646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14:paraId="5E9643B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педагогической работы для педагога-мастера – 5 лет.</w:t>
      </w:r>
    </w:p>
    <w:p w14:paraId="45B0B93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67. Требования к квалификации с определением профессиональных компетенций:</w:t>
      </w:r>
    </w:p>
    <w:p w14:paraId="27BD8B5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"педагог":</w:t>
      </w:r>
    </w:p>
    <w:p w14:paraId="2D97F3E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знать содержание учебного предмета, учебно-воспитательного процесса, методики преподавания и оценивания;</w:t>
      </w:r>
    </w:p>
    <w:p w14:paraId="3973E61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планировать и организовывает учебно-воспитательный процесс с учетом психолого-возрастных особенностей обучающихся;</w:t>
      </w:r>
    </w:p>
    <w:p w14:paraId="2E4DE02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способствовать формированию общей культуры обучающегося и его социализации;</w:t>
      </w:r>
    </w:p>
    <w:p w14:paraId="7C9D516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принимать участие в мероприятиях на уровне организации образования;</w:t>
      </w:r>
    </w:p>
    <w:p w14:paraId="3A487AF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индивидуальный подход в воспитании и обучении с учетом потребностей обучающихся;</w:t>
      </w:r>
    </w:p>
    <w:p w14:paraId="09A319F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профессионально-педагогического диалога, применяет цифровые образовательные ресурсы;</w:t>
      </w:r>
    </w:p>
    <w:p w14:paraId="5127312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"педагог-модератор":</w:t>
      </w:r>
    </w:p>
    <w:p w14:paraId="67968A8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квалификации "педагог", а также:</w:t>
      </w:r>
    </w:p>
    <w:p w14:paraId="154C33B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инновационные формы, методы и средства обучения;</w:t>
      </w:r>
    </w:p>
    <w:p w14:paraId="27686D1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</w:r>
    </w:p>
    <w:p w14:paraId="6C2EBA8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"педагог-эксперт":</w:t>
      </w:r>
    </w:p>
    <w:p w14:paraId="57B630A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соответствовать общим требованиям квалификации "педагог-модератор", кроме того:</w:t>
      </w:r>
    </w:p>
    <w:p w14:paraId="037509E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анализа организованной учебной деятельности, учебно-воспитательного процесса;</w:t>
      </w:r>
    </w:p>
    <w:p w14:paraId="3C0A96B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конструктивно определять приоритеты профессионального развития: собственного и коллег на уровне организации образования;</w:t>
      </w:r>
    </w:p>
    <w:p w14:paraId="7D4517F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</w:t>
      </w:r>
    </w:p>
    <w:p w14:paraId="5EB43F2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подготовить видео-, телеуроки, включенные для трансляции на телевидении области, страны (при наличии);</w:t>
      </w:r>
    </w:p>
    <w:p w14:paraId="43E6D96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"педагог-исследователь":</w:t>
      </w:r>
    </w:p>
    <w:p w14:paraId="0A2E833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квалификации "педагог-эксперт", а также:</w:t>
      </w:r>
    </w:p>
    <w:p w14:paraId="356D473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исследования урока и разработки инструментов оценивания;</w:t>
      </w:r>
    </w:p>
    <w:p w14:paraId="3C5238E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развитие исследовательских навыков, обучающихся;</w:t>
      </w:r>
    </w:p>
    <w:p w14:paraId="395E2F5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</w:r>
    </w:p>
    <w:p w14:paraId="6D4BF22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</w:r>
    </w:p>
    <w:p w14:paraId="1594B2A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p w14:paraId="04979D3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</w:r>
    </w:p>
    <w:p w14:paraId="477654C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p w14:paraId="219FAA1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–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</w:r>
    </w:p>
    <w:p w14:paraId="054E077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подготовить видео-, телеуроки, включенные для трансляции на телевидении страны, области, размещенные на образовательных порталах (при наличии);</w:t>
      </w:r>
    </w:p>
    <w:p w14:paraId="1D81D79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распростронять опыт работы, используя интернет-ресурсы;</w:t>
      </w:r>
    </w:p>
    <w:p w14:paraId="1937C65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"педагог-мастер":</w:t>
      </w:r>
    </w:p>
    <w:p w14:paraId="0BC1E52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квалификации "педагог-исследователь", а также:</w:t>
      </w:r>
    </w:p>
    <w:p w14:paraId="2881F82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авторскую программу, получившую одобрение на РУМС при Национальной академии образования имени Ы. Алтынсарина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WorldSkills или тренером по повышению квалификации педагогов;</w:t>
      </w:r>
    </w:p>
    <w:p w14:paraId="1D1A570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</w:r>
    </w:p>
    <w:p w14:paraId="16894D0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p w14:paraId="2C5C18A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распространять опыт работы, используя интернет-ресурсы;</w:t>
      </w:r>
    </w:p>
    <w:p w14:paraId="642B5B3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планирует развитие сети профессионального сообщества на уровне области, республики (при наличии);</w:t>
      </w:r>
    </w:p>
    <w:p w14:paraId="6E5854C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</w:r>
    </w:p>
    <w:p w14:paraId="4DB94EC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p w14:paraId="5910052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подготовить видео-, телеуроки, включенные для трансляции на телевидении страны, области, размещенные на образовательных порталах (при наличии).</w:t>
      </w:r>
    </w:p>
    <w:p w14:paraId="56A19ED9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highlight w:val="yellow"/>
          <w:lang w:val="ru-RU"/>
        </w:rPr>
        <w:t>Параграф 8. Педагог-организатор начальной военной и технологической подготовки организаций среднего образования</w:t>
      </w:r>
    </w:p>
    <w:p w14:paraId="1157DF3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68. Должностные обязанности:</w:t>
      </w:r>
    </w:p>
    <w:p w14:paraId="731A5E5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по военно-патриотическому воспитанию обучающихся;</w:t>
      </w:r>
    </w:p>
    <w:p w14:paraId="55A3613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разрабатывает учебные программы, учебно-методические комплексы;</w:t>
      </w:r>
    </w:p>
    <w:p w14:paraId="77D55AD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соблюдает требования к оснащению и оборудованию учебного кабинета;</w:t>
      </w:r>
    </w:p>
    <w:p w14:paraId="4F09C39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совместно с заместителем руководителя по воспитательной работе, классными руководителями (руководителями групп) разрабатывает план военно-</w:t>
      </w:r>
      <w:r>
        <w:rPr>
          <w:rFonts w:ascii="Georgia" w:hAnsi="Georgia"/>
          <w:lang w:val="ru-RU"/>
        </w:rPr>
        <w:lastRenderedPageBreak/>
        <w:t>патриотической работы на учебный год, обеспечивает его выполнение и координирует работу учебного полигона;</w:t>
      </w:r>
    </w:p>
    <w:p w14:paraId="44A2472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</w:r>
    </w:p>
    <w:p w14:paraId="2090C3A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</w:r>
    </w:p>
    <w:p w14:paraId="6CAF2D7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предварительную работу по постановке на воинский учет допризывников;</w:t>
      </w:r>
    </w:p>
    <w:p w14:paraId="176F3C5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</w:r>
    </w:p>
    <w:p w14:paraId="216AABD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соблюдает меры безопасности в учебно-воспитательном процессе;</w:t>
      </w:r>
    </w:p>
    <w:p w14:paraId="144F804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обучающихся, воспитанников.</w:t>
      </w:r>
    </w:p>
    <w:p w14:paraId="48F99CA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69. Должен знать:</w:t>
      </w:r>
    </w:p>
    <w:p w14:paraId="2AFAAF1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правах ребенка в Республике Казахстан", "О воинской службе и статусе военнослужащих", нормативные правовые акты по вопросам воинского учета граждан Республики Казахстан, "О противодействии коррупции";</w:t>
      </w:r>
    </w:p>
    <w:p w14:paraId="6E1C070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</w:r>
    </w:p>
    <w:p w14:paraId="44478E0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</w:r>
    </w:p>
    <w:p w14:paraId="0820C31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психологии, социологии, достижения современной педагогической науки и практики;</w:t>
      </w:r>
    </w:p>
    <w:p w14:paraId="6BEA133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инновационные методы управления;</w:t>
      </w:r>
    </w:p>
    <w:p w14:paraId="0DEF089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2629F90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экономики, трудового законодательства, правила безопасности и охраны труда, противопожарной защиты.</w:t>
      </w:r>
    </w:p>
    <w:p w14:paraId="334254E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70. Требования к квалификации:</w:t>
      </w:r>
    </w:p>
    <w:p w14:paraId="12C0354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образование по специальности "Преподаватель начального военного обучения и физического воспитания";</w:t>
      </w:r>
    </w:p>
    <w:p w14:paraId="72C9AFD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</w:r>
    </w:p>
    <w:p w14:paraId="3E6B1E3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p w14:paraId="2E73523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71. Требования к квалификации с определением профессиональных компетенций:</w:t>
      </w:r>
    </w:p>
    <w:p w14:paraId="1924E15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"педагог":</w:t>
      </w:r>
    </w:p>
    <w:p w14:paraId="36E5A1A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планировать и организовать учебно-воспитательный процесс с учетом психолого-возрастных особенностей обучающихся;</w:t>
      </w:r>
    </w:p>
    <w:p w14:paraId="2277050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способствовать формированию общей культуры обучающегося и его социализации;</w:t>
      </w:r>
    </w:p>
    <w:p w14:paraId="4B084EA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принимать участие в мероприятиях на уровне организации образования;</w:t>
      </w:r>
    </w:p>
    <w:p w14:paraId="18BD711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индивидуальный подход в воспитании и обучении с учетом потребностей обучающихся;</w:t>
      </w:r>
    </w:p>
    <w:p w14:paraId="36A79FA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навыками профессионально-педагогического диалога;</w:t>
      </w:r>
    </w:p>
    <w:p w14:paraId="57A5650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цифровые образовательные ресурсы;</w:t>
      </w:r>
    </w:p>
    <w:p w14:paraId="7F2255D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"педагог-модератор":</w:t>
      </w:r>
    </w:p>
    <w:p w14:paraId="6344538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требованиям, предъявляемым к квалификации "педагог", кроме того:</w:t>
      </w:r>
    </w:p>
    <w:p w14:paraId="4F4538E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инновационные формы, методы и средства обучения;</w:t>
      </w:r>
    </w:p>
    <w:p w14:paraId="2DA423F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организации образования;</w:t>
      </w:r>
    </w:p>
    <w:p w14:paraId="0D03DFB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организации образования;</w:t>
      </w:r>
    </w:p>
    <w:p w14:paraId="68A96EE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"педагог-эксперт":</w:t>
      </w:r>
    </w:p>
    <w:p w14:paraId="4710797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"педагог-модератор", а также:</w:t>
      </w:r>
    </w:p>
    <w:p w14:paraId="5E0FE8F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навыками анализа организованной учебной деятельности;</w:t>
      </w:r>
    </w:p>
    <w:p w14:paraId="23697B2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14:paraId="20A5D00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района/города;</w:t>
      </w:r>
    </w:p>
    <w:p w14:paraId="142A35A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района/города;</w:t>
      </w:r>
    </w:p>
    <w:p w14:paraId="3258CF0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"педагог-исследователь":</w:t>
      </w:r>
    </w:p>
    <w:p w14:paraId="140A784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должен соответствовать общим требованиям к квалификации "педагог-эксперт", а также:</w:t>
      </w:r>
    </w:p>
    <w:p w14:paraId="70B56C5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навыками исследования урока и разработки инструментов оценивания;</w:t>
      </w:r>
    </w:p>
    <w:p w14:paraId="7B0983E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развитие исследовательских навыков, обучающихся;</w:t>
      </w:r>
    </w:p>
    <w:p w14:paraId="3715B6A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определять стратегии развития в педагогическом сообществе на уровне района, города;</w:t>
      </w:r>
    </w:p>
    <w:p w14:paraId="570C924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1855CDA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2EBF10D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"педагог-мастер":</w:t>
      </w:r>
    </w:p>
    <w:p w14:paraId="72F55F5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"педагог-исследователь", а также:</w:t>
      </w:r>
    </w:p>
    <w:p w14:paraId="4A57940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 РУМС;</w:t>
      </w:r>
    </w:p>
    <w:p w14:paraId="1CD5A68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развитие навыков научного проектирования;</w:t>
      </w:r>
    </w:p>
    <w:p w14:paraId="4B6283C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планировать развитие сети профессионального сообщества на уровне области;</w:t>
      </w:r>
    </w:p>
    <w:p w14:paraId="1D66310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14:paraId="7472A051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highlight w:val="yellow"/>
          <w:lang w:val="ru-RU"/>
        </w:rPr>
        <w:t>Параграф 9. Педагог-психолог, психолог организаций образования</w:t>
      </w:r>
    </w:p>
    <w:p w14:paraId="6C7D4307" w14:textId="77777777" w:rsidR="00000000" w:rsidRDefault="00000000">
      <w:pPr>
        <w:pStyle w:val="a5"/>
        <w:divId w:val="1866017513"/>
        <w:rPr>
          <w:rFonts w:ascii="Georgia" w:hAnsi="Georgia"/>
          <w:lang w:val="ru-RU"/>
        </w:rPr>
      </w:pPr>
      <w:r>
        <w:rPr>
          <w:rFonts w:ascii="Georgia" w:hAnsi="Georgia"/>
          <w:vertAlign w:val="subscript"/>
          <w:lang w:val="ru-RU"/>
        </w:rPr>
        <w:t>Пункт 72 - в редакции приказа Министра просвещения РК от 14.04.2023 № 100 (вводится в действие по истечении десяти календарных дней после дня его первого официального опубликования).</w:t>
      </w:r>
    </w:p>
    <w:p w14:paraId="1C814A4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72. Должностные обязанности:</w:t>
      </w:r>
    </w:p>
    <w:p w14:paraId="270B141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</w:r>
    </w:p>
    <w:p w14:paraId="6F0F1DE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помощь обучающимся и воспитанникам в профильном и профессиональном самоопределении;</w:t>
      </w:r>
    </w:p>
    <w:p w14:paraId="31FA4B4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процесса;</w:t>
      </w:r>
    </w:p>
    <w:p w14:paraId="6A26DD7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содействует реализации принципа инклюзивности и обеспечивает толерантную культуру поведения всех участников образовательного процесса;</w:t>
      </w:r>
    </w:p>
    <w:p w14:paraId="700A6BE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работу по профилактике аутодеструктивного и девиантного поведения у обучающихся и воспитанников;</w:t>
      </w:r>
    </w:p>
    <w:p w14:paraId="5AD96E2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p w14:paraId="6264B3A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</w:r>
    </w:p>
    <w:p w14:paraId="4C4CD87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</w:r>
    </w:p>
    <w:p w14:paraId="3B1871E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психолого-педагогическое сопровождение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</w:r>
    </w:p>
    <w:p w14:paraId="33D627E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психологическую поддержку одаренных обучающихся;</w:t>
      </w:r>
    </w:p>
    <w:p w14:paraId="39C6586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деятельности;</w:t>
      </w:r>
    </w:p>
    <w:p w14:paraId="093984A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воспитанников;</w:t>
      </w:r>
    </w:p>
    <w:p w14:paraId="7EA3382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</w:r>
    </w:p>
    <w:p w14:paraId="56AE64E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</w:t>
      </w:r>
    </w:p>
    <w:p w14:paraId="7B61838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содействует охране прав личности в соответствии с Конвенцией о правах ребенка и действующего законодательства Республики Казахстан;</w:t>
      </w:r>
    </w:p>
    <w:p w14:paraId="66FF9FD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охрану жизни, здоровья и прав детей, соблюдает правила безопасности и охраны труда, противопожарной защиты;</w:t>
      </w:r>
    </w:p>
    <w:p w14:paraId="77A303B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разработку рекомендаций по преодолению трудностей в учебно-познавательной деятельности обучающихся и воспитанников;</w:t>
      </w:r>
    </w:p>
    <w:p w14:paraId="43D382A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 ходе профессиональной деятельности руководствуется психолого-педагогическими принципами образовательной деятельности;</w:t>
      </w:r>
    </w:p>
    <w:p w14:paraId="24488A4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определяет допустимые методы и методики для проведения диагностики, с учетом возрастных особенностей обучающихся и поступающих запросов;</w:t>
      </w:r>
    </w:p>
    <w:p w14:paraId="0DEE7DF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дифференцирует причины возникновения психологических, социальных или физиологических трудностей в освоении общеобразовательных программ;</w:t>
      </w:r>
    </w:p>
    <w:p w14:paraId="11627BD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</w:t>
      </w:r>
    </w:p>
    <w:p w14:paraId="0A34BEA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индивидуальные или групповые коррекционные, развивающие и мотивационные занятия или тренинги;</w:t>
      </w:r>
    </w:p>
    <w:p w14:paraId="2483736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мониторинге динамики изменений учебно-познавательной деятельности и социализации обучающихся и воспитанников;</w:t>
      </w:r>
    </w:p>
    <w:p w14:paraId="61EDE7C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</w:r>
    </w:p>
    <w:p w14:paraId="7EE1256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73. Должен знать:</w:t>
      </w:r>
    </w:p>
    <w:p w14:paraId="1E64495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</w:r>
    </w:p>
    <w:p w14:paraId="085E6A8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психологию личности, дифференциальную детскую и возрастную социальную, медицинскую психологию, детскую нейропсихологию, патопсихологию, психосоматику;</w:t>
      </w:r>
    </w:p>
    <w:p w14:paraId="292A2B7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51D24D5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дефектологии, психотерапии, сексологии, психогигиены, профориентации, профессиоведения и психологии труда, психодиагностики, психологического консультирования и психопрофилактики;</w:t>
      </w:r>
    </w:p>
    <w:p w14:paraId="0BED1B8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методы активного обучения, социально-психологического общения;</w:t>
      </w:r>
    </w:p>
    <w:p w14:paraId="2245001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современные методы индивидуальной и групповой консультации, диагностики и коррекции развития ребенка,</w:t>
      </w:r>
    </w:p>
    <w:p w14:paraId="4C21AFE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трудового законодательства, правила безопасности и охраны труда, противопожарной защиты, санитарные правила и нормы.</w:t>
      </w:r>
    </w:p>
    <w:p w14:paraId="4366DFB4" w14:textId="77777777" w:rsidR="00000000" w:rsidRDefault="00000000">
      <w:pPr>
        <w:pStyle w:val="a5"/>
        <w:divId w:val="1866017513"/>
        <w:rPr>
          <w:rFonts w:ascii="Georgia" w:hAnsi="Georgia"/>
          <w:lang w:val="ru-RU"/>
        </w:rPr>
      </w:pPr>
      <w:r>
        <w:rPr>
          <w:rFonts w:ascii="Georgia" w:hAnsi="Georgia"/>
          <w:vertAlign w:val="subscript"/>
          <w:lang w:val="ru-RU"/>
        </w:rPr>
        <w:t>Пункт 74 с изменением, внесенным приказом Министра просвещения РК от 14.04.2023 № 100 (вводится в действие по истечении десяти календарных дней после дня его первого официального опубликования).</w:t>
      </w:r>
    </w:p>
    <w:p w14:paraId="5CA0D69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74. Требования к квалификации:</w:t>
      </w:r>
    </w:p>
    <w:p w14:paraId="2155C67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</w:r>
    </w:p>
    <w:p w14:paraId="72AB61A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p w14:paraId="33CE13C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и (или) при наличии высшего уровня квалификации стаж работы по специальности: для педагога-мастера не менее 5 лет.</w:t>
      </w:r>
    </w:p>
    <w:p w14:paraId="03D926C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75. Требования к квалификации с определением профессиональных компетенций:</w:t>
      </w:r>
    </w:p>
    <w:p w14:paraId="3CB1CC0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"педагог":</w:t>
      </w:r>
    </w:p>
    <w:p w14:paraId="0BED0EA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пользоваться современными психологическими методиками;</w:t>
      </w:r>
    </w:p>
    <w:p w14:paraId="2058A61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диагностическую, коррекционную работу с детьми;</w:t>
      </w:r>
    </w:p>
    <w:p w14:paraId="03E79BE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эмоциональное благополучие, эффективное развитие детей;</w:t>
      </w:r>
    </w:p>
    <w:p w14:paraId="675438C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планировать и организовывать учебно-воспитательный процесс с учетом психолого-возрастных особенностей обучающихся;</w:t>
      </w:r>
    </w:p>
    <w:p w14:paraId="2512A73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психологическое просвещение педагогического коллектива и родителей;</w:t>
      </w:r>
    </w:p>
    <w:p w14:paraId="57A5FE6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 – модератор":</w:t>
      </w:r>
    </w:p>
    <w:p w14:paraId="161CFD2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"педагог", а также:</w:t>
      </w:r>
    </w:p>
    <w:p w14:paraId="712864D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работу с детьми с учетом индивидуально-психологических особенностей;</w:t>
      </w:r>
    </w:p>
    <w:p w14:paraId="35B12AE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организовывать работу в проблемных (нестандартных) ситуациях с детьми, педагогами, родителями;</w:t>
      </w:r>
    </w:p>
    <w:p w14:paraId="68C7AC9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и регулировать взаимоотношения взрослых с детьми;</w:t>
      </w:r>
    </w:p>
    <w:p w14:paraId="4F342FE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активные методы социальной адаптации;</w:t>
      </w:r>
    </w:p>
    <w:p w14:paraId="201ED37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оказывать консультативную помощь родителям и педагогам;</w:t>
      </w:r>
    </w:p>
    <w:p w14:paraId="59A248B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 – эксперт":</w:t>
      </w:r>
    </w:p>
    <w:p w14:paraId="41CBF32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к квалификации "педагог-модератор", а также:</w:t>
      </w:r>
    </w:p>
    <w:p w14:paraId="483B661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проводить психологическую диагностику различного профиля и предназначения, осуществлять индивидуальную работу с детьми;</w:t>
      </w:r>
    </w:p>
    <w:p w14:paraId="29C7B10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творческой группой, участвовать в конференциях, семинарах по актуальным вопросам психолого – педагогической деятельности;</w:t>
      </w:r>
    </w:p>
    <w:p w14:paraId="6CDE65D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рекомендации по психологической поддержке детей дошкольного возраста;</w:t>
      </w:r>
    </w:p>
    <w:p w14:paraId="2AF64B0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14:paraId="45A8A4C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"педагог-исследователь":</w:t>
      </w:r>
    </w:p>
    <w:p w14:paraId="71C7503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к квалификации "педагог-эксперт", а также:</w:t>
      </w:r>
    </w:p>
    <w:p w14:paraId="065C747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</w:t>
      </w:r>
    </w:p>
    <w:p w14:paraId="23EBEAA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методические пособия, учебно-методические комплексы;</w:t>
      </w:r>
    </w:p>
    <w:p w14:paraId="2C957C6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внедрять инновационный опыт по организации психолого – педагогической работы;</w:t>
      </w:r>
    </w:p>
    <w:p w14:paraId="7DD1772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оказывать помощь педагогам по организации воспитания и обучения детей;</w:t>
      </w:r>
    </w:p>
    <w:p w14:paraId="67D595F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определять стратегии развития в психолого – педагогическом сообществе на уровне района, города, обобщать опыт на уровне области/городов республиканского значения и столицы;</w:t>
      </w:r>
    </w:p>
    <w:p w14:paraId="07E733E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"педагог-мастер":</w:t>
      </w:r>
    </w:p>
    <w:p w14:paraId="4BBF9CA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к квалификации "педагог-исследователь", а также:</w:t>
      </w:r>
    </w:p>
    <w:p w14:paraId="10E8B9A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РУМС;</w:t>
      </w:r>
    </w:p>
    <w:p w14:paraId="4B2754D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планировать развитие сети профессионального сообщества на уровне области/городов республиканского значения и столицы;</w:t>
      </w:r>
    </w:p>
    <w:p w14:paraId="3EEDE09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46CEEF8E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highlight w:val="yellow"/>
          <w:lang w:val="ru-RU"/>
        </w:rPr>
        <w:t>Параграф 10. Специальный педагог (учитель-дефектолог, дефектолог, учитель-логопед, логопед, олигофренопедагог, сурдопедагог, тифлопедагог) организаций среднего образования</w:t>
      </w:r>
    </w:p>
    <w:p w14:paraId="0BC8F27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76. Должностные обязанности:</w:t>
      </w:r>
    </w:p>
    <w:p w14:paraId="370B0EA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p w14:paraId="3E3D2E4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p w14:paraId="4C26047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14:paraId="6985D71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специальную психолого-педагогическую поддержку детям с ограниченными возможностями;</w:t>
      </w:r>
    </w:p>
    <w:p w14:paraId="4E997E5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психолого-педагогическое сопровождение детей с особыми образовательными потребностями в организациях образования;</w:t>
      </w:r>
    </w:p>
    <w:p w14:paraId="7190F2D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обеспечивает взаимодействие с другими педагогами и специалистами, способствует реализации принципа инклюзивности в образовании;</w:t>
      </w:r>
    </w:p>
    <w:p w14:paraId="60C24D5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p w14:paraId="191E1E6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</w:r>
    </w:p>
    <w:p w14:paraId="3380614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p w14:paraId="5F20CC2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p w14:paraId="08454C4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проведении командной оценки особых образовательных потребностей;</w:t>
      </w:r>
    </w:p>
    <w:p w14:paraId="658B7A7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p w14:paraId="32E6C03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14:paraId="5968B74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повышает свою профессиональную компетентность;</w:t>
      </w:r>
    </w:p>
    <w:p w14:paraId="214CDD1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заседаниях методических советов, методических объединений, сетевых сообществ;</w:t>
      </w:r>
    </w:p>
    <w:p w14:paraId="1CCA863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работу по формированию толерантного отношения общества к лицам с особыми образовательными потребностями;</w:t>
      </w:r>
    </w:p>
    <w:p w14:paraId="208B8AB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соблюдает правила безопасности и охраны труда, противопожарной защиты;</w:t>
      </w:r>
    </w:p>
    <w:p w14:paraId="2454E10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охрану жизни, здоровья и прав детей в период воспитательного процесса.</w:t>
      </w:r>
    </w:p>
    <w:p w14:paraId="67488D0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77. Должен знать:</w:t>
      </w:r>
    </w:p>
    <w:p w14:paraId="6556F8B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социальной медико-педагогической и коррекционной поддержке детей с ограниченными возможностями",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14:paraId="5490870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государственные стандарты специальных социальных услуг для детей, оказавшихся в трудной жизненной ситуации;</w:t>
      </w:r>
    </w:p>
    <w:p w14:paraId="47981B3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специальную педагогику;</w:t>
      </w:r>
    </w:p>
    <w:p w14:paraId="3159BFE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проектирования и организации учебно-воспитательного процесса;</w:t>
      </w:r>
    </w:p>
    <w:p w14:paraId="5B23414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новейшие достижения в области специального образования;</w:t>
      </w:r>
    </w:p>
    <w:p w14:paraId="728D1F0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2AEB691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трудового законодательства, правила безопасности и охраны труда, противопожарной защиты, санитарные правила.</w:t>
      </w:r>
    </w:p>
    <w:p w14:paraId="242C723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78. Требования к квалификации:</w:t>
      </w:r>
    </w:p>
    <w:p w14:paraId="5825E13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14:paraId="403F1C1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14:paraId="5026191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по специальности для педагога-мастера – не менее 5 лет.</w:t>
      </w:r>
    </w:p>
    <w:p w14:paraId="609C722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79. Требования к квалификации с определением профессиональных компетенций:</w:t>
      </w:r>
    </w:p>
    <w:p w14:paraId="6CD4E96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"педагог":</w:t>
      </w:r>
    </w:p>
    <w:p w14:paraId="3F0A47E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пользоваться методами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14:paraId="0875CAD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14:paraId="29F2F34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современными методами дефектологии;</w:t>
      </w:r>
    </w:p>
    <w:p w14:paraId="686C5AA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принимать участие в работе методических объединений организации образования;</w:t>
      </w:r>
    </w:p>
    <w:p w14:paraId="1FDE099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планировать и организовывать учебно-воспитательный процесс с учетом психолого-возрастных особенностей детей;</w:t>
      </w:r>
    </w:p>
    <w:p w14:paraId="2423A32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14:paraId="0637D8B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 – модератор":</w:t>
      </w:r>
    </w:p>
    <w:p w14:paraId="278145B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 к квалификации "педагог", а также:</w:t>
      </w:r>
    </w:p>
    <w:p w14:paraId="255B31A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14:paraId="368D914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 – эксперт":</w:t>
      </w:r>
    </w:p>
    <w:p w14:paraId="700B9CB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 к квалификации "педагог – модератор", а также:</w:t>
      </w:r>
    </w:p>
    <w:p w14:paraId="0889359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методы и приемы предупреждения и исправления отклонений в развитии детей;</w:t>
      </w:r>
    </w:p>
    <w:p w14:paraId="12D897A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сотрудничество с родителями или лицами, их заменяющими;</w:t>
      </w:r>
    </w:p>
    <w:p w14:paraId="1A3DA57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изучать и внедрять инновационный педагогический опыт;</w:t>
      </w:r>
    </w:p>
    <w:p w14:paraId="4A00FBD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14:paraId="22C9BFB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"педагог-исследователь":</w:t>
      </w:r>
    </w:p>
    <w:p w14:paraId="30CBD4A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 к квалификации "педагог – эксперт", а также:</w:t>
      </w:r>
    </w:p>
    <w:p w14:paraId="16AAAF7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новейшие достижения дефектологической науки;</w:t>
      </w:r>
    </w:p>
    <w:p w14:paraId="2D1B228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специальной педагогики и психологии;</w:t>
      </w:r>
    </w:p>
    <w:p w14:paraId="05097AC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p w14:paraId="57B6F76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взаимодействие с другими организациями по направлению деятельности;</w:t>
      </w:r>
    </w:p>
    <w:p w14:paraId="213F357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методические разработки по направлению деятельности на уровне области;</w:t>
      </w:r>
    </w:p>
    <w:p w14:paraId="10F1FAE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14:paraId="2E335B5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публикации в психолого-педагогических изданиях;</w:t>
      </w:r>
    </w:p>
    <w:p w14:paraId="0344EAC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"педагог-мастер":</w:t>
      </w:r>
    </w:p>
    <w:p w14:paraId="05EEE48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 – исследователь", а также:</w:t>
      </w:r>
    </w:p>
    <w:p w14:paraId="38C0DC0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внедрять новейшие достижения специальной педагогики;</w:t>
      </w:r>
    </w:p>
    <w:p w14:paraId="59C65EC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14:paraId="2A2F3CE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обладать навыками самообучения в соответствии с траекторией профессионального развития;</w:t>
      </w:r>
    </w:p>
    <w:p w14:paraId="71405BB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14:paraId="4D0C11C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6312575B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highlight w:val="yellow"/>
          <w:lang w:val="ru-RU"/>
        </w:rPr>
        <w:t>Параграф 11. Педагог-ассистент организации образования</w:t>
      </w:r>
    </w:p>
    <w:p w14:paraId="51AE1F0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80. Должностные обязанности:</w:t>
      </w:r>
    </w:p>
    <w:p w14:paraId="1FE8B7F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p w14:paraId="3DE56A1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p w14:paraId="2523265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14:paraId="5083478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14:paraId="575BD10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соблюдает необходимые условия безопасности жизнедеятельности и здоровья ребенка с особыми образовательными потребностями;</w:t>
      </w:r>
    </w:p>
    <w:p w14:paraId="786F8C6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ведет отчетную документацию по установленной форме.</w:t>
      </w:r>
    </w:p>
    <w:p w14:paraId="6A6948F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81. Должен знать:</w:t>
      </w:r>
    </w:p>
    <w:p w14:paraId="642122F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p w14:paraId="6646510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14:paraId="329EDBA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135D36F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основы трудового законодательства, правила безопасности и охраны труда, противопожарной защиты, санитарные правила.</w:t>
      </w:r>
    </w:p>
    <w:p w14:paraId="7A11618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82. Требования к квалификации:</w:t>
      </w:r>
    </w:p>
    <w:p w14:paraId="07D7C87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p w14:paraId="7C33703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14:paraId="5C6439F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по специальности для педагога-мастера – 5 лет.</w:t>
      </w:r>
    </w:p>
    <w:p w14:paraId="0C1129E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83. Требования к квалификации с определением профессиональных компетенций:</w:t>
      </w:r>
    </w:p>
    <w:p w14:paraId="0982377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"педагог":</w:t>
      </w:r>
    </w:p>
    <w:p w14:paraId="6396F6A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14:paraId="3181020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14:paraId="3D381B4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"педагог-модератор":</w:t>
      </w:r>
    </w:p>
    <w:p w14:paraId="2C7ACD2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иметь профессиональные компетенции, предъявляемыми к квалификации "педагог", а также:</w:t>
      </w:r>
    </w:p>
    <w:p w14:paraId="7E1E308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знать современные методы психолого-педагогической диагностики отклонений в развитии;</w:t>
      </w:r>
    </w:p>
    <w:p w14:paraId="6737BA0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навыки оценки образовательных потребностей, обучающихся в организациях дошкольного образования;</w:t>
      </w:r>
    </w:p>
    <w:p w14:paraId="5FE961D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14:paraId="175C064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"педагог-эксперт":</w:t>
      </w:r>
    </w:p>
    <w:p w14:paraId="406A4F2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иметь профессиональные компетенции, предъявляемыми к квалификации "педагог-модератор", а также:</w:t>
      </w:r>
    </w:p>
    <w:p w14:paraId="496A5D5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знать современные методы психолого-педагогической диагностики отклонений в развитии;</w:t>
      </w:r>
    </w:p>
    <w:p w14:paraId="108B768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иметь навыки оценки образовательных потребностей, обучающихся в организациях образования;</w:t>
      </w:r>
    </w:p>
    <w:p w14:paraId="514DC03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14:paraId="2ED34B1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p w14:paraId="7AF517D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p w14:paraId="27A03C1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консультировать по вопросам воспитания, развития и обучения ребенка с особыми образовательными потребностями;</w:t>
      </w:r>
    </w:p>
    <w:p w14:paraId="492E25F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"педагог-исследователь":</w:t>
      </w:r>
    </w:p>
    <w:p w14:paraId="0A73F00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иметь профессиональные компетенции, предъявляемыми к квалификации "педагог-эксперт", а также:</w:t>
      </w:r>
    </w:p>
    <w:p w14:paraId="1CCC920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знать современные методы психолого-педагогической диагностики отклонений в развитии;</w:t>
      </w:r>
    </w:p>
    <w:p w14:paraId="6F0A69E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навыки оценки образовательных потребностей, обучающихся в организациях дошкольного образования;</w:t>
      </w:r>
    </w:p>
    <w:p w14:paraId="7D8CF96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</w:t>
      </w:r>
    </w:p>
    <w:p w14:paraId="24492A2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14:paraId="25E3017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p w14:paraId="10BD2B1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мониторинг эффективности деятельности педагогов-ассистентов;</w:t>
      </w:r>
    </w:p>
    <w:p w14:paraId="442C10C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14:paraId="698BF42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изучать и внедрять передовой опыт инклюзивного образования всех уровней;</w:t>
      </w:r>
    </w:p>
    <w:p w14:paraId="3921C0C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"педагог-мастер":</w:t>
      </w:r>
    </w:p>
    <w:p w14:paraId="5EEC5E0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должен отвечать общим требованиям, предъявляемым к квалификации "педагог-исследователь", а также:</w:t>
      </w:r>
    </w:p>
    <w:p w14:paraId="2CDF983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14:paraId="18E065B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мониторинг эффективности деятельности педагогов-ассистентов;</w:t>
      </w:r>
    </w:p>
    <w:p w14:paraId="73AB7D4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14:paraId="14F26F3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изучать и внедрять передовой опыт инклюзивного образования всех уровней;</w:t>
      </w:r>
    </w:p>
    <w:p w14:paraId="33A1DAE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методические материалы, получивших одобрение на областном учебно-методическом совете и РУМС.</w:t>
      </w:r>
    </w:p>
    <w:p w14:paraId="63580A7D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highlight w:val="yellow"/>
          <w:lang w:val="ru-RU"/>
        </w:rPr>
        <w:t>Параграф 12. Социальный педагог организаций образования</w:t>
      </w:r>
    </w:p>
    <w:p w14:paraId="4397423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84. Должностные обязанности:</w:t>
      </w:r>
    </w:p>
    <w:p w14:paraId="1CD3110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</w:r>
    </w:p>
    <w:p w14:paraId="6841922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</w:t>
      </w:r>
    </w:p>
    <w:p w14:paraId="36910D7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</w:r>
    </w:p>
    <w:p w14:paraId="75BDFDD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</w:t>
      </w:r>
    </w:p>
    <w:p w14:paraId="14BF439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</w:r>
    </w:p>
    <w:p w14:paraId="0891040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создает условия для развития талантов, умственных и физических способностей обучающихся, воспитанников во внеурочное время;</w:t>
      </w:r>
    </w:p>
    <w:p w14:paraId="3E55146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способствует установлению гуманных, нравственно здоровых отношений в социальной среде;</w:t>
      </w:r>
    </w:p>
    <w:p w14:paraId="60FD922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связь между обучающимися, воспитанниками и государственными, общественными организациями и социальными службами;</w:t>
      </w:r>
    </w:p>
    <w:p w14:paraId="7ADCEC5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взаимодействует с педагогами, родителями и иными законными представителями;</w:t>
      </w:r>
    </w:p>
    <w:p w14:paraId="086376F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охрану жизни и здоровья обучающихся, воспитанников в период образовательного процесса;</w:t>
      </w:r>
    </w:p>
    <w:p w14:paraId="6AD86FF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разработке, утверждении и реализации образовательных учебных программ в организации образования;</w:t>
      </w:r>
    </w:p>
    <w:p w14:paraId="0C4D6A4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обучающихся, воспитанников.</w:t>
      </w:r>
    </w:p>
    <w:p w14:paraId="10F3A56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85. Должен знать:</w:t>
      </w:r>
    </w:p>
    <w:p w14:paraId="6E1C1D7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</w:r>
    </w:p>
    <w:p w14:paraId="47A2D33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педагогику и психологию, физиологию, гигиену;</w:t>
      </w:r>
    </w:p>
    <w:p w14:paraId="4C8DCA5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методику воспитательной работы, программы занятий кружков, секций, студий, клубных объединений;</w:t>
      </w:r>
    </w:p>
    <w:p w14:paraId="7698FC0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660A1CE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деятельности детских коллективов, организаций и ассоциаций;</w:t>
      </w:r>
    </w:p>
    <w:p w14:paraId="2D04450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трудового законодательства, правила безопасности и охраны труда, санитарные правила и нормы.</w:t>
      </w:r>
    </w:p>
    <w:p w14:paraId="17D804D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86. Требования к квалификации:</w:t>
      </w:r>
    </w:p>
    <w:p w14:paraId="553E7EE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педагогическое образование или профессиональное образование по направлению "Социальный педагог" или документ, подтверждающий педагогическую переподготовку, без предъявления требований к стажу работы;</w:t>
      </w:r>
    </w:p>
    <w:p w14:paraId="599732B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в должности социального педагога: для педагога-модератора не менее 2 лет, для педагога-эксперта – не менее 3 лет, педагога-исследователя не менее 4 лет и педагога-мастера – не менее 5 лет.</w:t>
      </w:r>
    </w:p>
    <w:p w14:paraId="1882802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87. Требования к квалификации с определением профессиональных компетенций:</w:t>
      </w:r>
    </w:p>
    <w:p w14:paraId="617B764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"педагог-модератор":</w:t>
      </w:r>
    </w:p>
    <w:p w14:paraId="5874F29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квалификации "педагог", а также:</w:t>
      </w:r>
    </w:p>
    <w:p w14:paraId="198B1CD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изучать передовой опыт, применять его на практике;</w:t>
      </w:r>
    </w:p>
    <w:p w14:paraId="08DE2E5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навыки анализа учебно-воспитательной работы;</w:t>
      </w:r>
    </w:p>
    <w:p w14:paraId="4EA5597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принимать участие в работе методических объединений организации образования;</w:t>
      </w:r>
    </w:p>
    <w:p w14:paraId="3866D0A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"педагог-эксперт":</w:t>
      </w:r>
    </w:p>
    <w:p w14:paraId="5B5E572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"педагог-модератор", а также:</w:t>
      </w:r>
    </w:p>
    <w:p w14:paraId="4D42428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пользоваться методами анализа воспитательной работы;</w:t>
      </w:r>
    </w:p>
    <w:p w14:paraId="01FEA98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творческими семинарами;</w:t>
      </w:r>
    </w:p>
    <w:p w14:paraId="21B994C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внедрять передовой опыт;</w:t>
      </w:r>
    </w:p>
    <w:p w14:paraId="678C704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"педагог-исследователь":</w:t>
      </w:r>
    </w:p>
    <w:p w14:paraId="11BB4AA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"педагог-эксперт", а также:</w:t>
      </w:r>
    </w:p>
    <w:p w14:paraId="592C994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методами научно-исследовательской, экспериментальной работы;</w:t>
      </w:r>
    </w:p>
    <w:p w14:paraId="1F00144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новые социально-педагогические программы, педагогические технологии;</w:t>
      </w:r>
    </w:p>
    <w:p w14:paraId="6115B99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вести работу по их апробации;</w:t>
      </w:r>
    </w:p>
    <w:p w14:paraId="197D7D4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работой творческих групп по разработке актуальных проблем социальной педагогики;</w:t>
      </w:r>
    </w:p>
    <w:p w14:paraId="7E3B885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"педагог-мастер":</w:t>
      </w:r>
    </w:p>
    <w:p w14:paraId="4CEB893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"педагог-эксперт", а также:</w:t>
      </w:r>
    </w:p>
    <w:p w14:paraId="02FBE19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методами научно-исследовательской, экспериментальной работы;</w:t>
      </w:r>
    </w:p>
    <w:p w14:paraId="140B2DB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новые социально-педагогические программы, педагогические технологии;</w:t>
      </w:r>
    </w:p>
    <w:p w14:paraId="0BE470C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вести работу по их апробации;</w:t>
      </w:r>
    </w:p>
    <w:p w14:paraId="55C6BFA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работой творческих групп по разработке актуальных проблем социальной педагогики;</w:t>
      </w:r>
    </w:p>
    <w:p w14:paraId="44B4640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методические материалы, получивших одобрение на областном учебно-методическом совете и РУМС.</w:t>
      </w:r>
    </w:p>
    <w:p w14:paraId="576F51DD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highlight w:val="yellow"/>
          <w:lang w:val="ru-RU"/>
        </w:rPr>
        <w:t>Параграф 13. Педагог-профориентатор</w:t>
      </w:r>
    </w:p>
    <w:p w14:paraId="64A470E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88. Должностные обязанности:</w:t>
      </w:r>
    </w:p>
    <w:p w14:paraId="138B99F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профориентационную работу в школе, обеспечивает организационно-методическое руководство профориентационной работой;</w:t>
      </w:r>
    </w:p>
    <w:p w14:paraId="6D9F83D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деятельность, направленную на осознанный выбор профессии учащихся;</w:t>
      </w:r>
    </w:p>
    <w:p w14:paraId="1B91651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помощь обучающимся, воспитанникам, родителям учащихся или лицам, их заменяющим, педагогическому коллективу в решении по выбору профессии;</w:t>
      </w:r>
    </w:p>
    <w:p w14:paraId="33DED2D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диагностику по выявлению интересов, анализирует профориентационную диагностику;</w:t>
      </w:r>
    </w:p>
    <w:p w14:paraId="064AFBD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развитию;</w:t>
      </w:r>
    </w:p>
    <w:p w14:paraId="05AB2A8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экскурсии на предприятиях, организовывает встречи (беседы) для учащихся с интересными людьми разных специальностей;</w:t>
      </w:r>
    </w:p>
    <w:p w14:paraId="128AB62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повышает профессиональную компетентность, применяет современные методы и технологии;</w:t>
      </w:r>
    </w:p>
    <w:p w14:paraId="6E7B232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ведет документацию по установленной форме;</w:t>
      </w:r>
    </w:p>
    <w:p w14:paraId="05015ED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охрану жизни, здоровья и прав детей;</w:t>
      </w:r>
    </w:p>
    <w:p w14:paraId="20A07B1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соблюдает правила безопасности и охраны труда, противопожарной защиты.</w:t>
      </w:r>
    </w:p>
    <w:p w14:paraId="479E9CB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89. Должен знать:</w:t>
      </w:r>
    </w:p>
    <w:p w14:paraId="2AEEC1E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</w:t>
      </w:r>
    </w:p>
    <w:p w14:paraId="2492190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образования, педагогику, педагогическую психологию;</w:t>
      </w:r>
    </w:p>
    <w:p w14:paraId="13D623E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психодиагностики, психологического консультирования и психопрофилактики;</w:t>
      </w:r>
    </w:p>
    <w:p w14:paraId="192BA43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компьютерную грамотностью, информационно-коммуникационные технологии в учебном процессе;</w:t>
      </w:r>
    </w:p>
    <w:p w14:paraId="3A47A94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6A35AD5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противопожарной защиты, санитарные правила и нормы.</w:t>
      </w:r>
    </w:p>
    <w:p w14:paraId="28486E7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90. Требования к квалификации:</w:t>
      </w:r>
    </w:p>
    <w:p w14:paraId="7DC2FFC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или документ, подтверждающий педагогическую переподготовку, без предъявления требований к стажу работы;</w:t>
      </w:r>
    </w:p>
    <w:p w14:paraId="3CDC789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14:paraId="710B5BA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педагогической работы для педагога-мастера – 5 лет.</w:t>
      </w:r>
    </w:p>
    <w:p w14:paraId="5BC8CA5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91. Требования к квалификации с определением профессиональных компетенций:</w:t>
      </w:r>
    </w:p>
    <w:p w14:paraId="4108862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"педагог":</w:t>
      </w:r>
    </w:p>
    <w:p w14:paraId="7F0ECE9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требованиям, предъявляемым к педагогу-профориентатору, а также:</w:t>
      </w:r>
    </w:p>
    <w:p w14:paraId="7617996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организует профориентационную работу в школе, обеспечивает организационно-методическое руководство профориентационной работой;</w:t>
      </w:r>
    </w:p>
    <w:p w14:paraId="02658AB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разработку и апробацию методик профессионального самоопределения учащихся;</w:t>
      </w:r>
    </w:p>
    <w:p w14:paraId="0C88720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исследование интересов учащихся по вопросам профессионального самоопределения;</w:t>
      </w:r>
    </w:p>
    <w:p w14:paraId="698AD8D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сбор, анализ и систематизацию методических и справочных материалов о потребностях на региональном рынке труда;</w:t>
      </w:r>
    </w:p>
    <w:p w14:paraId="0EAED68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 – модератор":</w:t>
      </w:r>
    </w:p>
    <w:p w14:paraId="6469607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"педагог", а также:</w:t>
      </w:r>
    </w:p>
    <w:p w14:paraId="39A7C55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учащимся содействие в выборе профессии в соответствии с потребностями рынка труда, координирует составление индивидуального маршрута каждого учащегося;</w:t>
      </w:r>
    </w:p>
    <w:p w14:paraId="744ABFA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совместно с педагогами-организаторами-классными руководителями, педагогами-психологами и медицинскими работниками проводит анализ деятельности, психофизиологического развития, личных интересов и мотивации учащихся;</w:t>
      </w:r>
    </w:p>
    <w:p w14:paraId="72A8093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консультативную работу с учащимися, их родителями или иными законными представителями на основе диагностики индивидуальных особенностей и учебных достижений учащихся;</w:t>
      </w:r>
    </w:p>
    <w:p w14:paraId="33776EC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и осуществляет взаимодействие с социальными партнерами в вопросах профориентации;</w:t>
      </w:r>
    </w:p>
    <w:p w14:paraId="07E0DD3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 – эксперт":</w:t>
      </w:r>
    </w:p>
    <w:p w14:paraId="589397E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к квалификации: "педагог-модератор", а также:</w:t>
      </w:r>
    </w:p>
    <w:p w14:paraId="3136EAE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разработке и реализации программ, положений, планов, меморандумов, социальных практик, проектов и иных документов в вопросах профессионального самоопределения учащихся и планирования карьеры;</w:t>
      </w:r>
    </w:p>
    <w:p w14:paraId="22DEA16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создает собственные цифровые образовательные ресурсы;</w:t>
      </w:r>
    </w:p>
    <w:p w14:paraId="51E274B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сбор, анализ и систематизацию методических и справочных материалов о потребностях на региональном рынке труда;</w:t>
      </w:r>
    </w:p>
    <w:p w14:paraId="77A5305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обобщает, систематизирует и внедряет в практику современный отечественный, зарубежный опыт профессиональной консультации и профориентационной работы;</w:t>
      </w:r>
    </w:p>
    <w:p w14:paraId="173CE7A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"педагог-исследователь":</w:t>
      </w:r>
    </w:p>
    <w:p w14:paraId="168FCE5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к квалификации "педагог-эксперт", а также:</w:t>
      </w:r>
    </w:p>
    <w:p w14:paraId="25EC46F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способствует формированию общей культуры личности учащегося с гражданским самосознанием и патриотизмом, содействует развитию индивидуальных способностей и академической честности учащихся;</w:t>
      </w:r>
    </w:p>
    <w:p w14:paraId="746C07C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использует современные методы диагностики индивидуальных способностей учащихся, обеспечивает результативность в работе с учащимися;</w:t>
      </w:r>
    </w:p>
    <w:p w14:paraId="6F73ACD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 учетом интересов и личностных особенностей учащегося совместно с учителем оказывает содействие в выборе профильных предметов для изучения в основной и старшей школах;</w:t>
      </w:r>
    </w:p>
    <w:p w14:paraId="43BABA0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мероприятия, семинары, мастер-классы по</w:t>
      </w:r>
    </w:p>
    <w:p w14:paraId="6D7E829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профессиональному консультированию и профориентационной работе;</w:t>
      </w:r>
    </w:p>
    <w:p w14:paraId="2965C17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"педагог-мастер":</w:t>
      </w:r>
    </w:p>
    <w:p w14:paraId="3FBBB29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к квалификации "педагог-исследователь", а также:</w:t>
      </w:r>
    </w:p>
    <w:p w14:paraId="1EBF4C2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 РУМС;</w:t>
      </w:r>
    </w:p>
    <w:p w14:paraId="2BDA6E2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75C1C302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highlight w:val="yellow"/>
          <w:lang w:val="ru-RU"/>
        </w:rPr>
        <w:t>Параграф 14. Вожатый, старший вожатый организаций образования</w:t>
      </w:r>
    </w:p>
    <w:p w14:paraId="25631DF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92. Должностные обязанности:</w:t>
      </w:r>
    </w:p>
    <w:p w14:paraId="66803D8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 xml:space="preserve">способствует развитию деятельности детских общественных организаций, объединений "Жас </w:t>
      </w:r>
      <w:r>
        <w:rPr>
          <w:rFonts w:ascii="Cambria" w:hAnsi="Cambria" w:cs="Cambria"/>
          <w:lang w:val="ru-RU"/>
        </w:rPr>
        <w:t>қ</w:t>
      </w:r>
      <w:r>
        <w:rPr>
          <w:rFonts w:ascii="Georgia" w:hAnsi="Georgia" w:cs="Georgia"/>
          <w:lang w:val="ru-RU"/>
        </w:rPr>
        <w:t>ыран</w:t>
      </w:r>
      <w:r>
        <w:rPr>
          <w:rFonts w:ascii="Georgia" w:hAnsi="Georgia"/>
          <w:lang w:val="ru-RU"/>
        </w:rPr>
        <w:t>", "</w:t>
      </w:r>
      <w:r>
        <w:rPr>
          <w:rFonts w:ascii="Georgia" w:hAnsi="Georgia" w:cs="Georgia"/>
          <w:lang w:val="ru-RU"/>
        </w:rPr>
        <w:t>Жас</w:t>
      </w:r>
      <w:r>
        <w:rPr>
          <w:rFonts w:ascii="Georgia" w:hAnsi="Georgia"/>
          <w:lang w:val="ru-RU"/>
        </w:rPr>
        <w:t xml:space="preserve"> </w:t>
      </w:r>
      <w:r>
        <w:rPr>
          <w:rFonts w:ascii="Cambria" w:hAnsi="Cambria" w:cs="Cambria"/>
          <w:lang w:val="ru-RU"/>
        </w:rPr>
        <w:t>ұ</w:t>
      </w:r>
      <w:r>
        <w:rPr>
          <w:rFonts w:ascii="Georgia" w:hAnsi="Georgia" w:cs="Georgia"/>
          <w:lang w:val="ru-RU"/>
        </w:rPr>
        <w:t>лан</w:t>
      </w:r>
      <w:r>
        <w:rPr>
          <w:rFonts w:ascii="Georgia" w:hAnsi="Georgia"/>
          <w:lang w:val="ru-RU"/>
        </w:rPr>
        <w:t xml:space="preserve">", </w:t>
      </w:r>
      <w:r>
        <w:rPr>
          <w:rFonts w:ascii="Georgia" w:hAnsi="Georgia" w:cs="Georgia"/>
          <w:lang w:val="ru-RU"/>
        </w:rPr>
        <w:t>дебата</w:t>
      </w:r>
      <w:r>
        <w:rPr>
          <w:rFonts w:ascii="Georgia" w:hAnsi="Georgia"/>
          <w:lang w:val="ru-RU"/>
        </w:rPr>
        <w:t xml:space="preserve">, </w:t>
      </w:r>
      <w:r>
        <w:rPr>
          <w:rFonts w:ascii="Georgia" w:hAnsi="Georgia" w:cs="Georgia"/>
          <w:lang w:val="ru-RU"/>
        </w:rPr>
        <w:t>школьн</w:t>
      </w:r>
      <w:r>
        <w:rPr>
          <w:rFonts w:ascii="Georgia" w:hAnsi="Georgia"/>
          <w:lang w:val="ru-RU"/>
        </w:rPr>
        <w:t>ого парламента;</w:t>
      </w:r>
    </w:p>
    <w:p w14:paraId="60C6415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помогает обучающимся в планировании деятельности их объединений, организаций, способствует обновлению содержания и форм их деятельности;</w:t>
      </w:r>
    </w:p>
    <w:p w14:paraId="30C638E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работу с учетом возрастных интересов и потребностей детей и подростков;</w:t>
      </w:r>
    </w:p>
    <w:p w14:paraId="3F8268B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коллективно-творческую деятельность;</w:t>
      </w:r>
    </w:p>
    <w:p w14:paraId="08F6EF3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условия для широкого информирования детей и подростков о действующих организациях, объединениях;</w:t>
      </w:r>
    </w:p>
    <w:p w14:paraId="0443210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создает благоприятные условия, позволяющие обучающимся проявлять гражданскую и нравственную позицию, реализовать свои интересы и потребности;</w:t>
      </w:r>
    </w:p>
    <w:p w14:paraId="1E57483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</w:r>
    </w:p>
    <w:p w14:paraId="157B0A3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детские и молодежные организации, дебаты, ученическое самоуправление, школьные или студенческие парламенты, волонтерские движения;</w:t>
      </w:r>
    </w:p>
    <w:p w14:paraId="2C432FA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заботится о здоровье и безопасности обучающихся;</w:t>
      </w:r>
    </w:p>
    <w:p w14:paraId="2887ED7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их отдых в период каникул;</w:t>
      </w:r>
    </w:p>
    <w:p w14:paraId="01ACBE6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изучает и использует инновационный опыт работы с обучающимися;</w:t>
      </w:r>
    </w:p>
    <w:p w14:paraId="5B1036C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организовывает общественно-полезную работу "Служение обществу", "Поклонение Родине", "Уважение к старшим", "Уважение к матери";</w:t>
      </w:r>
    </w:p>
    <w:p w14:paraId="18132CB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работу по подбору и подготовке руководителей (организаторов) первичных коллективов детских организаций, объединений;</w:t>
      </w:r>
    </w:p>
    <w:p w14:paraId="32A75BF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</w:r>
    </w:p>
    <w:p w14:paraId="597F293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обучающихся, воспитанников.</w:t>
      </w:r>
    </w:p>
    <w:p w14:paraId="7E5D9FD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93. Должен знать:</w:t>
      </w:r>
    </w:p>
    <w:p w14:paraId="68CABC8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</w:r>
    </w:p>
    <w:p w14:paraId="44B029F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педагогику и психологию, физиологию, гигиену, закономерности и тенденцию развития детского движения;</w:t>
      </w:r>
    </w:p>
    <w:p w14:paraId="3547B4A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1AEAAAD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методику организации досуговой деятельности, отдыха, развлечений;</w:t>
      </w:r>
    </w:p>
    <w:p w14:paraId="37A9903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трудового законодательства, правила безопасности и охраны труда, противопожарной защиты, санитарные правила и нормы.</w:t>
      </w:r>
    </w:p>
    <w:p w14:paraId="7F0F579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94. Требования к квалификации:</w:t>
      </w:r>
    </w:p>
    <w:p w14:paraId="0AA0171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</w:r>
    </w:p>
    <w:p w14:paraId="3AA3BD0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</w:r>
    </w:p>
    <w:p w14:paraId="36979B4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в должности вожатого для педагога-мастера – не менее 5 лет.</w:t>
      </w:r>
    </w:p>
    <w:p w14:paraId="712D7FB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95. Требования к квалификации с определением профессиональных компетенций:</w:t>
      </w:r>
    </w:p>
    <w:p w14:paraId="79893F6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"педагог-модератор":</w:t>
      </w:r>
    </w:p>
    <w:p w14:paraId="215368C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квалификации "педагог", а также:</w:t>
      </w:r>
    </w:p>
    <w:p w14:paraId="17E68F7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самостоятельно организовывать индивидуальную и групповую работу с детьми;</w:t>
      </w:r>
    </w:p>
    <w:p w14:paraId="031A18B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"педагог-эксперт":</w:t>
      </w:r>
    </w:p>
    <w:p w14:paraId="1B336B4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должен отвечать требованиям, предъявляемым к квалификации "педагог-модератор", а также:</w:t>
      </w:r>
    </w:p>
    <w:p w14:paraId="1EA6E56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организационными формами диагностической работы с детьми, иметь навыки исследовательской работы по проблемам воспитания детей и подростков, пользоваться методиками анализа проводимых воспитательных мероприятий, использовать передовой педагогической опыт в своей работе;</w:t>
      </w:r>
    </w:p>
    <w:p w14:paraId="03BC494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"педагог-исследователь":</w:t>
      </w:r>
    </w:p>
    <w:p w14:paraId="6954425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"педагог-эксперт", а также:</w:t>
      </w:r>
    </w:p>
    <w:p w14:paraId="6081249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технологиями анализа организационно-методической деятельности;</w:t>
      </w:r>
    </w:p>
    <w:p w14:paraId="5565CF2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"педагог-мастер":</w:t>
      </w:r>
    </w:p>
    <w:p w14:paraId="3DC8251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квалификации "педагог-исследователь", а также:</w:t>
      </w:r>
    </w:p>
    <w:p w14:paraId="4244BA9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технологиями анализа организационно-методической деятельности;</w:t>
      </w:r>
    </w:p>
    <w:p w14:paraId="61B7837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методические материалы, получивших одобрение на областном учебно-методическом совете и РУМС.</w:t>
      </w:r>
    </w:p>
    <w:p w14:paraId="583AED5A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14. Заведующий интернатом при организации образования</w:t>
      </w:r>
    </w:p>
    <w:p w14:paraId="67B08B5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92. Должностные обязанности:</w:t>
      </w:r>
    </w:p>
    <w:p w14:paraId="7ADE1C7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деятельностью интерната, осуществляет контроль за работой воспитателей и других работников в рамках целостного учебно-воспитательного процесса, координирует работу по ведению учебно-методической документации;</w:t>
      </w:r>
    </w:p>
    <w:p w14:paraId="35F6B9E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контроль за качеством образовательного процессов;</w:t>
      </w:r>
    </w:p>
    <w:p w14:paraId="5545AC8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методическую помощь воспитателям, способствует распространению педагогического опыта, повышению квалификации воспитателей, развитию творческой инициативы педагогов и обучающихся;</w:t>
      </w:r>
    </w:p>
    <w:p w14:paraId="6CF79A7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создание условий для охраны жизни и здоровья воспитанников;</w:t>
      </w:r>
    </w:p>
    <w:p w14:paraId="71ECC92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учебно-воспитательную, методическую, культурно-массовую работу;</w:t>
      </w:r>
    </w:p>
    <w:p w14:paraId="23ECB60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контроль за состоянием медицинского обслуживания воспитанников, соблюдением правил внутреннего трудового распорядка, правил безопасности и охраны труда, санитарных и противопожарных правил;</w:t>
      </w:r>
    </w:p>
    <w:p w14:paraId="4B0F151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жилищно-бытовые условия, организацию питания воспитанников, проживающих в интернате;</w:t>
      </w:r>
    </w:p>
    <w:p w14:paraId="1CA7D25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взаимодействие интерната, организации образования и родителей обучающихся или лиц, их заменяющих;</w:t>
      </w:r>
    </w:p>
    <w:p w14:paraId="6D3D310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подготовку и представление отчетности о деятельности интерната;</w:t>
      </w:r>
    </w:p>
    <w:p w14:paraId="5F8F39E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обучающихся, воспитанников.</w:t>
      </w:r>
    </w:p>
    <w:p w14:paraId="14AC404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93. Должен знать:</w:t>
      </w:r>
    </w:p>
    <w:p w14:paraId="2F2AF84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</w:t>
      </w:r>
    </w:p>
    <w:p w14:paraId="1E847C4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психологии;</w:t>
      </w:r>
    </w:p>
    <w:p w14:paraId="5B9FEB7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достижения педагогической науки и практики;</w:t>
      </w:r>
    </w:p>
    <w:p w14:paraId="2118CE8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экономики, финансово-хозяйственной деятельности;</w:t>
      </w:r>
    </w:p>
    <w:p w14:paraId="4FB807E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62131FB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противопожарной защиты, санитарные правила и нормы.</w:t>
      </w:r>
    </w:p>
    <w:p w14:paraId="12B4E60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94. Требования к квалификации:</w:t>
      </w:r>
    </w:p>
    <w:p w14:paraId="40E8A07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документ, подтверждающий педагогическую переподготовку;</w:t>
      </w:r>
    </w:p>
    <w:p w14:paraId="3761930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или техническое и профессиональное образование по направлению "Педагогика", педагогический стаж работы не менее 5 лет;</w:t>
      </w:r>
    </w:p>
    <w:p w14:paraId="3551850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наличие квалификации педагога – эксперта или педагога – исследователя, или педагога – мастера.</w:t>
      </w:r>
    </w:p>
    <w:p w14:paraId="13691418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15. Воспитатель общежития, интернатных организаций</w:t>
      </w:r>
    </w:p>
    <w:p w14:paraId="4134993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95. Должностные обязанности:</w:t>
      </w:r>
    </w:p>
    <w:p w14:paraId="19E5905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и проводит воспитательную и культурно-массовую работу в общежитии;</w:t>
      </w:r>
    </w:p>
    <w:p w14:paraId="16DE510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совершенствует содержание, формы и методы воспитательной работы;</w:t>
      </w:r>
    </w:p>
    <w:p w14:paraId="69D6B4E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спортивно-оздоровительное и военно-патриотическое воспитание обучающихся;</w:t>
      </w:r>
    </w:p>
    <w:p w14:paraId="6CE719C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способствует реализации прав ребенка, организует работу с воспитанниками, защищает их законные права и интересы в соответствии с законодательными актами Республики Казахстан;</w:t>
      </w:r>
    </w:p>
    <w:p w14:paraId="78D5881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по профилактике правонарушений среди подростков;</w:t>
      </w:r>
    </w:p>
    <w:p w14:paraId="32D1CFD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поддерживает связь с родителями или опекунами;</w:t>
      </w:r>
    </w:p>
    <w:p w14:paraId="361E3E1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индивидуальную работу с обучающимися;</w:t>
      </w:r>
    </w:p>
    <w:p w14:paraId="41410F4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охрану жизни и здоровья обучающихся;</w:t>
      </w:r>
    </w:p>
    <w:p w14:paraId="77F3506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выполняет требования правил безопасности и охраны труда, противопожарной защиты.</w:t>
      </w:r>
    </w:p>
    <w:p w14:paraId="4C619D0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96. Должен знать:</w:t>
      </w:r>
    </w:p>
    <w:p w14:paraId="57D1BBD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Кодекс Республики Казахстан "О браке (супружестве) и семье", Законы Республики Казахстан "Об образовании", "О статусе педагога", "О правах ребенка в Республике Казахстан", "О языках в Республике Казахстан" и иные нормативные правовые акты по вопросам профессионального образования;</w:t>
      </w:r>
    </w:p>
    <w:p w14:paraId="241FAD4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содержание учебной дисциплины, учебно-воспитательный процесс, методику преподавания и оценивания;</w:t>
      </w:r>
    </w:p>
    <w:p w14:paraId="6E46460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18F9ED0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психологии, социологии;</w:t>
      </w:r>
    </w:p>
    <w:p w14:paraId="47065DD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трудового законодательства, правила безопасности и охраны труда, противопожарной защиты.</w:t>
      </w:r>
    </w:p>
    <w:p w14:paraId="5A4ABB1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97. Требования к квалификации:</w:t>
      </w:r>
    </w:p>
    <w:p w14:paraId="7FF89E8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техническое и профессиональное образование по педагогическому профилю (среднее специальное, среднее профессиональное) без предъявления требований к стажу работы;</w:t>
      </w:r>
    </w:p>
    <w:p w14:paraId="7FE7535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14:paraId="68756C2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по специальности для педагога-мастера – 5 лет.</w:t>
      </w:r>
    </w:p>
    <w:p w14:paraId="7BC2E08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98. Требования к квалификации с определением профессиональных компетенций:</w:t>
      </w:r>
    </w:p>
    <w:p w14:paraId="7E2C2BA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"педагог":</w:t>
      </w:r>
    </w:p>
    <w:p w14:paraId="7F94724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планировать и организовать учебно-воспитательный процесс с учетом психолого-возрастных особенностей обучающихся;</w:t>
      </w:r>
    </w:p>
    <w:p w14:paraId="7CF0CCF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способствовать формированию общей культуры обучающегося и его социализации;</w:t>
      </w:r>
    </w:p>
    <w:p w14:paraId="3CF3B1A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принимать участие в мероприятиях на уровне организации образования;</w:t>
      </w:r>
    </w:p>
    <w:p w14:paraId="6BF2A3F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индивидуальный подход в воспитании и обучении с учетом потребностей обучающихся;</w:t>
      </w:r>
    </w:p>
    <w:p w14:paraId="5688135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навыками профессионально-педагогического диалога;</w:t>
      </w:r>
    </w:p>
    <w:p w14:paraId="3D5AD2D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цифровые образовательные ресурсы;</w:t>
      </w:r>
    </w:p>
    <w:p w14:paraId="60573A9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"педагог-модератор":</w:t>
      </w:r>
    </w:p>
    <w:p w14:paraId="0D6FFE2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требованиям, предъявляемым к квалификации "педагог", а также:</w:t>
      </w:r>
    </w:p>
    <w:p w14:paraId="1C75568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инновационные формы, методы и средства обучения;</w:t>
      </w:r>
    </w:p>
    <w:p w14:paraId="5C85AD1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обобщать опыт на уровне организации образования;</w:t>
      </w:r>
    </w:p>
    <w:p w14:paraId="0F4E5E1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организации образования;</w:t>
      </w:r>
    </w:p>
    <w:p w14:paraId="4C7B7EA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"педагог-эксперт":</w:t>
      </w:r>
    </w:p>
    <w:p w14:paraId="38B79E2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"педагог-модератор", а также:</w:t>
      </w:r>
    </w:p>
    <w:p w14:paraId="773ACF7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навыками анализа организованной учебной деятельности;</w:t>
      </w:r>
    </w:p>
    <w:p w14:paraId="2636539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14:paraId="0D317A6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района/города;</w:t>
      </w:r>
    </w:p>
    <w:p w14:paraId="3E32BF1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района/города;</w:t>
      </w:r>
    </w:p>
    <w:p w14:paraId="3BDA2CE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"педагог-исследователь":</w:t>
      </w:r>
    </w:p>
    <w:p w14:paraId="3BFA49D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"педагог-эксперт", а также:</w:t>
      </w:r>
    </w:p>
    <w:p w14:paraId="0BEF19A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навыками исследования урока и разработки инструментов оценивания;</w:t>
      </w:r>
    </w:p>
    <w:p w14:paraId="6EB86BD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развитие исследовательских навыков, обучающихся;</w:t>
      </w:r>
    </w:p>
    <w:p w14:paraId="340D21B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определять стратегии развития в педагогическом сообществе на уровне района, города;</w:t>
      </w:r>
    </w:p>
    <w:p w14:paraId="76D26B6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016E272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79E1D95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"педагог-мастер":</w:t>
      </w:r>
    </w:p>
    <w:p w14:paraId="685CB3D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"педагог-исследователь", а также:</w:t>
      </w:r>
    </w:p>
    <w:p w14:paraId="476BB8B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 РУМС;</w:t>
      </w:r>
    </w:p>
    <w:p w14:paraId="0A9AF3A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развитие навыков научного проектирования;</w:t>
      </w:r>
    </w:p>
    <w:p w14:paraId="7581B14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планировать развитие сети профессионального сообщества на уровне области;</w:t>
      </w:r>
    </w:p>
    <w:p w14:paraId="0B7A83F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14:paraId="7625D47A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lastRenderedPageBreak/>
        <w:t>Параграф 16. Заведующий учебно-производственной (учебной) мастерской организации образования</w:t>
      </w:r>
    </w:p>
    <w:p w14:paraId="2455312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99. Должностные обязанности:</w:t>
      </w:r>
    </w:p>
    <w:p w14:paraId="734C51B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деятельностью мастерской, обеспечивает соблюдение учебного расписания трудового (производственного) обучения;</w:t>
      </w:r>
    </w:p>
    <w:p w14:paraId="51E755B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по оснащению мастерской оборудованием, материалами, инструментами, техническими средствами обучения, наглядными пособиями;</w:t>
      </w:r>
    </w:p>
    <w:p w14:paraId="32D0E42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ведет учет и несет полную ответственность за их эксплуатацию, за своевременную проверку оборудования на электро- и пожарную безопасность;</w:t>
      </w:r>
    </w:p>
    <w:p w14:paraId="12CD009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подготовку оборудования, инструментов и приспособлений к занятиям;</w:t>
      </w:r>
    </w:p>
    <w:p w14:paraId="5D9B52B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соблюдение правил применения оборудования, средств обучения и использования специальной одежды;</w:t>
      </w:r>
    </w:p>
    <w:p w14:paraId="2AC18F2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наладку и ремонт станков, машин, оборудования, инструментов, приспособлений, контролирует проведение инструктажей по безопасности и охране труда на уроках трудового (производственного) обучения;</w:t>
      </w:r>
    </w:p>
    <w:p w14:paraId="5E9E708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создание условий для охраны жизни и здоровья, учащихся во время работы в мастерской;</w:t>
      </w:r>
    </w:p>
    <w:p w14:paraId="7F4F302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владеет компьютерной грамотностью, информационно-коммуникационными технологиями;</w:t>
      </w:r>
    </w:p>
    <w:p w14:paraId="1BF7047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обучающихся, воспитанников.</w:t>
      </w:r>
    </w:p>
    <w:p w14:paraId="6E73EB6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100. Должен знать:</w:t>
      </w:r>
    </w:p>
    <w:p w14:paraId="701BA16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 по вопросам образования;</w:t>
      </w:r>
    </w:p>
    <w:p w14:paraId="6F0B6FA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санитарии и гигиены, правила эксплуатации, монтажа, ремонта оборудования;</w:t>
      </w:r>
    </w:p>
    <w:p w14:paraId="24C6B93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порядок и правила работы на стендах и установках, на базе которых проводятся практические занятия и семинары;</w:t>
      </w:r>
    </w:p>
    <w:p w14:paraId="76BCA70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3E60CA4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экономики и финансово-хозяйственной деятельности организации образования;</w:t>
      </w:r>
    </w:p>
    <w:p w14:paraId="223BEC4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санитарные правила и нормы.</w:t>
      </w:r>
    </w:p>
    <w:p w14:paraId="6FE3BF9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101. Требования к квалификации:</w:t>
      </w:r>
    </w:p>
    <w:p w14:paraId="0F39403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 xml:space="preserve">высшее и (или) послевузовское педагогическое образование или документ, подтверждающий педагогическую переподготовку, без предъявления требований </w:t>
      </w:r>
      <w:r>
        <w:rPr>
          <w:rFonts w:ascii="Georgia" w:hAnsi="Georgia"/>
          <w:lang w:val="ru-RU"/>
        </w:rPr>
        <w:lastRenderedPageBreak/>
        <w:t>к стажу работы или техническое и профессиональное образование по соответствующему профилю, педагогический стаж работы не менее 5 лет.</w:t>
      </w:r>
    </w:p>
    <w:p w14:paraId="22609742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Глава 4. Организации образования для детей-сирот и детей, оставшихся без попечения родителей</w:t>
      </w:r>
    </w:p>
    <w:p w14:paraId="6E977153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1. Руководитель (директор) организации образования для детей – сирот и детей, оставшихся без попечения родителей</w:t>
      </w:r>
    </w:p>
    <w:p w14:paraId="42E37FC1" w14:textId="77777777" w:rsidR="00000000" w:rsidRDefault="00000000">
      <w:pPr>
        <w:pStyle w:val="a5"/>
        <w:divId w:val="1866017513"/>
        <w:rPr>
          <w:rFonts w:ascii="Georgia" w:hAnsi="Georgia"/>
          <w:lang w:val="ru-RU"/>
        </w:rPr>
      </w:pPr>
      <w:r>
        <w:rPr>
          <w:rFonts w:ascii="Georgia" w:hAnsi="Georgia"/>
          <w:vertAlign w:val="subscript"/>
          <w:lang w:val="ru-RU"/>
        </w:rPr>
        <w:t>Пункт 102 - в редакции приказа Министра просвещения РК от 14.04.2023 № 100 (вводится в действие по истечении десяти календарных дней после дня его первого официального опубликования).</w:t>
      </w:r>
    </w:p>
    <w:p w14:paraId="2CA8D9A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102. Должностные обязанности:</w:t>
      </w:r>
    </w:p>
    <w:p w14:paraId="64B344B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деятельностью организации образования в соответствии с ее уставом и другими нормативными правовыми актами;</w:t>
      </w:r>
    </w:p>
    <w:p w14:paraId="4C5F36C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учебно-методическую, административно-хозяйственную и финансово-экономическую деятельность организации образования;</w:t>
      </w:r>
    </w:p>
    <w:p w14:paraId="7BC47F0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совместно с педагогическим советом организации образования, организует разработку и утверждение рабочих планов и программ, календарных графиков учебного процесса, правил внутреннего распорядка и иных нормативных актов;</w:t>
      </w:r>
    </w:p>
    <w:p w14:paraId="3C490AA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текущее и перспективное планирование деятельности организации;</w:t>
      </w:r>
    </w:p>
    <w:p w14:paraId="59297E0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разрабатывает и обеспечивает реализацию индивидуальных программ социальной адаптации несовершеннолетних, включающих в себя компоненты профессионально–трудовой, учебно–познавательной, физкультурно–оздоровительной направленности;</w:t>
      </w:r>
    </w:p>
    <w:p w14:paraId="27D5C87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создает благоприятные условия для освоения образовательных программ детьми, нуждающимися в государственной помощи и поддержке путем обеспечения необходимых, приближенных к домашним условий для жизни, обучения и воспитания, способствующих умственному, эмоциональному и физическому развитию личности воспитанника, развития творческих, духовных и физических возможностей личности, формирования прочных основ нравственности и здорового образа жизни, обогащения интеллекта путем создания условий для развития индивидуальности, воспитания гражданственности и патриотизма, любви к своей стране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проявлениям, приобщения к достижениям мировой и отечественной культуры, изучения истории, обычаев и традиций казахского и других народов, знания государственного, русского, иностранного языков;</w:t>
      </w:r>
    </w:p>
    <w:p w14:paraId="4F77330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создает условия в учебном процессе с целью удовлетворения особых образовательных потребностей;</w:t>
      </w:r>
    </w:p>
    <w:p w14:paraId="2AEC575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деятельность психологической службы и психолого-педагогическое сопровождение обучающихся и воспитанников, в том числе с особыми образовательными потребностями;</w:t>
      </w:r>
    </w:p>
    <w:p w14:paraId="47DEDA3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социальную защиту, медико-психолого-педагогическую реабилитацию и социальную адаптацию воспитанников;</w:t>
      </w:r>
    </w:p>
    <w:p w14:paraId="4B65C89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активно использует современные информационные технологии;</w:t>
      </w:r>
    </w:p>
    <w:p w14:paraId="1ACC4E0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и совершенствует материально-техническую базу учебно-воспитательного процесса;</w:t>
      </w:r>
    </w:p>
    <w:p w14:paraId="2ADB075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и совершенствует методическое обеспечение учебно-воспитательного процесса;</w:t>
      </w:r>
    </w:p>
    <w:p w14:paraId="2FB64EE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содействует деятельности учительских (педагогических) организаций, методических объединений, детских организаций;</w:t>
      </w:r>
    </w:p>
    <w:p w14:paraId="7FFED99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устройство и передачу воспитанников на воспитание в семью (усыновление, опеку или попечительство, патронат, приемная семья) путем организации работы по подтверждению социальных статусов несовершеннолетних, а также по психологической подготовке воспитанников к дальнейшей адаптации в семье;</w:t>
      </w:r>
    </w:p>
    <w:p w14:paraId="6EEFAEC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взаимодействует с государственными органами, неправительственными и иными организациями по подготовке приемных родителей;</w:t>
      </w:r>
    </w:p>
    <w:p w14:paraId="7C12136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условия для безопасности жизни и охраны и укрепления здоровья обучающихся (воспитанников) и работников организации образования во время учебно-воспитательного процесса;</w:t>
      </w:r>
    </w:p>
    <w:p w14:paraId="5C7EB53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социальную и психологическую помощь несовершеннолетним, их родителям или другим законным представителям в преодолении трудной жизненной ситуации путем организации индивидуального психологического консультирования;</w:t>
      </w:r>
    </w:p>
    <w:p w14:paraId="03FB3A1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выступает законным представителем воспитанников организации образования;</w:t>
      </w:r>
    </w:p>
    <w:p w14:paraId="57EFDA1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защищает законные права и интересы (личные, имущественные, жилищные, трудовые) воспитанников, принимает меры по созданию им условий для поддержания родственных связей;</w:t>
      </w:r>
    </w:p>
    <w:p w14:paraId="278EB9D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по поиску близких родственников воспитанников с целью реинтеграции в семью (воссоединение с биологической семьей);</w:t>
      </w:r>
    </w:p>
    <w:p w14:paraId="297C2EE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и контроль по обеспечению питанием и медицинским обслуживанием воспитанников в целях охраны и укрепления их здоровья;</w:t>
      </w:r>
    </w:p>
    <w:p w14:paraId="1C1FCD1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распоряжается имуществом и средствами организации образования в пределах, установленных законодательством, представляет ежегодный отчет о поступлении и расходовании финансовых и материальных средств учредителей;</w:t>
      </w:r>
    </w:p>
    <w:p w14:paraId="0B0C23F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по безопасности и охране труда;</w:t>
      </w:r>
    </w:p>
    <w:p w14:paraId="6BCD1D3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подбор и расстановку педагогов и вспомогательного персонала, утверждает штатное расписание и должностные инструкции работников, создает условия для повышения их профессиональной компетентности;</w:t>
      </w:r>
    </w:p>
    <w:p w14:paraId="36E78AD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владеет компьютерной грамотностью, информационно-коммуникационными технологиями;</w:t>
      </w:r>
    </w:p>
    <w:p w14:paraId="6BC5763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руководит педагогическим советом;</w:t>
      </w:r>
    </w:p>
    <w:p w14:paraId="1155640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в установленном порядке аттестацию и процедуру присвоения (подтверждения) квалификационной категории педагогам;</w:t>
      </w:r>
    </w:p>
    <w:p w14:paraId="13EBACE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представляет педагогов и других работников организации образования, имеющих профессиональные достижения, к поощрениям, налагает взыскания в пределах своей компетенции;</w:t>
      </w:r>
    </w:p>
    <w:p w14:paraId="5353CDA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связь с общественностью;</w:t>
      </w:r>
    </w:p>
    <w:p w14:paraId="5105C6C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представляет организацию образования в государственных и иных организациях, обеспечивает подготовку и представление отчетности;</w:t>
      </w:r>
    </w:p>
    <w:p w14:paraId="65A6A55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воспитанников;</w:t>
      </w:r>
    </w:p>
    <w:p w14:paraId="4521E28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утверждает план работы и состав психологической службы;</w:t>
      </w:r>
    </w:p>
    <w:p w14:paraId="3FFC52C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103. Должен знать:</w:t>
      </w:r>
    </w:p>
    <w:p w14:paraId="4E0047D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государственном имуществе" и иные нормативные правовые акты, определяющие направления и перспективы развития образования;</w:t>
      </w:r>
    </w:p>
    <w:p w14:paraId="7BD057F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психологии;</w:t>
      </w:r>
    </w:p>
    <w:p w14:paraId="02CAC72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достижения педагогической науки и практики;</w:t>
      </w:r>
    </w:p>
    <w:p w14:paraId="38467D0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0337644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менеджмента, финансово-хозяйственной деятельности;</w:t>
      </w:r>
    </w:p>
    <w:p w14:paraId="7F0F473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противопожарной защиты, санитарные правила и нормы.</w:t>
      </w:r>
    </w:p>
    <w:p w14:paraId="082B1A9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104. Требования к квалификации:</w:t>
      </w:r>
    </w:p>
    <w:p w14:paraId="78A8D48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(послевузовское) педагогическое образование или документ, подтверждающий педагогическую переподготовку, стаж педагогической работы в организациях образования не менее пяти лет, в том числе последние два года непрерывного педагогического стажа и (или) стаж в должности руководителя или заместителя руководителя организаций образования не менее двух лет;</w:t>
      </w:r>
    </w:p>
    <w:p w14:paraId="7FEDEA3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p w14:paraId="653E985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стаж работы не менее пяти лет в должности государственного служащего по направлению деятельности в области образования и науки, в должности руководителя организаций технического и профессионального, послесреднего образования или высшего и (или) послевузовского образования с наличием педагогического образования за исключением норм абзацев 2,3 настоящего пункта.</w:t>
      </w:r>
    </w:p>
    <w:p w14:paraId="2D673E83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2. Заместитель руководителя (директора) по учебной работе организации образования для детей – сирот и детей, оставшихся без попечения родителей</w:t>
      </w:r>
    </w:p>
    <w:p w14:paraId="6CD5F98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105. Должностные обязанности:</w:t>
      </w:r>
    </w:p>
    <w:p w14:paraId="67D3D83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организацию учебного процесса, разработку учебных планов;</w:t>
      </w:r>
    </w:p>
    <w:p w14:paraId="451A73C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перспективное прогнозирование и текущее планирование деятельности организации образования;</w:t>
      </w:r>
    </w:p>
    <w:p w14:paraId="22D92D5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анализирует состояние учебно-воспитательного процесса, научно-методического и социально-психологического обеспечения;</w:t>
      </w:r>
    </w:p>
    <w:p w14:paraId="00ACCFA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работу педагогов по выполнению учебных планов и программ, а также разработку учебно-воспитательной, учебно-методической документации;</w:t>
      </w:r>
    </w:p>
    <w:p w14:paraId="00A6EED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контроль за качеством образовательного процесса и объективностью оценки результатов образовательной подготовленности обучающихся;</w:t>
      </w:r>
    </w:p>
    <w:p w14:paraId="1F26932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контроль за учебной нагрузкой обучающихся;</w:t>
      </w:r>
    </w:p>
    <w:p w14:paraId="25E79EE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составляет расписание учебных занятий и других видов учебной деятельности;</w:t>
      </w:r>
    </w:p>
    <w:p w14:paraId="41C81F2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вносит предложения по совершенствованию образовательного процесса;</w:t>
      </w:r>
    </w:p>
    <w:p w14:paraId="355F2C5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по подготовке и проведению итоговой аттестации;</w:t>
      </w:r>
    </w:p>
    <w:p w14:paraId="1F33C9D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обобщает и принимает меры по распространению эффективного опыта педагогов;</w:t>
      </w:r>
    </w:p>
    <w:p w14:paraId="20D2E93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внедряет инновационные технологии в учебный процесс;</w:t>
      </w:r>
    </w:p>
    <w:p w14:paraId="564AA27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планирует разработку развивающих и коррекционных программ образовательной деятельности с учетом индивидуальных и гендерных особенностей личности обучающихся, воспитанников;</w:t>
      </w:r>
    </w:p>
    <w:p w14:paraId="0847E99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подборе педагогических кадров, организует повышение их квалификации и профессиональной компетентности;</w:t>
      </w:r>
    </w:p>
    <w:p w14:paraId="49D8A2A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принимает участие в подготовке и проведении процедуры присвоения, повышения (подтверждения) квалификации педагогам;</w:t>
      </w:r>
    </w:p>
    <w:p w14:paraId="16E4392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литературой;</w:t>
      </w:r>
    </w:p>
    <w:p w14:paraId="4C727E1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безопасность используемых в учебно-воспитательном процессе оборудования, приборов, технических и наглядных средств;</w:t>
      </w:r>
    </w:p>
    <w:p w14:paraId="5F5D07A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осуществляет контроль за состоянием медицинского обслуживания обучающихся, качественное и своевременное составление, достоверность и сдачу установленной отчетной документации;</w:t>
      </w:r>
    </w:p>
    <w:p w14:paraId="0EFBB22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14:paraId="68EED1F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106. Должен знать:</w:t>
      </w:r>
    </w:p>
    <w:p w14:paraId="2CF8FED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</w:t>
      </w:r>
    </w:p>
    <w:p w14:paraId="6755545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психологии;</w:t>
      </w:r>
    </w:p>
    <w:p w14:paraId="4F91B6C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образования, государственные стандарты специальных социальных услуг;</w:t>
      </w:r>
    </w:p>
    <w:p w14:paraId="241E692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3DB3F99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международный опыт по организации воспитательного процесса;</w:t>
      </w:r>
    </w:p>
    <w:p w14:paraId="3C7B178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экономики;</w:t>
      </w:r>
    </w:p>
    <w:p w14:paraId="59438C8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противопожарной защиты, санитарные правила и нормы.</w:t>
      </w:r>
    </w:p>
    <w:p w14:paraId="0F73377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107. Требования к квалификации:</w:t>
      </w:r>
    </w:p>
    <w:p w14:paraId="5223A5F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p w14:paraId="3CA22D5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– мастера.</w:t>
      </w:r>
    </w:p>
    <w:p w14:paraId="34B19F05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3. Заместитель директора по воспитательной работе организации образования для детей – сирот и детей, оставшихся без попечения родителей</w:t>
      </w:r>
    </w:p>
    <w:p w14:paraId="1D2E62CD" w14:textId="77777777" w:rsidR="00000000" w:rsidRDefault="00000000">
      <w:pPr>
        <w:pStyle w:val="a5"/>
        <w:divId w:val="1866017513"/>
        <w:rPr>
          <w:rFonts w:ascii="Georgia" w:hAnsi="Georgia"/>
          <w:lang w:val="ru-RU"/>
        </w:rPr>
      </w:pPr>
      <w:r>
        <w:rPr>
          <w:rFonts w:ascii="Georgia" w:hAnsi="Georgia"/>
          <w:vertAlign w:val="subscript"/>
          <w:lang w:val="ru-RU"/>
        </w:rPr>
        <w:t>Пункт 108 с изменением, внесенным приказом Министра просвещения РК от 14.04.2023 № 100 (вводится в действие по истечении десяти календарных дней после дня его первого официального опубликования).</w:t>
      </w:r>
    </w:p>
    <w:p w14:paraId="1791201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108. Должностные обязанности:</w:t>
      </w:r>
    </w:p>
    <w:p w14:paraId="35893FD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комплекс мероприятий по воспитанию и социальной защите воспитанников в организациях образования;</w:t>
      </w:r>
    </w:p>
    <w:p w14:paraId="6D61FB8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изучает социально-психологические особенности личности обучающихся, воспитанников;</w:t>
      </w:r>
    </w:p>
    <w:p w14:paraId="62FA881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выявляет интересы,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</w:r>
    </w:p>
    <w:p w14:paraId="40448AF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разрабатывает текущие и перспективные планы по организации воспитательной работы, осуществляет контроль за качеством воспитательного процесса, других видов воспитательной работы;</w:t>
      </w:r>
    </w:p>
    <w:p w14:paraId="2093013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и координирует работу педагогов дополнительного образования, старших вожатых, воспитателей;</w:t>
      </w:r>
    </w:p>
    <w:p w14:paraId="42A16CC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ведение документации по воспитательной работе, проведение культурно-воспитательных мероприятий;</w:t>
      </w:r>
    </w:p>
    <w:p w14:paraId="45D6B5B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анализирует проблемы воспитательного процесса, состояние и перспективы воспитательной работы в организации образования;</w:t>
      </w:r>
    </w:p>
    <w:p w14:paraId="5905A90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вносит рекомендации по совершенствованию воспитательного процесса;</w:t>
      </w:r>
    </w:p>
    <w:p w14:paraId="4933892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подборе педагогических кадров, организует повышение квалификации и профессиональной компетентности педагогов по направлениям воспитательной работы;</w:t>
      </w:r>
    </w:p>
    <w:p w14:paraId="59217BC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взаимодействие представителей администрации, служб и подразделений организации образования, обеспечивающих воспитательный процесс с представителями общественности, правоохранительных органов и попечительским советом,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</w:r>
    </w:p>
    <w:p w14:paraId="7497511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работу факультативов, кружков и секций;</w:t>
      </w:r>
    </w:p>
    <w:p w14:paraId="6C0FF07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прогнозирует возможные последствия проводимых социальных проектов и программ;</w:t>
      </w:r>
    </w:p>
    <w:p w14:paraId="3A882BB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выполнение мероприятий по повышению профессиональной компетентности воспитателей по вопросам социальной защиты детей;</w:t>
      </w:r>
    </w:p>
    <w:p w14:paraId="1500FCE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контроль за своевременным назначением пособий и пенсий детей - сирот и детей, оставшихся без попечения родителей;</w:t>
      </w:r>
    </w:p>
    <w:p w14:paraId="61F29DA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социальную защиту, имущественные и неимущественные права несовершеннолетних (сохранность имущества обучающихся (воспитанников), своевременной реализации их права на получение жилья);</w:t>
      </w:r>
    </w:p>
    <w:p w14:paraId="33960B6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и планирует работу воспитателей по вопросам социальной защиты обучающихся (воспитанников);</w:t>
      </w:r>
    </w:p>
    <w:p w14:paraId="1E40F13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профориентационную работу среди воспитанников и постинтернатное сопровождение;</w:t>
      </w:r>
    </w:p>
    <w:p w14:paraId="3C72DA0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контроль по вопросам трудоустройства выпускников;</w:t>
      </w:r>
    </w:p>
    <w:p w14:paraId="1D22C22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внедряет инновационные технологии в воспитательный процесс;</w:t>
      </w:r>
    </w:p>
    <w:p w14:paraId="597EAE2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принимает меры по распространению наиболее результативного опыта воспитателей;</w:t>
      </w:r>
    </w:p>
    <w:p w14:paraId="6BEAF3A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соблюдение правил по безопасности и охране труда и противопожарной защиты;</w:t>
      </w:r>
    </w:p>
    <w:p w14:paraId="2F92AC2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качественное и своевременное составление, достоверность и сдачу в установленном порядке отчетной документации;</w:t>
      </w:r>
    </w:p>
    <w:p w14:paraId="28E2531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внедряет ценностный подход в образовании с участием коллектива школы;</w:t>
      </w:r>
    </w:p>
    <w:p w14:paraId="0D998E4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 xml:space="preserve">организует работу детской организации "Жас </w:t>
      </w:r>
      <w:r>
        <w:rPr>
          <w:rFonts w:ascii="Cambria" w:hAnsi="Cambria" w:cs="Cambria"/>
          <w:lang w:val="ru-RU"/>
        </w:rPr>
        <w:t>қ</w:t>
      </w:r>
      <w:r>
        <w:rPr>
          <w:rFonts w:ascii="Georgia" w:hAnsi="Georgia" w:cs="Georgia"/>
          <w:lang w:val="ru-RU"/>
        </w:rPr>
        <w:t>ыран</w:t>
      </w:r>
      <w:r>
        <w:rPr>
          <w:rFonts w:ascii="Georgia" w:hAnsi="Georgia"/>
          <w:lang w:val="ru-RU"/>
        </w:rPr>
        <w:t>", "</w:t>
      </w:r>
      <w:r>
        <w:rPr>
          <w:rFonts w:ascii="Georgia" w:hAnsi="Georgia" w:cs="Georgia"/>
          <w:lang w:val="ru-RU"/>
        </w:rPr>
        <w:t>Жас</w:t>
      </w:r>
      <w:r>
        <w:rPr>
          <w:rFonts w:ascii="Georgia" w:hAnsi="Georgia"/>
          <w:lang w:val="ru-RU"/>
        </w:rPr>
        <w:t xml:space="preserve"> </w:t>
      </w:r>
      <w:r>
        <w:rPr>
          <w:rFonts w:ascii="Cambria" w:hAnsi="Cambria" w:cs="Cambria"/>
          <w:lang w:val="ru-RU"/>
        </w:rPr>
        <w:t>ұ</w:t>
      </w:r>
      <w:r>
        <w:rPr>
          <w:rFonts w:ascii="Georgia" w:hAnsi="Georgia" w:cs="Georgia"/>
          <w:lang w:val="ru-RU"/>
        </w:rPr>
        <w:t>лан</w:t>
      </w:r>
      <w:r>
        <w:rPr>
          <w:rFonts w:ascii="Georgia" w:hAnsi="Georgia"/>
          <w:lang w:val="ru-RU"/>
        </w:rPr>
        <w:t>";</w:t>
      </w:r>
    </w:p>
    <w:p w14:paraId="56F481E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организовывает общественно-полезную работу "Служение обществу", "Поклонение Родине", "Уважение к старшим";</w:t>
      </w:r>
    </w:p>
    <w:p w14:paraId="7D29412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работу по созданию и обеспечению деятельности ассоциации выпускников организации образования;</w:t>
      </w:r>
    </w:p>
    <w:p w14:paraId="32B5702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взаимодействует с ветеранами педагогического труда;</w:t>
      </w:r>
    </w:p>
    <w:p w14:paraId="759B584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музея;</w:t>
      </w:r>
    </w:p>
    <w:p w14:paraId="6397C2F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развивает дебатное движение;</w:t>
      </w:r>
    </w:p>
    <w:p w14:paraId="50203A2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организовывает туристические походы и экскурсии;</w:t>
      </w:r>
    </w:p>
    <w:p w14:paraId="7F63C6A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14:paraId="31C7EDE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109. Должен знать:</w:t>
      </w:r>
    </w:p>
    <w:p w14:paraId="5DFD66B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Трудовой Кодекс Республики Казахстан, законыРеспублики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</w:t>
      </w:r>
    </w:p>
    <w:p w14:paraId="5D59769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психологии;</w:t>
      </w:r>
    </w:p>
    <w:p w14:paraId="4C27FE2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образования, государственные стандарты специальных социальных услуг;</w:t>
      </w:r>
    </w:p>
    <w:p w14:paraId="354D58C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7353E93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международный опыт по организации воспитательного процесса;</w:t>
      </w:r>
    </w:p>
    <w:p w14:paraId="7526C6C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экономики;</w:t>
      </w:r>
    </w:p>
    <w:p w14:paraId="6BA4E4C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противопожарной защиты, санитарные правила и нормы.</w:t>
      </w:r>
    </w:p>
    <w:p w14:paraId="2FE8DB4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110. Требования к квалификации:</w:t>
      </w:r>
    </w:p>
    <w:p w14:paraId="1331869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p w14:paraId="6E0621F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исследователя, или педагога – мастера.</w:t>
      </w:r>
    </w:p>
    <w:p w14:paraId="7C527811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4. Методист организации образования для детей – сирот и детей, оставшихся без попечения родителей</w:t>
      </w:r>
    </w:p>
    <w:p w14:paraId="02D514F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111. Должностные обязанности:</w:t>
      </w:r>
    </w:p>
    <w:p w14:paraId="439149A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и анализирует учебно-методическую работу организации;</w:t>
      </w:r>
    </w:p>
    <w:p w14:paraId="37C2646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работу методических и цикловых комиссий по выявлению, обобщению и внедрению инновационного педагогического опыта;</w:t>
      </w:r>
    </w:p>
    <w:p w14:paraId="3793B09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выявляет, обобщает, и способствует трансляции инновационного педагогического опыта, внедряет в практику новые подходы;</w:t>
      </w:r>
    </w:p>
    <w:p w14:paraId="37EB836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содействует разработке авторских программ;</w:t>
      </w:r>
    </w:p>
    <w:p w14:paraId="611BDBE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составляет методические рекомендации, методические пособия;</w:t>
      </w:r>
    </w:p>
    <w:p w14:paraId="04CF370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подготовке и проведении семинаров, конференций, курсов повышения и переподготовки квалификации преподавателей;</w:t>
      </w:r>
    </w:p>
    <w:p w14:paraId="1C7FF8A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оснащение методического кабинета оборудованием, наглядными пособиями;</w:t>
      </w:r>
    </w:p>
    <w:p w14:paraId="74727C4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воспитанников.</w:t>
      </w:r>
    </w:p>
    <w:p w14:paraId="67167B5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112. Должен знать:</w:t>
      </w:r>
    </w:p>
    <w:p w14:paraId="6485D63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юношества" и иные нормативные правовые акты, определяющие направления и перспективы развития образования;</w:t>
      </w:r>
    </w:p>
    <w:p w14:paraId="7D7835F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07BAA50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психологии, менеджмента;</w:t>
      </w:r>
    </w:p>
    <w:p w14:paraId="1E5A2A8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достижения педагогической науки и практики;</w:t>
      </w:r>
    </w:p>
    <w:p w14:paraId="041F4CB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основы трудового законодательства, правила безопасности и охраны труда, противопожарной защиты, санитарные правила и нормы.</w:t>
      </w:r>
    </w:p>
    <w:p w14:paraId="3FCF257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113. Требования к квалификации:</w:t>
      </w:r>
    </w:p>
    <w:p w14:paraId="08DCC19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3 лет.</w:t>
      </w:r>
    </w:p>
    <w:p w14:paraId="17FB674B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5. Педагог-организатор организации образования для детей – сирот и детей, оставшихся без попечения родителей</w:t>
      </w:r>
    </w:p>
    <w:p w14:paraId="22B66CE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114. Должностные обязанности:</w:t>
      </w:r>
    </w:p>
    <w:p w14:paraId="4B7BDC4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изучает возрастные и психологические особенности, интересы и потребности обучающихся организаций образования, создает условия для их реализации;</w:t>
      </w:r>
    </w:p>
    <w:p w14:paraId="69BDDF1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содействует развитию талантов, умственных и физических способностей, формированию общей культуры личности;</w:t>
      </w:r>
    </w:p>
    <w:p w14:paraId="34244CA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клубов, кружков, секций, разнообразную совместную деятельность детей и взрослых, индивидуальную работу с детьми и подростками;</w:t>
      </w:r>
    </w:p>
    <w:p w14:paraId="6F9D473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одним из направлений: научно-техническим, художественно-творческим, спортивно-туристическим;</w:t>
      </w:r>
    </w:p>
    <w:p w14:paraId="7FC294D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по направлениям дополнительного образования;</w:t>
      </w:r>
    </w:p>
    <w:p w14:paraId="66D530C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организовывает общественно-полезную работу "Служение обществу", "Поклонение Родине", "Уважение к старшим", дебаты, школьный парламент;</w:t>
      </w:r>
    </w:p>
    <w:p w14:paraId="1BBC59E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способствует реализации прав ребенка на участие в ассоциациях, общественных организациях в соответствии с действующим законодательством;</w:t>
      </w:r>
    </w:p>
    <w:p w14:paraId="23D2653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досуг, праздники, походы, экскурсии, развлечения, поддерживает социально значимые инициативы обучающихся;</w:t>
      </w:r>
    </w:p>
    <w:p w14:paraId="598298F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участие детей в культурно-массовых мероприятиях;</w:t>
      </w:r>
    </w:p>
    <w:p w14:paraId="02334AB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создание условий для охраны жизни и здоровья детей во время проведения мероприятий;</w:t>
      </w:r>
    </w:p>
    <w:p w14:paraId="04C5580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воспитанников.</w:t>
      </w:r>
    </w:p>
    <w:p w14:paraId="21CE8AF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115. Должен знать:</w:t>
      </w:r>
    </w:p>
    <w:p w14:paraId="0BB6EE3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 xml:space="preserve">Конституцию Республики Казахстан, законы Республики Казахстан "Об образовании", "О статусе педагога",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</w:t>
      </w:r>
      <w:r>
        <w:rPr>
          <w:rFonts w:ascii="Georgia" w:hAnsi="Georgia"/>
          <w:lang w:val="ru-RU"/>
        </w:rPr>
        <w:lastRenderedPageBreak/>
        <w:t>детских деревнях семейного типа и домах юношества" и иные нормативные правовые акты по вопросам образования;</w:t>
      </w:r>
    </w:p>
    <w:p w14:paraId="03DD3DD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педагогику и психологию, физиологию, гигиену, специфику развития интересов и потребностей обучающихся, основы их творческой деятельности;</w:t>
      </w:r>
    </w:p>
    <w:p w14:paraId="5999FD0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038C627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методику воспитательной работы, основы деятельности детских коллективов, организаций и ассоциаций;</w:t>
      </w:r>
    </w:p>
    <w:p w14:paraId="3BAAA03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трудового законодательства, правила безопасности и охраны труда, противопожарной защиты, санитарные правила и нормы.</w:t>
      </w:r>
    </w:p>
    <w:p w14:paraId="1BD112C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116. Требования к квалификации:</w:t>
      </w:r>
    </w:p>
    <w:p w14:paraId="3ECB44D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 (или) техническое и профессиональное образование по направлению "Педагогика", или документ, подтверждающий педагогическую переподготовку, без предъявления требований к стажу работы;</w:t>
      </w:r>
    </w:p>
    <w:p w14:paraId="171D14C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или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– не менее 4 лет;</w:t>
      </w:r>
    </w:p>
    <w:p w14:paraId="51B29E8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в должности педагога-организатора для педагога-мастера – не менее 5 лет.</w:t>
      </w:r>
    </w:p>
    <w:p w14:paraId="4C78C6D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117. Требования к квалификации с определением профессиональных компетенций:</w:t>
      </w:r>
    </w:p>
    <w:p w14:paraId="5071BEA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"педагог-модератор":</w:t>
      </w:r>
    </w:p>
    <w:p w14:paraId="36AB4F7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квалификации "педагог", а также:</w:t>
      </w:r>
    </w:p>
    <w:p w14:paraId="6513DF9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организационными формами диагностической работы с детьми и подростками, обеспечивать устойчивые положительные результаты в воспитательном процессе;</w:t>
      </w:r>
    </w:p>
    <w:p w14:paraId="46769F5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работе методических объединений, школ передового опыта;</w:t>
      </w:r>
    </w:p>
    <w:p w14:paraId="4FCCB35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"педагог-эксперт":</w:t>
      </w:r>
    </w:p>
    <w:p w14:paraId="7B09C4E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"педагог-модератор", а также:</w:t>
      </w:r>
    </w:p>
    <w:p w14:paraId="40D4EFF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методиками анализа воспитательной работы;</w:t>
      </w:r>
    </w:p>
    <w:p w14:paraId="4406F3B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самостоятельно разрабатывать методику воспитания детей и подростков с учетом дифференцированного подхода к ним;</w:t>
      </w:r>
    </w:p>
    <w:p w14:paraId="59C02ED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передовой педагогический опыт в работе;</w:t>
      </w:r>
    </w:p>
    <w:p w14:paraId="3CD1978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"педагог-исследователь":</w:t>
      </w:r>
    </w:p>
    <w:p w14:paraId="4FAF742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"педагог-эксперт", а также:</w:t>
      </w:r>
    </w:p>
    <w:p w14:paraId="1906FE8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пользоваться методами научно-исследовательской, экспериментальной работы;</w:t>
      </w:r>
    </w:p>
    <w:p w14:paraId="3C5ED05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новые педагогические технологии, целевые программы, вести работу по их апробации;</w:t>
      </w:r>
    </w:p>
    <w:p w14:paraId="1C6B70E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творческими группами по разработке актуальных проблем социальной педагогики;</w:t>
      </w:r>
    </w:p>
    <w:p w14:paraId="60D6F27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"педагог-мастер":</w:t>
      </w:r>
    </w:p>
    <w:p w14:paraId="31214B1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"педагог-исследователь", а также:</w:t>
      </w:r>
    </w:p>
    <w:p w14:paraId="654AE5E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методами научно-исследовательской, экспериментальной работы;</w:t>
      </w:r>
    </w:p>
    <w:p w14:paraId="0563D23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новые педагогические технологии, целевые программы;</w:t>
      </w:r>
    </w:p>
    <w:p w14:paraId="6184AAB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вести работу по их апробации;</w:t>
      </w:r>
    </w:p>
    <w:p w14:paraId="3996692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творческими группами по разработке актуальных проблем социальной педагогики;</w:t>
      </w:r>
    </w:p>
    <w:p w14:paraId="5A4BDC5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методические материалы, получивших одобрение на областном учебно-методическом совете и РУМС.</w:t>
      </w:r>
    </w:p>
    <w:p w14:paraId="2B5209FF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6. Социальный педагог организации образования для детей – сирот и детей, оставшихся без попечения родителей</w:t>
      </w:r>
    </w:p>
    <w:p w14:paraId="05563B2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118. Должностные обязанности:</w:t>
      </w:r>
    </w:p>
    <w:p w14:paraId="5829086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воспитанников и своевременно оказывает им социальную помощь и поддержку;</w:t>
      </w:r>
    </w:p>
    <w:p w14:paraId="39338C0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детей;</w:t>
      </w:r>
    </w:p>
    <w:p w14:paraId="09903FD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комплекс мер по социальной защите воспитанников в организациях образования;</w:t>
      </w:r>
    </w:p>
    <w:p w14:paraId="7DECE2C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работу по патронату, обеспечению жильем, пособиями, пенсиями, имущественными и неимущественными правами воспитанников;</w:t>
      </w:r>
    </w:p>
    <w:p w14:paraId="03C4F2C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связь между ребенком и государственными, общественными организациями и социальными службами;</w:t>
      </w:r>
    </w:p>
    <w:p w14:paraId="35A30B0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охрану жизни и здоровья обучающихся в период образовательного процесса;</w:t>
      </w:r>
    </w:p>
    <w:p w14:paraId="4AEA9E4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комплекс мероприятий по изучению условий жизни детей в регионе, выявляет их потребности в социальных услугах, трудности и проблемы, конфликтные ситуации, отклонения в поведении;</w:t>
      </w:r>
    </w:p>
    <w:p w14:paraId="25C6CD0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участвует в разработке, утверждении и реализации образовательных учебных программ в организации образования;</w:t>
      </w:r>
    </w:p>
    <w:p w14:paraId="56B3769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подготовку документов воспитанников для подтверждения их социального статуса путем взаимодействия с органами и организациями с целью устройства в семью;</w:t>
      </w:r>
    </w:p>
    <w:p w14:paraId="3DD8F61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воспитанников;</w:t>
      </w:r>
    </w:p>
    <w:p w14:paraId="4765A08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ведет работу по статусу воспитанников, вносит изменения по их статусу в республиканский банк данных детей-сирот, детей, оставшихся без попечения родителей, и лиц, желающих принять детей на воспитание в свои семьи (далее – Республиканский банк данных);</w:t>
      </w:r>
    </w:p>
    <w:p w14:paraId="20CC428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своевременно заполняет график посещения в республиканском банке данных;</w:t>
      </w:r>
    </w:p>
    <w:p w14:paraId="5720BC3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 Республиканском банке данных подтверждает факты знакомства либо его отсутствия, двухнедельного общения кандидатов в усыновители.</w:t>
      </w:r>
    </w:p>
    <w:p w14:paraId="1DE2346C" w14:textId="77777777" w:rsidR="00000000" w:rsidRDefault="00000000">
      <w:pPr>
        <w:pStyle w:val="a5"/>
        <w:divId w:val="1866017513"/>
        <w:rPr>
          <w:rFonts w:ascii="Georgia" w:hAnsi="Georgia"/>
          <w:lang w:val="ru-RU"/>
        </w:rPr>
      </w:pPr>
      <w:r>
        <w:rPr>
          <w:rFonts w:ascii="Georgia" w:hAnsi="Georgia"/>
          <w:vertAlign w:val="subscript"/>
          <w:lang w:val="ru-RU"/>
        </w:rPr>
        <w:t>Пункт 119 изложен в редакции приказа Министра просвещения РК от 01.12.22 г. № 484 (введен в действие с 17 декабря 2022 г.)</w:t>
      </w:r>
    </w:p>
    <w:p w14:paraId="0A01D8E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119. Должен знать:</w:t>
      </w:r>
    </w:p>
    <w:p w14:paraId="03EB865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юношества";</w:t>
      </w:r>
    </w:p>
    <w:p w14:paraId="7D8E733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социальной политики, психологию, валеологии и социальной гигиены;</w:t>
      </w:r>
    </w:p>
    <w:p w14:paraId="5CE66E6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0F27320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социально-педагогические и диагностические методики;</w:t>
      </w:r>
    </w:p>
    <w:p w14:paraId="6DB6F5A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методику воспитательной работы, направления развития педагогической науки;</w:t>
      </w:r>
    </w:p>
    <w:p w14:paraId="1EFA1F7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анализ социально-педагогической работы;</w:t>
      </w:r>
    </w:p>
    <w:p w14:paraId="7C9518E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 xml:space="preserve">основы трудового законодательства, Правила и сроки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труда, утвержденные приказом Министра здравоохранения и социального развития Республики Казахстан от 25 декабря 2015 года № 1019 (зарегистрирован в Реестре государственной регистрации нормативных правовых актов за № 12665), Правила пожарной безопасности, утвержденные приказом Министра по чрезвычайным ситуациям Республики Казахстан от 21 февраля 2022 года № 55 (зарегистрирован в Реестре государственной регистрации нормативных правовых актов за № 26867), Санитарные правила "Санитарно-эпидемиологические </w:t>
      </w:r>
      <w:r>
        <w:rPr>
          <w:rFonts w:ascii="Georgia" w:hAnsi="Georgia"/>
          <w:lang w:val="ru-RU"/>
        </w:rPr>
        <w:lastRenderedPageBreak/>
        <w:t xml:space="preserve">требования к объектам образования", утвержденные приказом Министра здравоохранения Республики Казахстан от 5 августа 2021 года за № </w:t>
      </w:r>
      <w:r>
        <w:rPr>
          <w:rFonts w:ascii="Cambria" w:hAnsi="Cambria" w:cs="Cambria"/>
          <w:lang w:val="ru-RU"/>
        </w:rPr>
        <w:t>Қ</w:t>
      </w:r>
      <w:r>
        <w:rPr>
          <w:rFonts w:ascii="Georgia" w:hAnsi="Georgia" w:cs="Georgia"/>
          <w:lang w:val="ru-RU"/>
        </w:rPr>
        <w:t>Р</w:t>
      </w:r>
      <w:r>
        <w:rPr>
          <w:rFonts w:ascii="Georgia" w:hAnsi="Georgia"/>
          <w:lang w:val="ru-RU"/>
        </w:rPr>
        <w:t xml:space="preserve"> </w:t>
      </w:r>
      <w:r>
        <w:rPr>
          <w:rFonts w:ascii="Georgia" w:hAnsi="Georgia" w:cs="Georgia"/>
          <w:lang w:val="ru-RU"/>
        </w:rPr>
        <w:t>ДСМ</w:t>
      </w:r>
      <w:r>
        <w:rPr>
          <w:rFonts w:ascii="Georgia" w:hAnsi="Georgia"/>
          <w:lang w:val="ru-RU"/>
        </w:rPr>
        <w:t>-76 (</w:t>
      </w:r>
      <w:r>
        <w:rPr>
          <w:rFonts w:ascii="Georgia" w:hAnsi="Georgia" w:cs="Georgia"/>
          <w:lang w:val="ru-RU"/>
        </w:rPr>
        <w:t>зарегистрирован</w:t>
      </w:r>
      <w:r>
        <w:rPr>
          <w:rFonts w:ascii="Georgia" w:hAnsi="Georgia"/>
          <w:lang w:val="ru-RU"/>
        </w:rPr>
        <w:t xml:space="preserve"> </w:t>
      </w:r>
      <w:r>
        <w:rPr>
          <w:rFonts w:ascii="Georgia" w:hAnsi="Georgia" w:cs="Georgia"/>
          <w:lang w:val="ru-RU"/>
        </w:rPr>
        <w:t>в</w:t>
      </w:r>
      <w:r>
        <w:rPr>
          <w:rFonts w:ascii="Georgia" w:hAnsi="Georgia"/>
          <w:lang w:val="ru-RU"/>
        </w:rPr>
        <w:t xml:space="preserve"> </w:t>
      </w:r>
      <w:r>
        <w:rPr>
          <w:rFonts w:ascii="Georgia" w:hAnsi="Georgia" w:cs="Georgia"/>
          <w:lang w:val="ru-RU"/>
        </w:rPr>
        <w:t>Реестре</w:t>
      </w:r>
      <w:r>
        <w:rPr>
          <w:rFonts w:ascii="Georgia" w:hAnsi="Georgia"/>
          <w:lang w:val="ru-RU"/>
        </w:rPr>
        <w:t xml:space="preserve"> </w:t>
      </w:r>
      <w:r>
        <w:rPr>
          <w:rFonts w:ascii="Georgia" w:hAnsi="Georgia" w:cs="Georgia"/>
          <w:lang w:val="ru-RU"/>
        </w:rPr>
        <w:t>государственной</w:t>
      </w:r>
      <w:r>
        <w:rPr>
          <w:rFonts w:ascii="Georgia" w:hAnsi="Georgia"/>
          <w:lang w:val="ru-RU"/>
        </w:rPr>
        <w:t xml:space="preserve"> </w:t>
      </w:r>
      <w:r>
        <w:rPr>
          <w:rFonts w:ascii="Georgia" w:hAnsi="Georgia" w:cs="Georgia"/>
          <w:lang w:val="ru-RU"/>
        </w:rPr>
        <w:t>регистрации</w:t>
      </w:r>
      <w:r>
        <w:rPr>
          <w:rFonts w:ascii="Georgia" w:hAnsi="Georgia"/>
          <w:lang w:val="ru-RU"/>
        </w:rPr>
        <w:t xml:space="preserve"> </w:t>
      </w:r>
      <w:r>
        <w:rPr>
          <w:rFonts w:ascii="Georgia" w:hAnsi="Georgia" w:cs="Georgia"/>
          <w:lang w:val="ru-RU"/>
        </w:rPr>
        <w:t>нормативных</w:t>
      </w:r>
      <w:r>
        <w:rPr>
          <w:rFonts w:ascii="Georgia" w:hAnsi="Georgia"/>
          <w:lang w:val="ru-RU"/>
        </w:rPr>
        <w:t xml:space="preserve"> </w:t>
      </w:r>
      <w:r>
        <w:rPr>
          <w:rFonts w:ascii="Georgia" w:hAnsi="Georgia" w:cs="Georgia"/>
          <w:lang w:val="ru-RU"/>
        </w:rPr>
        <w:t>правовых</w:t>
      </w:r>
      <w:r>
        <w:rPr>
          <w:rFonts w:ascii="Georgia" w:hAnsi="Georgia"/>
          <w:lang w:val="ru-RU"/>
        </w:rPr>
        <w:t xml:space="preserve"> </w:t>
      </w:r>
      <w:r>
        <w:rPr>
          <w:rFonts w:ascii="Georgia" w:hAnsi="Georgia" w:cs="Georgia"/>
          <w:lang w:val="ru-RU"/>
        </w:rPr>
        <w:t>актов</w:t>
      </w:r>
      <w:r>
        <w:rPr>
          <w:rFonts w:ascii="Georgia" w:hAnsi="Georgia"/>
          <w:lang w:val="ru-RU"/>
        </w:rPr>
        <w:t xml:space="preserve"> </w:t>
      </w:r>
      <w:r>
        <w:rPr>
          <w:rFonts w:ascii="Georgia" w:hAnsi="Georgia" w:cs="Georgia"/>
          <w:lang w:val="ru-RU"/>
        </w:rPr>
        <w:t>за</w:t>
      </w:r>
      <w:r>
        <w:rPr>
          <w:rFonts w:ascii="Georgia" w:hAnsi="Georgia"/>
          <w:lang w:val="ru-RU"/>
        </w:rPr>
        <w:t xml:space="preserve"> </w:t>
      </w:r>
      <w:r>
        <w:rPr>
          <w:rFonts w:ascii="Georgia" w:hAnsi="Georgia" w:cs="Georgia"/>
          <w:lang w:val="ru-RU"/>
        </w:rPr>
        <w:t>№</w:t>
      </w:r>
      <w:r>
        <w:rPr>
          <w:rFonts w:ascii="Georgia" w:hAnsi="Georgia"/>
          <w:lang w:val="ru-RU"/>
        </w:rPr>
        <w:t xml:space="preserve"> 23890).</w:t>
      </w:r>
    </w:p>
    <w:p w14:paraId="7EEA24F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120. Требования к квалификации:</w:t>
      </w:r>
    </w:p>
    <w:p w14:paraId="779A2FD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педагогическое образование или педагогическое образование "Социальный педагог" без предъявления требований к стажу работы в должности социального педагога;</w:t>
      </w:r>
    </w:p>
    <w:p w14:paraId="712B1A6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в должности социального педагога: для педагога-модератора не менее 3 лет, для педагога-эксперта – не менее 4 лет, педагога-исследователя и педагога-мастера не менее 5 лет.</w:t>
      </w:r>
    </w:p>
    <w:p w14:paraId="1DA101F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121. Требования к квалификации с определением профессиональных компетенций:</w:t>
      </w:r>
    </w:p>
    <w:p w14:paraId="44D62AA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"педагог-модератор":</w:t>
      </w:r>
    </w:p>
    <w:p w14:paraId="672EA65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квалификации "педагог", а также:</w:t>
      </w:r>
    </w:p>
    <w:p w14:paraId="03B09D3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изучать передовой опыт, применять его на практике;</w:t>
      </w:r>
    </w:p>
    <w:p w14:paraId="298B3A1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навыки анализа учебно-воспитательной работы;</w:t>
      </w:r>
    </w:p>
    <w:p w14:paraId="5D41582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принимать участие в работе методических объединений организации образования;</w:t>
      </w:r>
    </w:p>
    <w:p w14:paraId="2EDFC66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"педагог-эксперт":</w:t>
      </w:r>
    </w:p>
    <w:p w14:paraId="59CB4F6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"педагог-модератор", а также:</w:t>
      </w:r>
    </w:p>
    <w:p w14:paraId="67B1470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методами анализа воспитательной работы;</w:t>
      </w:r>
    </w:p>
    <w:p w14:paraId="16FDDA7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творческими семинарами, внедрять передовой опыт;</w:t>
      </w:r>
    </w:p>
    <w:p w14:paraId="23B3C12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педагог-исследователь:</w:t>
      </w:r>
    </w:p>
    <w:p w14:paraId="4206DE6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"педагог-эксперт", а также:</w:t>
      </w:r>
    </w:p>
    <w:p w14:paraId="1C8EBCF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методами опытно-экспериментальной работы;</w:t>
      </w:r>
    </w:p>
    <w:p w14:paraId="2AF4BF6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новые социально-педагогические программы, педагогические технологии, вести работу по их апробации;</w:t>
      </w:r>
    </w:p>
    <w:p w14:paraId="0A60951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работой творческих групп по разработке актуальных проблем социальной педагогики;</w:t>
      </w:r>
    </w:p>
    <w:p w14:paraId="36433FD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"педагог-мастер":</w:t>
      </w:r>
    </w:p>
    <w:p w14:paraId="4CF4B0F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"педагог-исследователь", а также:</w:t>
      </w:r>
    </w:p>
    <w:p w14:paraId="62368EE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методами опытно-экспериментальной работы;</w:t>
      </w:r>
    </w:p>
    <w:p w14:paraId="62145E0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разрабатывать новые социально-педагогические программы, педагогические технологии, вести работу по их апробации;</w:t>
      </w:r>
    </w:p>
    <w:p w14:paraId="4268EC6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работой творческих групп по разработке актуальных проблем социальной педагогики на республиканском уровне;</w:t>
      </w:r>
    </w:p>
    <w:p w14:paraId="4E429A9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методические материалы, получивших одобрение на областном учебно-методическом совете и РУМС.</w:t>
      </w:r>
    </w:p>
    <w:p w14:paraId="6C3164E6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7. Психолог, педагог-психолог организации образования для детей – сирот и детей, оставшихся без попечения родителей</w:t>
      </w:r>
    </w:p>
    <w:p w14:paraId="3DF8C7C9" w14:textId="77777777" w:rsidR="00000000" w:rsidRDefault="00000000">
      <w:pPr>
        <w:pStyle w:val="a5"/>
        <w:divId w:val="1866017513"/>
        <w:rPr>
          <w:rFonts w:ascii="Georgia" w:hAnsi="Georgia"/>
          <w:lang w:val="ru-RU"/>
        </w:rPr>
      </w:pPr>
      <w:r>
        <w:rPr>
          <w:rFonts w:ascii="Georgia" w:hAnsi="Georgia"/>
          <w:vertAlign w:val="subscript"/>
          <w:lang w:val="ru-RU"/>
        </w:rPr>
        <w:t>Пункт 122 - в редакции приказа Министра просвещения РК от 14.04.2023 № 100 (вводится в действие по истечении десяти календарных дней после дня его первого официального опубликования).</w:t>
      </w:r>
    </w:p>
    <w:p w14:paraId="0C154A2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122. Должностные обязанности:</w:t>
      </w:r>
    </w:p>
    <w:p w14:paraId="27CA95B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</w:r>
    </w:p>
    <w:p w14:paraId="21DEFF6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помощь обучающимся и воспитанникам в профильном и профессиональном самоопределении;</w:t>
      </w:r>
    </w:p>
    <w:p w14:paraId="02F9BFE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</w:t>
      </w:r>
    </w:p>
    <w:p w14:paraId="4244E44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содействует охране прав личности в соответствии с Конвенцией о правах ребенка и действующего законодательства Республики Казахстан;</w:t>
      </w:r>
    </w:p>
    <w:p w14:paraId="67F74BD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определяет факторы, препятствующие развитию личности обучающихся, воспитанников и принимает меры по оказанию различного вида психологической помощи (психокоррекционной, реабилитационной и консультативной);</w:t>
      </w:r>
    </w:p>
    <w:p w14:paraId="15248CB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деятельности;</w:t>
      </w:r>
    </w:p>
    <w:p w14:paraId="3636D84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</w:r>
    </w:p>
    <w:p w14:paraId="7114753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воспитанников.</w:t>
      </w:r>
    </w:p>
    <w:p w14:paraId="38E25D4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</w:r>
    </w:p>
    <w:p w14:paraId="5F216EF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проводит индивидуальную консультативно-диагностическую работу, психологическую подготовку воспитанников для определения готовности к устройству в семью;</w:t>
      </w:r>
    </w:p>
    <w:p w14:paraId="20AA00F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воспитанников, способствует развитию у них готовности к ориентации в различных жизненных ситуациях и вопросах профессионального самоопределения;</w:t>
      </w:r>
    </w:p>
    <w:p w14:paraId="34F3253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психологическую поддержку творчески одаренных воспитанников, содействует их развитию;</w:t>
      </w:r>
    </w:p>
    <w:p w14:paraId="6EE8B9D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работу по профилактике аутодеструктивного и девиантного поведения у обучающихся и воспитанников;</w:t>
      </w:r>
    </w:p>
    <w:p w14:paraId="712EC37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воспитанников;</w:t>
      </w:r>
    </w:p>
    <w:p w14:paraId="2A0DECB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определяет степень развития воспитанников, диагностирует нарушения социального развития детей и подростков, проводит их психолого-педагогическую коррекцию;</w:t>
      </w:r>
    </w:p>
    <w:p w14:paraId="733F411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</w:t>
      </w:r>
    </w:p>
    <w:p w14:paraId="5CB1A91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заменяющих;</w:t>
      </w:r>
    </w:p>
    <w:p w14:paraId="26B089A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</w:t>
      </w:r>
    </w:p>
    <w:p w14:paraId="5D9CE11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содействует охране прав личности в соответствии с Конвенцией о правах ребенка и действующего законодательства Республики Казахстан, учащихся в период образовательного процесса;</w:t>
      </w:r>
    </w:p>
    <w:p w14:paraId="667530D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разработку рекомендации по преодолению трудностей в учебно-познавательной деятельности обучающихся и воспитанников;</w:t>
      </w:r>
    </w:p>
    <w:p w14:paraId="38E0568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 ходе профессиональной деятельности руководствуется психолого-педагогическими принципами образовательной деятельности;</w:t>
      </w:r>
    </w:p>
    <w:p w14:paraId="1163E3B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определяет допустимые методы и методики для проведения диагностики, с учетом возрастных особенностей обучающихся и поступающих запросов;</w:t>
      </w:r>
    </w:p>
    <w:p w14:paraId="4022B9B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дифференцирует причины возникновения психологических, социальных или физиологических трудностей в освоении общеобразовательных программ;</w:t>
      </w:r>
    </w:p>
    <w:p w14:paraId="0F3AA49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</w:t>
      </w:r>
    </w:p>
    <w:p w14:paraId="57C87D1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проводит индивидуальные или групповые коррекционные, развивающие и мотивационные занятия или тренинги;</w:t>
      </w:r>
    </w:p>
    <w:p w14:paraId="41746F9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мониторинге динамики изменений учебно-познавательной деятельности и социализации обучающихся и воспитанников;</w:t>
      </w:r>
    </w:p>
    <w:p w14:paraId="2AEACF1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</w:r>
    </w:p>
    <w:p w14:paraId="0D16DB1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123. Должен знать:</w:t>
      </w:r>
    </w:p>
    <w:p w14:paraId="40E04E0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юношества" и иные нормативные правовые акты по вопросам образования;</w:t>
      </w:r>
    </w:p>
    <w:p w14:paraId="781F789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социальной политики, педагогику, психологию;</w:t>
      </w:r>
    </w:p>
    <w:p w14:paraId="6A61AB8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валеологии и социальной гигиены;</w:t>
      </w:r>
    </w:p>
    <w:p w14:paraId="3FFDDA9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социально-педагогические и диагностические методики;</w:t>
      </w:r>
    </w:p>
    <w:p w14:paraId="08B6D0E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методику воспитательной работы, направления развития педагогической науки;</w:t>
      </w:r>
    </w:p>
    <w:p w14:paraId="687A15A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2E9D5D5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анализ и программирование социально-педагогической работы.</w:t>
      </w:r>
    </w:p>
    <w:p w14:paraId="6611C85C" w14:textId="77777777" w:rsidR="00000000" w:rsidRDefault="00000000">
      <w:pPr>
        <w:pStyle w:val="a5"/>
        <w:divId w:val="1866017513"/>
        <w:rPr>
          <w:rFonts w:ascii="Georgia" w:hAnsi="Georgia"/>
          <w:lang w:val="ru-RU"/>
        </w:rPr>
      </w:pPr>
      <w:r>
        <w:rPr>
          <w:rFonts w:ascii="Georgia" w:hAnsi="Georgia"/>
          <w:vertAlign w:val="subscript"/>
          <w:lang w:val="ru-RU"/>
        </w:rPr>
        <w:t>Пункт 124 с изменением, внесенным приказом Министра просвещения РК от 14.04.2023 № 100 (вводится в действие по истечении десяти календарных дней после дня его первого официального опубликования).</w:t>
      </w:r>
    </w:p>
    <w:p w14:paraId="53406CC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124. Требования к квалификации:</w:t>
      </w:r>
    </w:p>
    <w:p w14:paraId="6999013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</w:r>
    </w:p>
    <w:p w14:paraId="2DD0009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в должности педагога-психолога: для педагога-модератора не менее 2 лет, для педагога-эксперта – не менее 3 лет, педагога-исследователя и педагога – мастера не менее 5 лет.</w:t>
      </w:r>
    </w:p>
    <w:p w14:paraId="1FB4168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125. Требования к квалификации с определением профессиональных компетенций:</w:t>
      </w:r>
    </w:p>
    <w:p w14:paraId="5AD1C35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"педагог-модератор":</w:t>
      </w:r>
    </w:p>
    <w:p w14:paraId="3C3FA93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квалификации "педагог", а также:</w:t>
      </w:r>
    </w:p>
    <w:p w14:paraId="714B56D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пользоваться современными психологическими методиками;</w:t>
      </w:r>
    </w:p>
    <w:p w14:paraId="724EF78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выделять приоритеты в конкретной психологической работе с детьми и подростками на уровне данной организации образования;</w:t>
      </w:r>
    </w:p>
    <w:p w14:paraId="5A7AE14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разработке новых технологий психолого-педагогической работы с детьми и подростками;</w:t>
      </w:r>
    </w:p>
    <w:p w14:paraId="3720C4D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работе методического семинара по освоению передового психолого-педагогического опыта в образовательном учреждении;</w:t>
      </w:r>
    </w:p>
    <w:p w14:paraId="7F2C75D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информационно-коммуникационными технологиями;</w:t>
      </w:r>
    </w:p>
    <w:p w14:paraId="67B0F3F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"педагог-эксперт":</w:t>
      </w:r>
    </w:p>
    <w:p w14:paraId="0A8B721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"педагог-модератор", а также:</w:t>
      </w:r>
    </w:p>
    <w:p w14:paraId="22A4BAC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индивидуальные и групповые виды психологической работы с различными категориями детей и подростков, постоянно повышать свою квалификацию;</w:t>
      </w:r>
    </w:p>
    <w:p w14:paraId="249DC5F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работой семинаров по освоению передового опыта;</w:t>
      </w:r>
    </w:p>
    <w:p w14:paraId="53BFBF7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информационно-коммуникационными технологиями;</w:t>
      </w:r>
    </w:p>
    <w:p w14:paraId="7E20F6F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"педагог-исследователь":</w:t>
      </w:r>
    </w:p>
    <w:p w14:paraId="51AE7D0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"педагог-эксперт", а также:</w:t>
      </w:r>
    </w:p>
    <w:p w14:paraId="2DFF4A9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самостоятельно разрабатывать новые психолого-педагогические программы по работе с детьми и подростками;</w:t>
      </w:r>
    </w:p>
    <w:p w14:paraId="35DD3C8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"педагог-мастер":</w:t>
      </w:r>
    </w:p>
    <w:p w14:paraId="0368C1D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"педагог-исследователь", а также:</w:t>
      </w:r>
    </w:p>
    <w:p w14:paraId="64E04B8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самостоятельно разрабатывать новые психолого-педагогические программы по работе с детьми и подростками, апробирует на республиканском уровне;</w:t>
      </w:r>
    </w:p>
    <w:p w14:paraId="0BBEB41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методические материалы, получивших одобрение на областном учебно-методическом совете и РУМС.</w:t>
      </w:r>
    </w:p>
    <w:p w14:paraId="2E0FB0B8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8. Воспитатель (старший воспитатель) организации образования</w:t>
      </w:r>
    </w:p>
    <w:p w14:paraId="2AFB5EE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126. Должностные обязанности:</w:t>
      </w:r>
    </w:p>
    <w:p w14:paraId="0875B35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изучает индивидуальные способности, интересы и склонности детей с целью развития личности каждого ребенка;</w:t>
      </w:r>
    </w:p>
    <w:p w14:paraId="266EEDF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повседневную работу, обеспечивающую создание условий для социально-психологической реабилитации, социальной и трудовой адаптации;</w:t>
      </w:r>
    </w:p>
    <w:p w14:paraId="08AD291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организует выполнение воспитанниками режима дня, приготовление ими домашних заданий, участие в общественно-полезном труде;</w:t>
      </w:r>
    </w:p>
    <w:p w14:paraId="760E9FA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им помощь в обучении, организации досуга и в получении дополнительного образования;</w:t>
      </w:r>
    </w:p>
    <w:p w14:paraId="2A0F1E3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воспитательную работу с воспитанниками во внеурочное время;</w:t>
      </w:r>
    </w:p>
    <w:p w14:paraId="2106C9F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с учетом возраста воспитанников работу по самообслуживанию, соблюдению правил личной гигиены;</w:t>
      </w:r>
    </w:p>
    <w:p w14:paraId="1C7F0C7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детей во время их пребывания в организации;</w:t>
      </w:r>
    </w:p>
    <w:p w14:paraId="510DA46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услугах;</w:t>
      </w:r>
    </w:p>
    <w:p w14:paraId="1369746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качественное и своевременное составление и сдачу установленной отчетной документации;</w:t>
      </w:r>
    </w:p>
    <w:p w14:paraId="4FA2D9C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воспитанников;</w:t>
      </w:r>
    </w:p>
    <w:p w14:paraId="358A4D2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 выполнении обязанностей старшего воспитателя руководит работой воспитателей;</w:t>
      </w:r>
    </w:p>
    <w:p w14:paraId="15BF06D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методическую помощь воспитателям, способствует обобщению инновационного педагогического опыта, повышению квалификации воспитателей, развитию их инициатив.</w:t>
      </w:r>
    </w:p>
    <w:p w14:paraId="5C775ED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127. Должен знать:</w:t>
      </w:r>
    </w:p>
    <w:p w14:paraId="6A7E696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детских деревнях семейного типа и домах юношества" и иные нормативные правовые акты, определяющие направления и перспективы развития образования;</w:t>
      </w:r>
    </w:p>
    <w:p w14:paraId="0E9E3B3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психологии;</w:t>
      </w:r>
    </w:p>
    <w:p w14:paraId="675323B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достижения педагогической науки и практики;</w:t>
      </w:r>
    </w:p>
    <w:p w14:paraId="7B8E292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17CD98C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основы менеджмента, финансово-хозяйственной деятельности, трудового законодательства;</w:t>
      </w:r>
    </w:p>
    <w:p w14:paraId="456BF65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противопожарной защиты, санитарные правила и нормы.</w:t>
      </w:r>
    </w:p>
    <w:p w14:paraId="59D764B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128. Требования к квалификации:</w:t>
      </w:r>
    </w:p>
    <w:p w14:paraId="373EAD6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техническое и профессиональное образование по направлению "Педагогика" или документ, подтверждающий педагогическую переподготовку без предъявления требований к стажу;</w:t>
      </w:r>
    </w:p>
    <w:p w14:paraId="7A8EE66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среднего и высшего уровня квалификации стаж работы по специальности: для педагога-модератора – не менее 2 лет, для педагога-эксперта – не менее 3 лет, педагога-исследователя – не менее 4 лет;</w:t>
      </w:r>
    </w:p>
    <w:p w14:paraId="572956F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по специальности для педагога-мастера – не менее 5 лет.</w:t>
      </w:r>
    </w:p>
    <w:p w14:paraId="67FAAE2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129. Требования к квалификации с определением профессиональных компетенций:</w:t>
      </w:r>
    </w:p>
    <w:p w14:paraId="16F704C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"педагог-модератор":</w:t>
      </w:r>
    </w:p>
    <w:p w14:paraId="1D7E0EA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квалификации "педагог-модератор", а также:</w:t>
      </w:r>
    </w:p>
    <w:p w14:paraId="0804A21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технологиями личностно-ориентированного воспитания и обучения;</w:t>
      </w:r>
    </w:p>
    <w:p w14:paraId="34CA1CA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работе методических объединений, школ передового опыта;</w:t>
      </w:r>
    </w:p>
    <w:p w14:paraId="48B9E82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передовой педагогический опыт в своей работе;</w:t>
      </w:r>
    </w:p>
    <w:p w14:paraId="1F0C87A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"педагог-эксперт":</w:t>
      </w:r>
    </w:p>
    <w:p w14:paraId="3EBBBBF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"педагог-модератор", а также:</w:t>
      </w:r>
    </w:p>
    <w:p w14:paraId="432717C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самостоятельно разрабатывать методику воспитания воспитанников с учетом возраста и дифференцированного подхода к ним;</w:t>
      </w:r>
    </w:p>
    <w:p w14:paraId="4DC8CCD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методами анализа воспитательной работы; организационными формами диагностической работы;</w:t>
      </w:r>
    </w:p>
    <w:p w14:paraId="2B683FB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творческими семинарами;</w:t>
      </w:r>
    </w:p>
    <w:p w14:paraId="5961D60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педагог-исследователь:</w:t>
      </w:r>
    </w:p>
    <w:p w14:paraId="195CB65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"педагог-эксперт", а также:</w:t>
      </w:r>
    </w:p>
    <w:p w14:paraId="14CCF63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методами научно-исследовательской, экспериментальной работы;</w:t>
      </w:r>
    </w:p>
    <w:p w14:paraId="160F3D9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новые педагогические технологии, методики воспитания;</w:t>
      </w:r>
    </w:p>
    <w:p w14:paraId="61BA322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вести работу по их апробации;</w:t>
      </w:r>
    </w:p>
    <w:p w14:paraId="3F23D94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обобщать передовой педагогический опыт с последующим изданием методических рекомендаций или научных публикаций;</w:t>
      </w:r>
    </w:p>
    <w:p w14:paraId="5D52D54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творческими группами по разработке актуальных проблем в области воспитания;</w:t>
      </w:r>
    </w:p>
    <w:p w14:paraId="4DCCDAE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"педагог-мастер":</w:t>
      </w:r>
    </w:p>
    <w:p w14:paraId="46F604F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"педагог-исследователь", а также:</w:t>
      </w:r>
    </w:p>
    <w:p w14:paraId="672A458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методами научно-исследовательской, экспериментальной работы;</w:t>
      </w:r>
    </w:p>
    <w:p w14:paraId="5BBA7AA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новые педагогические технологии, методики воспитания;</w:t>
      </w:r>
    </w:p>
    <w:p w14:paraId="1BFF2E8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вести работу по их апробации, обобщать передовой педагогический опыт с последующим изданием методических рекомендаций или научных публикаций;</w:t>
      </w:r>
    </w:p>
    <w:p w14:paraId="27A7F7A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творческими группами по разработке актуальных проблем в области воспитания;</w:t>
      </w:r>
    </w:p>
    <w:p w14:paraId="71D4DE5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методические материалы, получивших одобрение на областном учебно-методическом совете и РУМС.</w:t>
      </w:r>
    </w:p>
    <w:p w14:paraId="0E62A88B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9. Мать-воспитатель</w:t>
      </w:r>
    </w:p>
    <w:p w14:paraId="79E8969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130. Должностные обязанности:</w:t>
      </w:r>
    </w:p>
    <w:p w14:paraId="6AE509B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создает условия, обеспечивающие сохранность жизни и здоровья детей, необходимые бытовые условия, приближенные к семейным условиям, обеспечивает соблюдение режима дня воспитанников;</w:t>
      </w:r>
    </w:p>
    <w:p w14:paraId="6FB3D2E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поддерживает тесную связь с организациями образования, взаимодействует с классными руководителями в вопросах воспитания детей, с психолого-медико-педагогической консультацией для получения консультативной помощи в вопросах выявления особенностей их развития, установления диагноза и определения адекватных условий обучения, воспитания, трудоустройства;</w:t>
      </w:r>
    </w:p>
    <w:p w14:paraId="60AEE51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нравственно-духовное развитие, развитие интеллектуальных способностей, физического здоровья детей;</w:t>
      </w:r>
    </w:p>
    <w:p w14:paraId="3098C42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предшкольную подготовку детей в возрасте пяти лет;</w:t>
      </w:r>
    </w:p>
    <w:p w14:paraId="6FAB047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определяет воспитанников в общеобразовательную школу;</w:t>
      </w:r>
    </w:p>
    <w:p w14:paraId="0ED6DDF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способствует своевременному получению воспитанниками общего среднего образования;</w:t>
      </w:r>
    </w:p>
    <w:p w14:paraId="640EF28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посещаемость детьми учебного заведения, выполнение воспитанниками режима дня, домашних заданий, участия в общественно-полезном труде, получение дополнительного образования, организацию досуга;</w:t>
      </w:r>
    </w:p>
    <w:p w14:paraId="2C7AE0B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воспитанников по самообслуживанию, соблюдению правил личной гигиены;</w:t>
      </w:r>
    </w:p>
    <w:p w14:paraId="010A89E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проводит анализ, определяет потребность и предоставляет специальные социальные услуги;</w:t>
      </w:r>
    </w:p>
    <w:p w14:paraId="0C58D46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соблюдение правил безопасности и охраны труда и противопожарной защиты, санитарные правила и нормы.</w:t>
      </w:r>
    </w:p>
    <w:p w14:paraId="46D8844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131. Должен знать:</w:t>
      </w:r>
    </w:p>
    <w:p w14:paraId="7B58550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Кодекс Республики Казахстан "О браке (супружестве) и семье", ЗаконыРеспублики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юношества" и иные нормативные правовые акты, определяющие направления и перспективы развития образования;</w:t>
      </w:r>
    </w:p>
    <w:p w14:paraId="06C1CD0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психологии, достижения педагогической науки и практики;</w:t>
      </w:r>
    </w:p>
    <w:p w14:paraId="53E41C8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менеджмента, финансово-хозяйственной деятельности, трудового законодательства;</w:t>
      </w:r>
    </w:p>
    <w:p w14:paraId="71263DD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631FCED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противопожарной защиты, санитарные правила и нормы.</w:t>
      </w:r>
    </w:p>
    <w:p w14:paraId="564F685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132. Требования к квалификации:</w:t>
      </w:r>
    </w:p>
    <w:p w14:paraId="3F63E2E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техническое и профессиональное образование по педагогической специальности или документ, подтверждающий педагогическую переподготовку, без предъявления требований к стажу работы;</w:t>
      </w:r>
    </w:p>
    <w:p w14:paraId="76054C7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среднего или высшего уровня квалификации стаж работы в должности матери-воспитателя: для педагога-модератора – не менее 2 лет, для педагога-эксперта – не менее 3 лет, педагога-исследователя – не менее 4 лет;</w:t>
      </w:r>
    </w:p>
    <w:p w14:paraId="4453CED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в должности матери-воспитателя для педагога-мастера – не менее 5 лет;</w:t>
      </w:r>
    </w:p>
    <w:p w14:paraId="5E33FFE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133. Требования к квалификации с определением профессиональных компетенций:</w:t>
      </w:r>
    </w:p>
    <w:p w14:paraId="0BEC1D6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"педагог-модератор":</w:t>
      </w:r>
    </w:p>
    <w:p w14:paraId="7C31AB6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"педагог", а также:</w:t>
      </w:r>
    </w:p>
    <w:p w14:paraId="188948D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технологиями личностно-ориентированного воспитания и обучения;</w:t>
      </w:r>
    </w:p>
    <w:p w14:paraId="65BD13D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работе методических объединений, школ передового опыта;</w:t>
      </w:r>
    </w:p>
    <w:p w14:paraId="21AED28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использовать передовой педагогический опыт в своей работе;</w:t>
      </w:r>
    </w:p>
    <w:p w14:paraId="4ACE8FE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"педагог-эксперт":</w:t>
      </w:r>
    </w:p>
    <w:p w14:paraId="71747AF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"педагог-модератор", а также:</w:t>
      </w:r>
    </w:p>
    <w:p w14:paraId="1C9E704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самостоятельно разрабатывать методику воспитания воспитанников с учетом возраста и дифференцированного подхода к ним;</w:t>
      </w:r>
    </w:p>
    <w:p w14:paraId="0547560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методами анализа воспитательной работы, организационными формами диагностической работы;</w:t>
      </w:r>
    </w:p>
    <w:p w14:paraId="1CBCF1E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творческими семинарами;</w:t>
      </w:r>
    </w:p>
    <w:p w14:paraId="1799528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"педагог-исследователь":</w:t>
      </w:r>
    </w:p>
    <w:p w14:paraId="700011E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квалификации "педагог-эксперт", а также:</w:t>
      </w:r>
    </w:p>
    <w:p w14:paraId="4DBBDDB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методами анализа воспитательной работы, организационными формами диагностической работы;</w:t>
      </w:r>
    </w:p>
    <w:p w14:paraId="3B3515F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самостоятельно разрабатывать методику воспитания обучающихся (воспитанников) с учетом возраста и дифференцированного подхода к ним;</w:t>
      </w:r>
    </w:p>
    <w:p w14:paraId="7E975FF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творческими семинарами;</w:t>
      </w:r>
    </w:p>
    <w:p w14:paraId="1049876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передовой педагогический опыт в своей работе;</w:t>
      </w:r>
    </w:p>
    <w:p w14:paraId="6FDB8FC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"педагог-мастер":</w:t>
      </w:r>
    </w:p>
    <w:p w14:paraId="55284CB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квалификации "педагог-эксперт", а также:</w:t>
      </w:r>
    </w:p>
    <w:p w14:paraId="0614E16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методами анализа воспитательной работы; организационными формами диагностической работы;</w:t>
      </w:r>
    </w:p>
    <w:p w14:paraId="6A16FD3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самостоятельно разрабатывать методику воспитания обучающихся (воспитанников) с учетом возраста и дифференцированного подхода к ним;</w:t>
      </w:r>
    </w:p>
    <w:p w14:paraId="0EFDCD1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творческими семинарами;</w:t>
      </w:r>
    </w:p>
    <w:p w14:paraId="39B1296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передовой педагогический опыт в своей работе;</w:t>
      </w:r>
    </w:p>
    <w:p w14:paraId="5C8ECDB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методические материалы, получивших одобрение на областном учебно-методическом совете и РУМС.</w:t>
      </w:r>
    </w:p>
    <w:p w14:paraId="6D765871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Глава 5. Специальные организации образования</w:t>
      </w:r>
    </w:p>
    <w:p w14:paraId="702BD006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1. Руководитель (заведующий) специальной организации образования (кабинеты психолого-педагогической коррекции, реабилитационные центры, психолого-медико-педагогические консультации)</w:t>
      </w:r>
    </w:p>
    <w:p w14:paraId="5BD8627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134. Должностные обязанности:</w:t>
      </w:r>
    </w:p>
    <w:p w14:paraId="1745C1C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планирует и организует работу специальной организации образования;</w:t>
      </w:r>
    </w:p>
    <w:p w14:paraId="6A26B2C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утверждает план развития организации образования, план учебно-воспитательной работы, рабочие учебные планы и программы, коррекционно-развивающие и индивидуальные программы;</w:t>
      </w:r>
    </w:p>
    <w:p w14:paraId="69A52F7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советом по педагогической этике, налагает взыскания в пределах своей компетенции с учетом рекомендации совета;</w:t>
      </w:r>
    </w:p>
    <w:p w14:paraId="011AEAC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процедуру аттестации и присвоения (подтверждения) квалификационной категории педагогов;</w:t>
      </w:r>
    </w:p>
    <w:p w14:paraId="00ACD7F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распоряжается имуществом и средствами организации образования в установленном законодательством порядке, представляет ежегодный отчет о поступлениях и расходовании финансовых средств;</w:t>
      </w:r>
    </w:p>
    <w:p w14:paraId="01E6D1A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создает условия с целью удовлетворения особых образовательных потребностей обучающихся;</w:t>
      </w:r>
    </w:p>
    <w:p w14:paraId="0F053F8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принимает участие в оценке особых образовательных потребностей у детей с особыми образовательными потребностями;</w:t>
      </w:r>
    </w:p>
    <w:p w14:paraId="5763F3E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психолого-педагогическое сопровождение детей в образовательном процессе и консультирует родителей в вопросах воспитания и развития детей с особыми образовательными потребностями;</w:t>
      </w:r>
    </w:p>
    <w:p w14:paraId="309123C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возглавляет методическую работу;</w:t>
      </w:r>
    </w:p>
    <w:p w14:paraId="4B15BBD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отвечает за правильное ведение документации, оснащение специальным учебным и медицинским оборудованием, компьютерной техникой и методическим материалом;</w:t>
      </w:r>
    </w:p>
    <w:p w14:paraId="1BD321D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по распространению дефектологических знаний среди населения с помощью средств массовой информации, среди педагогических работников на семинарах, курсах по подготовке и повышению квалификации педагогов, медицинских и других работников;</w:t>
      </w:r>
    </w:p>
    <w:p w14:paraId="0DC4D6B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качественную работу педагогов и специалистов;</w:t>
      </w:r>
    </w:p>
    <w:p w14:paraId="536E267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принимает меры по обеспечению организации квалифицированными кадрами, развитию их профессиональных знаний, созданию безопасных для жизни и здоровья условий труда, формированию благоприятной психологической атмосферы в коллективе;</w:t>
      </w:r>
    </w:p>
    <w:p w14:paraId="43C7547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деятельность подчиненных ему структурных подразделений;</w:t>
      </w:r>
    </w:p>
    <w:p w14:paraId="5101196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представляет интересы специальной организации образования во всех органах;</w:t>
      </w:r>
    </w:p>
    <w:p w14:paraId="32383DA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владеет компьютерной грамотностью, информационно-коммуникационными технологиями;</w:t>
      </w:r>
    </w:p>
    <w:p w14:paraId="32A273E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обучающихся и воспитанников;</w:t>
      </w:r>
    </w:p>
    <w:p w14:paraId="1D455A4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подбор и расстановку педагогических кадров и вспомогательного персонала;</w:t>
      </w:r>
    </w:p>
    <w:p w14:paraId="08A45AB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руководит педагогическим советом;</w:t>
      </w:r>
    </w:p>
    <w:p w14:paraId="2437DB1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связь с общественностью.</w:t>
      </w:r>
    </w:p>
    <w:p w14:paraId="0DDBFFC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135. Должен знать:</w:t>
      </w:r>
    </w:p>
    <w:p w14:paraId="4BF1598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Трудовой кодекс Республики Казахстан, Кодекс Республики Казахстан "О браке (супружестве) и семье", Законы Республики Казахстан "Об образовании", "О языках 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государственном имуществе" и иные нормативные правовые акты, определяющие направления и перспективы развития специального (коррекционного) образования;</w:t>
      </w:r>
    </w:p>
    <w:p w14:paraId="0503714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психологии, государственные общеобязательные стандарты образования;</w:t>
      </w:r>
    </w:p>
    <w:p w14:paraId="701D41E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специальную педагогику, психологию, достижения педагогической науки и практики;</w:t>
      </w:r>
    </w:p>
    <w:p w14:paraId="2D75181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002A5C5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экономики, финансово-хозяйственной деятельности;</w:t>
      </w:r>
    </w:p>
    <w:p w14:paraId="74242BB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противопожарной защиты, санитарные правила и нормы.</w:t>
      </w:r>
    </w:p>
    <w:p w14:paraId="2AAF318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136. Требования к квалификации:</w:t>
      </w:r>
    </w:p>
    <w:p w14:paraId="1E0CDD7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два года педагогического стажа;</w:t>
      </w:r>
    </w:p>
    <w:p w14:paraId="6E99FA7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мастера;</w:t>
      </w:r>
    </w:p>
    <w:p w14:paraId="242BBE2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для центров (autism-центр) поддержки детей с аутизмом стаж в специальных организациях образования или в центрах (аустим (autism) -центр) поддержки детей с аутизмом не менее одного года или на руководящей должности в специальных организациях образования не менее одного года или на должности руководителя центра (аустим (autism) -центр) поддержки детей с аутизмом, подразделения аутизм-центров не менее одного года или педагоги с педагогической переподготовкой по направлению должности в аутизм центрах;</w:t>
      </w:r>
    </w:p>
    <w:p w14:paraId="3D2B3DF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 xml:space="preserve">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</w:t>
      </w:r>
      <w:r>
        <w:rPr>
          <w:rFonts w:ascii="Georgia" w:hAnsi="Georgia"/>
          <w:lang w:val="ru-RU"/>
        </w:rPr>
        <w:lastRenderedPageBreak/>
        <w:t>высшего педагогического образования за исключением норм абзацев 2,3,4 настоящего пункта.</w:t>
      </w:r>
    </w:p>
    <w:p w14:paraId="3EF58F2A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2. Заместитель директора специальной организации образования</w:t>
      </w:r>
    </w:p>
    <w:p w14:paraId="6D8214F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137. Должностные обязанности: Организует текущее и перспективное планирование деятельности педагогического коллектива.</w:t>
      </w:r>
    </w:p>
    <w:p w14:paraId="326A8E3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работу педагогов по выполнению учебных планов и программ, а также разработку необходимой учебной, учебно-воспитательной, учебно-методической и профильной документации.</w:t>
      </w:r>
    </w:p>
    <w:p w14:paraId="3CDD8E1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контроль за качеством образовательного процесса и объективности оценки результатов обученности обучающихся, работы кружков и секций.</w:t>
      </w:r>
    </w:p>
    <w:p w14:paraId="1AA1139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контроль за учебной нагрузкой обучающихся.</w:t>
      </w:r>
    </w:p>
    <w:p w14:paraId="3078B49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Составляет расписание учебных занятий и других видов учебной деятельности.</w:t>
      </w:r>
    </w:p>
    <w:p w14:paraId="21B5A61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Вносит предложения по совершенствованию образовательного процесса.</w:t>
      </w:r>
    </w:p>
    <w:p w14:paraId="50B12C3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наставничество, методическую работу.</w:t>
      </w:r>
    </w:p>
    <w:p w14:paraId="37F97FB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Анализирует состояние учебно-методической работы, обобщает результаты экспериментальной деятельности, содействует распространению эффективного опыта педагогов.</w:t>
      </w:r>
    </w:p>
    <w:p w14:paraId="79A450A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внутришкольный контроль.</w:t>
      </w:r>
    </w:p>
    <w:p w14:paraId="2FB664E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анализ качества знаний обучающихся на основании суммативного оценивания за раздел и суммативного оценивания за четверть.</w:t>
      </w:r>
    </w:p>
    <w:p w14:paraId="034A4DD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подготовку и проведение процедуры присвоения (подтверждения) квалификационных категорий педагогам.</w:t>
      </w:r>
    </w:p>
    <w:p w14:paraId="5498C2A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литературой.</w:t>
      </w:r>
    </w:p>
    <w:p w14:paraId="036FD46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Ежегодно совместно с учителями-предметниками выбирает альтернативные учебники.</w:t>
      </w:r>
    </w:p>
    <w:p w14:paraId="7433BD6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контроль за состоянием медицинского обслуживания обучающихся, воспитанников.</w:t>
      </w:r>
    </w:p>
    <w:p w14:paraId="7FF5A6F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организацию учебно-воспитательного процесса, создание специальных программ воспитания обучающихся, воспитанников. Координирует работу по подготовке и проведению культурно-воспитательных мероприятий, работу по проведению оценки и определения потребности в специальных социальных услугах.</w:t>
      </w:r>
    </w:p>
    <w:p w14:paraId="0E12C1C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подборе и расстановке педагогических кадров.</w:t>
      </w:r>
    </w:p>
    <w:p w14:paraId="00A0886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Координирует взаимодействие представителей администрации, служб и подразделений, обеспечивающих воспитательный процесс с представителями общественности и органов здравоохранения, родителями (и лицами, их замещающими).</w:t>
      </w:r>
    </w:p>
    <w:p w14:paraId="299D5EC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безопасность используемого оборудования, приборов, технических и наглядных средств.</w:t>
      </w:r>
    </w:p>
    <w:p w14:paraId="1549310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качественное и своевременное составление установленной отчетной документации.</w:t>
      </w:r>
    </w:p>
    <w:p w14:paraId="33EB159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Развивает принцип инклюзивного образования.</w:t>
      </w:r>
    </w:p>
    <w:p w14:paraId="5CA78EC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обучающихся и воспитанников</w:t>
      </w:r>
    </w:p>
    <w:p w14:paraId="231DD08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138. Должен знать:</w:t>
      </w:r>
    </w:p>
    <w:p w14:paraId="49D5DE3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 и другие нормативные правовые акты, определяющие направления и перспективы развития образования;</w:t>
      </w:r>
    </w:p>
    <w:p w14:paraId="2CBA40D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психологии;</w:t>
      </w:r>
    </w:p>
    <w:p w14:paraId="00564AA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образования;</w:t>
      </w:r>
    </w:p>
    <w:p w14:paraId="097BAF2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специальную педагогику, психологию, достижения педагогической науки и практики;</w:t>
      </w:r>
    </w:p>
    <w:p w14:paraId="68FA6E7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экономики, финансово-хозяйственной деятельности;</w:t>
      </w:r>
    </w:p>
    <w:p w14:paraId="6A6D900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по безопасности и охране труда, противопожарной защиты, санитарные правила и нормы.</w:t>
      </w:r>
    </w:p>
    <w:p w14:paraId="083B83A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139. Требования к квалификации:</w:t>
      </w:r>
    </w:p>
    <w:p w14:paraId="6E35B9F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по направлению "Специальное образование" (Дефектология) или документ, подтверждающий педагогическую переподготовку, стаж педагогической работы в организациях образования не менее 3 лет.</w:t>
      </w:r>
    </w:p>
    <w:p w14:paraId="1E2B0F18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3. Воспитатель (старший воспитатель) специальной организации</w:t>
      </w:r>
    </w:p>
    <w:p w14:paraId="74EEDC9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140. Должностные обязанности:</w:t>
      </w:r>
    </w:p>
    <w:p w14:paraId="0A90802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изучает индивидуальные способности, интересы и склонности воспитанников с целью развития личности каждого ребенка, планирует и проводит с ними коррекционно-развивающую работу (с группой или индивидуально);</w:t>
      </w:r>
    </w:p>
    <w:p w14:paraId="6490BA6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повседневную работу, обеспечивающую создание условий для социально-психологической реабилитации, социальной и трудовой адаптации;</w:t>
      </w:r>
    </w:p>
    <w:p w14:paraId="1F4C96C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выполнение воспитанниками режима дня, приготовление ими домашних заданий, участие в общественно-полезном труде;</w:t>
      </w:r>
    </w:p>
    <w:p w14:paraId="584220F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им помощь в учении, организации досуга и в получении дополнительного образования;</w:t>
      </w:r>
    </w:p>
    <w:p w14:paraId="7BF6C20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воспитательную работу с воспитанниками во внеурочное время.</w:t>
      </w:r>
    </w:p>
    <w:p w14:paraId="447E3F6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с учетом возраста воспитанников работу по самообслуживанию, соблюдению правил личной гигиены;</w:t>
      </w:r>
    </w:p>
    <w:p w14:paraId="3A539A4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воспитанников во время их пребывания в организации;</w:t>
      </w:r>
    </w:p>
    <w:p w14:paraId="345173C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первую доврачебную медицинскую помощь;</w:t>
      </w:r>
    </w:p>
    <w:p w14:paraId="33D43E3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услугах;</w:t>
      </w:r>
    </w:p>
    <w:p w14:paraId="7062928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качественное и своевременное составление установленной отчетной документации;</w:t>
      </w:r>
    </w:p>
    <w:p w14:paraId="109D004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 выполнении обязанностей старшего воспитателя интернатной организации руководит работой воспитателей, содействует повышению квалификации воспитателей, развитию их инициатив.</w:t>
      </w:r>
    </w:p>
    <w:p w14:paraId="722010D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141. Должен знать:</w:t>
      </w:r>
    </w:p>
    <w:p w14:paraId="5332BD4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Кодекс Республики Казахстан "О браке (супружестве) и семье", Законы Республики Казахстан "Об образовании", "О статусе педагога", "О языках в Республике Казахстан", "О противодействии коррупции", "О правах ребенка в Республике Казахстан", "О социальной и медико-педагогической коррекционной поддержке детей с ограниченными возможностями", "О государственных социальных пособиях по инвалидности и по случаю потери кормильца в Республике Казахстан", "О специальных социальных услугах" и иные нормативные правовые акты, определяющие направления и перспективы развития образования;</w:t>
      </w:r>
    </w:p>
    <w:p w14:paraId="5C9531F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психологии;</w:t>
      </w:r>
    </w:p>
    <w:p w14:paraId="62AB191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стандарт специальных социальных услуг для детей, оказавшихся в трудной жизненной ситуации, специальную педагогику, психологию;</w:t>
      </w:r>
    </w:p>
    <w:p w14:paraId="58EE55F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4A64603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достижения педагогической науки и практики;</w:t>
      </w:r>
    </w:p>
    <w:p w14:paraId="07CCBB8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основы трудового законодательства, правила безопасности и охраны труда, противопожарной защиты, санитарные правила и нормы.</w:t>
      </w:r>
    </w:p>
    <w:p w14:paraId="5443332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142. Требования к квалификации:</w:t>
      </w:r>
    </w:p>
    <w:p w14:paraId="310E952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по направлению "Специальная педагогика" или техническое и профессиональное образование или документ, подтверждающий переподготовку, или документ о прохождении курсов повышения квалификации по работе с детьми с особыми образовательными потребностями, без предъявлений требований к стажу работы;</w:t>
      </w:r>
    </w:p>
    <w:p w14:paraId="177D745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среднего и высшего уровня квалификации стаж работы по специальности: для педагога-модератора – не менее 2 лет, для педагога-эксперта – не менее 3 лет, педагога-исследователя – не менее 4 лет;</w:t>
      </w:r>
    </w:p>
    <w:p w14:paraId="42E48EF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по специальности для педагога-мастера – не менее 5 лет.</w:t>
      </w:r>
    </w:p>
    <w:p w14:paraId="554D420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143. Требования к квалификации с определением профессиональных компетенций:</w:t>
      </w:r>
    </w:p>
    <w:p w14:paraId="0FEB6F3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"педагог-модератор":</w:t>
      </w:r>
    </w:p>
    <w:p w14:paraId="5615AAC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квалификации "педагог", кроме того:</w:t>
      </w:r>
    </w:p>
    <w:p w14:paraId="1845776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технологиями личностно-ориентированного воспитания и обучения;</w:t>
      </w:r>
    </w:p>
    <w:p w14:paraId="3C034FF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устойчивые положительные результаты в воспитательном процессе;</w:t>
      </w:r>
    </w:p>
    <w:p w14:paraId="66206A0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работе методических объединений, обобщение опыта работы в рамках организации образования;</w:t>
      </w:r>
    </w:p>
    <w:p w14:paraId="048FCB6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"педагог-эксперт":</w:t>
      </w:r>
    </w:p>
    <w:p w14:paraId="1B7B383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"педагог-модератор", а также:</w:t>
      </w:r>
    </w:p>
    <w:p w14:paraId="61284AE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самостоятельно разрабатывать методику воспитания воспитанников;</w:t>
      </w:r>
    </w:p>
    <w:p w14:paraId="61CD7CB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методами анализа воспитательной работы, организационными формами диагностической работы;</w:t>
      </w:r>
    </w:p>
    <w:p w14:paraId="233676A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творческими семинарами на уровне района/города;</w:t>
      </w:r>
    </w:p>
    <w:p w14:paraId="7B7306B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"педагог-исследователь":</w:t>
      </w:r>
    </w:p>
    <w:p w14:paraId="06D6563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"педагог-эксперт", а также:</w:t>
      </w:r>
    </w:p>
    <w:p w14:paraId="67B6D9B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методами научно-исследовательской, экспериментальной работы;</w:t>
      </w:r>
    </w:p>
    <w:p w14:paraId="6CCA475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новые педагогические технологии, методики воспитания;</w:t>
      </w:r>
    </w:p>
    <w:p w14:paraId="271FF85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вести работу по их апробации, обобщение педагогического опыта на уровне области;</w:t>
      </w:r>
    </w:p>
    <w:p w14:paraId="10865DA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руководить творческими группами по разработке актуальных проблем в области воспитания и обучения;</w:t>
      </w:r>
    </w:p>
    <w:p w14:paraId="0DC3667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"педагог-мастер":</w:t>
      </w:r>
    </w:p>
    <w:p w14:paraId="1C3E05A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"педагог-исследователь", а также:</w:t>
      </w:r>
    </w:p>
    <w:p w14:paraId="126B69C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проводить экспериментальную работу;</w:t>
      </w:r>
    </w:p>
    <w:p w14:paraId="3DC6B5A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новые педагогические технологии, методики воспитания;</w:t>
      </w:r>
    </w:p>
    <w:p w14:paraId="0B340C9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вести работу по их апробации, обобщению педагогического опыта на республиканском (международном) уровне.</w:t>
      </w:r>
    </w:p>
    <w:p w14:paraId="66D37117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4. Специальный педагог (учитель-дефектолог, дефектолог, учитель-логопед, логопед, олигофренопедагог, сурдопедагог, тифлопедагог) специальной организации образования</w:t>
      </w:r>
    </w:p>
    <w:p w14:paraId="58A66BB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144. Должностные обязанности:</w:t>
      </w:r>
    </w:p>
    <w:p w14:paraId="037EA4E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Специальный педагог специальной организации образования, реализующий учебные программы специальной организации образования,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p w14:paraId="2C88AA2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p w14:paraId="11F36BA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 развивающие, коррекционно-развивающие программы и проводит индивидуальные (подгрупповые, групповые занятия);</w:t>
      </w:r>
    </w:p>
    <w:p w14:paraId="42760AA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специальную психолого-педагогическую поддержку детям с ограниченными возможностями;</w:t>
      </w:r>
    </w:p>
    <w:p w14:paraId="4583CE2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психолого-педагогическое сопровождение детей с особыми образовательными потребностями в организациях образования;</w:t>
      </w:r>
    </w:p>
    <w:p w14:paraId="6C89C44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взаимодействие с другими педагогами и специалистами, способствует реализации принципа инклюзивности в образовании;</w:t>
      </w:r>
    </w:p>
    <w:p w14:paraId="7C3BC48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p w14:paraId="1BEEC50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</w:r>
    </w:p>
    <w:p w14:paraId="3208BB7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 xml:space="preserve">способствует формированию общей культуры личности, использует разнообразные формы, образовательные технологии, приемы, методы и средства </w:t>
      </w:r>
      <w:r>
        <w:rPr>
          <w:rFonts w:ascii="Georgia" w:hAnsi="Georgia"/>
          <w:lang w:val="ru-RU"/>
        </w:rPr>
        <w:lastRenderedPageBreak/>
        <w:t>обучения в соответствии с требованиями государственного общеобязательного стандарта образования и типовых учебных программ;</w:t>
      </w:r>
    </w:p>
    <w:p w14:paraId="140C80A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p w14:paraId="3EAF3D0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участвуют в проведении командной оценки особых образовательных потребностей;</w:t>
      </w:r>
    </w:p>
    <w:p w14:paraId="63C563F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p w14:paraId="2699424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14:paraId="608FF96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повышают свою профессиональную компетентность;</w:t>
      </w:r>
    </w:p>
    <w:p w14:paraId="0E5ECD7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заседаниях методических советов, методических объединений, сетевых сообществ;</w:t>
      </w:r>
    </w:p>
    <w:p w14:paraId="65FC1B4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работу по формированию толерантного отношения общества к лицам с особыми образовательными потребностями;</w:t>
      </w:r>
    </w:p>
    <w:p w14:paraId="13B03C1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соблюдает правила безопасности и охраны труда, противопожарной защиты;</w:t>
      </w:r>
    </w:p>
    <w:p w14:paraId="6AFE973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охрану жизни, здоровья и прав детей в период воспитательного процесса.</w:t>
      </w:r>
    </w:p>
    <w:p w14:paraId="43FB4CA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145. Должен знать:</w:t>
      </w:r>
    </w:p>
    <w:p w14:paraId="1AB792E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социальной медико-педагогической и коррекционной поддержке детей с ограниченными возможностями",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14:paraId="0F8AAC2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государственные стандарты специальных социальных услуг для детей, оказавшихся в трудной жизненной ситуации;</w:t>
      </w:r>
    </w:p>
    <w:p w14:paraId="55FA91D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специальную педагогику;</w:t>
      </w:r>
    </w:p>
    <w:p w14:paraId="08BA61E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проектирования и организации учебно-воспитательного процесса;</w:t>
      </w:r>
    </w:p>
    <w:p w14:paraId="714B224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новейшие достижения в области специального образования;</w:t>
      </w:r>
    </w:p>
    <w:p w14:paraId="6A6FCB1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5DCE6F5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трудового законодательства, правила безопасности и охраны труда, противопожарной защиты, санитарные правила.</w:t>
      </w:r>
    </w:p>
    <w:p w14:paraId="53925BD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146. Требования к квалификации:</w:t>
      </w:r>
    </w:p>
    <w:p w14:paraId="30D9E48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14:paraId="3221DDD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по специальности: для педагога-модератора – не менее 2 лет, для педагога-эксперта – не менее 3 лет, педагога-исследователя – не менее 4 лет, педагога-мастера – не менее 5 лет.</w:t>
      </w:r>
    </w:p>
    <w:p w14:paraId="5847B10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147. Требования к квалификации с определением профессиональных компетенций:</w:t>
      </w:r>
    </w:p>
    <w:p w14:paraId="515E6CE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"педагог":</w:t>
      </w:r>
    </w:p>
    <w:p w14:paraId="2E847ED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методами диагностики развития и состояния детей, психолого-педагогической поддержки, направленных на максимальную коррекцию отклонений в развитии; современными методами дефектологии;</w:t>
      </w:r>
    </w:p>
    <w:p w14:paraId="2C03867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14:paraId="1E49E36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принимать участие в работе методических объединений организации образования;</w:t>
      </w:r>
    </w:p>
    <w:p w14:paraId="13A51F3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планировать и организовывать учебно-воспитательный процесс с учетом психолого-возрастных особенностей детей;</w:t>
      </w:r>
    </w:p>
    <w:p w14:paraId="40AC2B9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14:paraId="281053A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 – модератор":</w:t>
      </w:r>
    </w:p>
    <w:p w14:paraId="1566492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 к квалификации "педагог", а также:</w:t>
      </w:r>
    </w:p>
    <w:p w14:paraId="1010E69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14:paraId="736BC42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 – эксперт":</w:t>
      </w:r>
    </w:p>
    <w:p w14:paraId="085162C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 к квалификации "педагог – модератор", а также:</w:t>
      </w:r>
    </w:p>
    <w:p w14:paraId="3546B51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методы и приемы предупреждения и исправления отклонений в развитии детей;</w:t>
      </w:r>
    </w:p>
    <w:p w14:paraId="749D526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сотрудничество с родителями или лицами, их заменяющими;</w:t>
      </w:r>
    </w:p>
    <w:p w14:paraId="526EEB3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изучать и внедрять инновационный педагогический опыт;</w:t>
      </w:r>
    </w:p>
    <w:p w14:paraId="0443A1C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14:paraId="31A263F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"педагог-исследователь":</w:t>
      </w:r>
    </w:p>
    <w:p w14:paraId="3DE1498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 к квалификации "педагог – эксперт", а также:</w:t>
      </w:r>
    </w:p>
    <w:p w14:paraId="06CDA6B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новейшие достижения дефектологической науки;</w:t>
      </w:r>
    </w:p>
    <w:p w14:paraId="1A82887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специальной педагогики и психологии;</w:t>
      </w:r>
    </w:p>
    <w:p w14:paraId="1CB8FA1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p w14:paraId="7F602B0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взаимодействие с другими организациями по направлению деятельности;</w:t>
      </w:r>
    </w:p>
    <w:p w14:paraId="275FE5D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методические разработки по направлению деятельности на уровне области;</w:t>
      </w:r>
    </w:p>
    <w:p w14:paraId="25004BF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14:paraId="176FB9D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публикации в психолого-педагогических изданиях;</w:t>
      </w:r>
    </w:p>
    <w:p w14:paraId="34396F4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"педагог-мастер":</w:t>
      </w:r>
    </w:p>
    <w:p w14:paraId="1A6DFE0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 – исследователь", а также:</w:t>
      </w:r>
    </w:p>
    <w:p w14:paraId="08B6741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новейшими достижениями специальной педагогики;</w:t>
      </w:r>
    </w:p>
    <w:p w14:paraId="5A8F3B6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14:paraId="43E734C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обладать навыками самообучения в соответствии с траекторией профессионального развития;</w:t>
      </w:r>
    </w:p>
    <w:p w14:paraId="17E0F6B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14:paraId="2C6568F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497915E3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5. Педагоги по учебным предметам специальной организации образования</w:t>
      </w:r>
    </w:p>
    <w:p w14:paraId="454981D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148. Должностные обязанности:</w:t>
      </w:r>
    </w:p>
    <w:p w14:paraId="3007609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осуществляет обучение и воспитание обучающихся с учетом специфики контингента учащихся и преподаваемого предмета в соответствии с государственным общеобязательным стандартом образования (за исключением детей с умственной отсталостью);</w:t>
      </w:r>
    </w:p>
    <w:p w14:paraId="2612276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обучение детей с умственной отсталостью реализуется по специальным учебным программам, не ориентированным на государственный общеобязательный стандарт образования;</w:t>
      </w:r>
    </w:p>
    <w:p w14:paraId="217E4F0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способствует формированию общей культуры личности и его социализации, выявляет и содействует развитию индивидуальных способностей обучающихся и воспитанников, осуществляет коррекционную работу в учебном процессе;</w:t>
      </w:r>
    </w:p>
    <w:p w14:paraId="05AA39E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использует разнообразные формы, методы и средства обучения;</w:t>
      </w:r>
    </w:p>
    <w:p w14:paraId="6E7CFB0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составляет планы по преподаваемому предмету;</w:t>
      </w:r>
    </w:p>
    <w:p w14:paraId="4BB75C1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получение обучающимися и воспитанниками знаний, умений и навыков не ниже уровня, предусмотренного государственным общеобязательным стандартом образования;</w:t>
      </w:r>
    </w:p>
    <w:p w14:paraId="5455A84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разработке и выполнении образовательных программ, несет ответственность за реализацию их в полном объеме в соответствии с учебным планом и графиком учебного процесса;</w:t>
      </w:r>
    </w:p>
    <w:p w14:paraId="7525097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семинарах, конференциях, профессиональных сообществах;</w:t>
      </w:r>
    </w:p>
    <w:p w14:paraId="28E95FD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связь с родителями или лицами, их заменяющими;</w:t>
      </w:r>
    </w:p>
    <w:p w14:paraId="1C0DAE5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выполняет требования по безопасности и охране труда при эксплуатации оборудования;</w:t>
      </w:r>
    </w:p>
    <w:p w14:paraId="53E527A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несет ответственность за жизнь и здоровье детей во время учебного процесса;</w:t>
      </w:r>
    </w:p>
    <w:p w14:paraId="192EFD6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обучающихся, воспитанников.</w:t>
      </w:r>
    </w:p>
    <w:p w14:paraId="3ABCE43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149. Должен знать:</w:t>
      </w:r>
    </w:p>
    <w:p w14:paraId="7B8BCC7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Кодекс Республики Казахстан "О браке (супружестве) и семье",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Республики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беспризорности";</w:t>
      </w:r>
    </w:p>
    <w:p w14:paraId="3D311F0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психологии, трудового законодательства;</w:t>
      </w:r>
    </w:p>
    <w:p w14:paraId="207FD87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образования, специальную педагогику, специальную психологию, достижения педагогической науки и практики;</w:t>
      </w:r>
    </w:p>
    <w:p w14:paraId="639FF1F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0A11AAE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правила безопасности и охраны труда, противопожарной защиты, санитарные правила и нормы.</w:t>
      </w:r>
    </w:p>
    <w:p w14:paraId="62D63F8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150. Требования к квалификации:</w:t>
      </w:r>
    </w:p>
    <w:p w14:paraId="504FEF3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по профилю, без предъявления требований к стажу работы;</w:t>
      </w:r>
    </w:p>
    <w:p w14:paraId="2597F9C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стаж работы по специальности: для педагога-модератора – не менее 2 лет; для педагога-эксперта – не менее 3 лет; педагога-исследователя – не менее 4 лет; для педагога-мастера – не менее 5 лет.</w:t>
      </w:r>
    </w:p>
    <w:p w14:paraId="52560C0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151. Требования к квалификации с определением профессиональных компетенции:</w:t>
      </w:r>
    </w:p>
    <w:p w14:paraId="4A174B7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 – модератор":</w:t>
      </w:r>
    </w:p>
    <w:p w14:paraId="7AB8056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 к квалификации "педагог", а также:</w:t>
      </w:r>
    </w:p>
    <w:p w14:paraId="00B4181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современные методы диагностики и коррекции отклонений в развитии воспитанников;</w:t>
      </w:r>
    </w:p>
    <w:p w14:paraId="180CCB8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организации образования;</w:t>
      </w:r>
    </w:p>
    <w:p w14:paraId="3DE9A59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образовательными технологиями, в том числе и информационными;</w:t>
      </w:r>
    </w:p>
    <w:p w14:paraId="4783184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 – эксперт":</w:t>
      </w:r>
    </w:p>
    <w:p w14:paraId="0B47C37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 к квалификации "педагог – модератор", а также:</w:t>
      </w:r>
    </w:p>
    <w:p w14:paraId="5B22C4B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методы и приемы предупреждения и преодоления отклонений в развитии детей;</w:t>
      </w:r>
    </w:p>
    <w:p w14:paraId="5FE1461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сотрудничество с родителями или лицами, их заменяющими;</w:t>
      </w:r>
    </w:p>
    <w:p w14:paraId="604AE79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изучать и внедрять инновационный педагогический опыт;</w:t>
      </w:r>
    </w:p>
    <w:p w14:paraId="34A3D37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навыками анализа организованной учебной деятельности;</w:t>
      </w:r>
    </w:p>
    <w:p w14:paraId="0BF451E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14:paraId="36F5C97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"педагог-исследователь":</w:t>
      </w:r>
    </w:p>
    <w:p w14:paraId="0E3E412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 к квалификации "педагог – эксперт", а также:</w:t>
      </w:r>
    </w:p>
    <w:p w14:paraId="05556E9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новейшие достижения специального образования;</w:t>
      </w:r>
    </w:p>
    <w:p w14:paraId="3980B4B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взаимодействие с другими организациями по направлению деятельности;</w:t>
      </w:r>
    </w:p>
    <w:p w14:paraId="19A238E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учебно-методические и дидактические материалы, педагогические технологии, методики обучения и воспитания;</w:t>
      </w:r>
    </w:p>
    <w:p w14:paraId="7F6E075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вести работу по их апробации, составлять экспериментальные задания по своему предмету;</w:t>
      </w:r>
    </w:p>
    <w:p w14:paraId="3B1CF73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руководить творческими группами по разработке актуальных проблем в области специального образования;</w:t>
      </w:r>
    </w:p>
    <w:p w14:paraId="6143D11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публикации в педагогических изданиях по проблемам специального образования;</w:t>
      </w:r>
    </w:p>
    <w:p w14:paraId="01B850D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инструменты оценивания и мониторинга образовательного и развивающего процесса в организации образования;</w:t>
      </w:r>
    </w:p>
    <w:p w14:paraId="170235E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наставничество;</w:t>
      </w:r>
    </w:p>
    <w:p w14:paraId="4AD9B03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передовой педагогический опыт работы на уровне области/городов республиканского значения и столицы;</w:t>
      </w:r>
    </w:p>
    <w:p w14:paraId="1C48FBC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публикации в психолого-педагогических изданиях;</w:t>
      </w:r>
    </w:p>
    <w:p w14:paraId="36F0C38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"педагог-мастер:</w:t>
      </w:r>
    </w:p>
    <w:p w14:paraId="4D8B27D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 – исследователь", а также:</w:t>
      </w:r>
    </w:p>
    <w:p w14:paraId="6E84CD6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внедрять новейшие достижения специального образования;</w:t>
      </w:r>
    </w:p>
    <w:p w14:paraId="77C8E83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</w:t>
      </w:r>
    </w:p>
    <w:p w14:paraId="71828E3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принимать участие в развитии сети профессионального сообщества на уровне области;</w:t>
      </w:r>
    </w:p>
    <w:p w14:paraId="3897431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1DF5216C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Глава 6. Дополнительное образование для детей</w:t>
      </w:r>
    </w:p>
    <w:p w14:paraId="600FE6D4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1. Руководитель (директор) организации дополнительного образования для детей</w:t>
      </w:r>
    </w:p>
    <w:p w14:paraId="5D172E8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152. Должностные обязанности:</w:t>
      </w:r>
    </w:p>
    <w:p w14:paraId="5D5FDC6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организацией дополнительного образования обучающихся и воспитанников в соответствии с Уставом организации и иными нормативными правовыми актами и нормативными документами;</w:t>
      </w:r>
    </w:p>
    <w:p w14:paraId="41968D6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и взаимодействие структурных подразделений по оказанию социальных, дополнительных образовательных услуг в области культурно-досуговой деятельности, развитию физической культуры и спорта;</w:t>
      </w:r>
    </w:p>
    <w:p w14:paraId="47BC185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прогнозирует и планирует работу на основе современных методов управления;</w:t>
      </w:r>
    </w:p>
    <w:p w14:paraId="15FE8C9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выполняет государственный образовательный заказ обучения на дополнительное образование;</w:t>
      </w:r>
    </w:p>
    <w:p w14:paraId="61650FB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контроль за качеством образования, создает условия безопасности жизни и здоровья обучающихся и работников организации во время образовательного процесса;</w:t>
      </w:r>
    </w:p>
    <w:p w14:paraId="7D17DD0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создает условия для удовлетворения особых образовательных потребностей обучающихся;</w:t>
      </w:r>
    </w:p>
    <w:p w14:paraId="17874CA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психолого-педагогическое сопровождение детей и родителей, в том числе в вопросах воспитания и развития ребенка с особыми образовательными потребностями;</w:t>
      </w:r>
    </w:p>
    <w:p w14:paraId="3C9581D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работой педагогического совета;</w:t>
      </w:r>
    </w:p>
    <w:p w14:paraId="4EA395C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меры по расширению взаимовыгодного сотрудничества с организациями дополнительного образования обучающихся, воспитанников ближнего и дальнего зарубежья по вопросам образования и воспитания, активно использует и развивает современные информационные технологии;</w:t>
      </w:r>
    </w:p>
    <w:p w14:paraId="74B70B9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определяет структуру управления, осуществляет руководство финансово-хозяйственной деятельностью организации дополнительного образования детей;</w:t>
      </w:r>
    </w:p>
    <w:p w14:paraId="2D43FD6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формирует контингент обучающихся и воспитанников;</w:t>
      </w:r>
    </w:p>
    <w:p w14:paraId="245CA9E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работу педагогов, содействует деятельности попечительского совета и общественных организаций, в том числе детских организаций;</w:t>
      </w:r>
    </w:p>
    <w:p w14:paraId="11EE4B0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учет, сохранность и пополнение учебно-материальной базы, соблюдение правил санитарно-гигиенического режима, безопасности и охраны труда;</w:t>
      </w:r>
    </w:p>
    <w:p w14:paraId="7DC0EBA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подбор и расстановку педагогов и вспомогательного персонала, создает условия для повышения их профессиональной компетентности;</w:t>
      </w:r>
    </w:p>
    <w:p w14:paraId="6D1E95D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связь с общественностью, координирует работу с родителями обучающихся, воспитанников (лицами, их заменяющими);</w:t>
      </w:r>
    </w:p>
    <w:p w14:paraId="4967C10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подготовку и представление отчетности;</w:t>
      </w:r>
    </w:p>
    <w:p w14:paraId="2C644A7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представляет интересы организации во всех органах и осуществляет иную деятельность, не запрещенную законодательством Республики Казахстан.</w:t>
      </w:r>
    </w:p>
    <w:p w14:paraId="1E89577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153. Должен знать:</w:t>
      </w:r>
    </w:p>
    <w:p w14:paraId="15ECB4A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государственном имуществе" и иные нормативные правовые акты, определяющие направления и перспективы развития образования, профиль работы организации дополнительного образования детей и его особенности;</w:t>
      </w:r>
    </w:p>
    <w:p w14:paraId="34DBA81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педагогику и психологию;</w:t>
      </w:r>
    </w:p>
    <w:p w14:paraId="69CC350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5A1B09A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экономики, финансово-хозяйственной деятельности;</w:t>
      </w:r>
    </w:p>
    <w:p w14:paraId="5A4D7F9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компьютерная грамотность, информационно-коммуникационные технологии;</w:t>
      </w:r>
    </w:p>
    <w:p w14:paraId="6A259C3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по безопасности и охране труда, противопожарной защиты, санитарные правила и нормы.</w:t>
      </w:r>
    </w:p>
    <w:p w14:paraId="3FE7300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154. Требования к квалификации:</w:t>
      </w:r>
    </w:p>
    <w:p w14:paraId="2329E63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(послевузовское) педагогическое или иное профессиональное образование по соответствующему профилю или документ о прохождении педагогической переподготовки, стаж педагогической работы в организациях образования не менее пяти лет, в том числе последние два года непрерывного стажа в системе образования, стаж в должности заместителя руководителя или руководителя организации дополнительного образования не менее двух лет;</w:t>
      </w:r>
    </w:p>
    <w:p w14:paraId="1971A0E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"руководитель-лидер";</w:t>
      </w:r>
    </w:p>
    <w:p w14:paraId="3735837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пункта.</w:t>
      </w:r>
    </w:p>
    <w:p w14:paraId="1B027BFA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2. Заместитель руководителя (директора) организации дополнительного образования для детей</w:t>
      </w:r>
    </w:p>
    <w:p w14:paraId="495ADB5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155. Должностные обязанности:</w:t>
      </w:r>
    </w:p>
    <w:p w14:paraId="3D9CA6C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текущее и перспективное планирование деятельности педагогического коллектива;</w:t>
      </w:r>
    </w:p>
    <w:p w14:paraId="3DB7709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работу педагогов по выполнению типовых учебных планов и образовательных программ, а также разработку учебно-методической документации;</w:t>
      </w:r>
    </w:p>
    <w:p w14:paraId="41674F8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контроль за качеством образовательного процесса и объективностью оценки результатов обучения обучающихся и воспитанников;</w:t>
      </w:r>
    </w:p>
    <w:p w14:paraId="336400B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помощь педагогам в освоении и разработке инновационных программ;</w:t>
      </w:r>
    </w:p>
    <w:p w14:paraId="1E7BFED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работу по организации и проведению мероприятий;</w:t>
      </w:r>
    </w:p>
    <w:p w14:paraId="15EC44D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условия обучающимся, воспитанникам и работникам, принимает меры по сохранению контингента обучающихся;</w:t>
      </w:r>
    </w:p>
    <w:p w14:paraId="2419B19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просветительскую работу среди родителей;</w:t>
      </w:r>
    </w:p>
    <w:p w14:paraId="08BDC9C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составляет расписание учебных занятий;</w:t>
      </w:r>
    </w:p>
    <w:p w14:paraId="73F21F9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своевременное составление установленной отчетной документации;</w:t>
      </w:r>
    </w:p>
    <w:p w14:paraId="2AB3F22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вносит предложения по совершенствованию образовательного процесса;</w:t>
      </w:r>
    </w:p>
    <w:p w14:paraId="545E72E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вносит предложения по оснащению учебных кабинетов, аудиторий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периодическими изданиями;</w:t>
      </w:r>
    </w:p>
    <w:p w14:paraId="466AD77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подготовку и представление отчетности;</w:t>
      </w:r>
    </w:p>
    <w:p w14:paraId="0BD9D2D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создает условия для дополнительного образования детей с особыми образовательными потребностями;</w:t>
      </w:r>
    </w:p>
    <w:p w14:paraId="3E7B5D2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14:paraId="1DB2489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156. Должен знать:</w:t>
      </w:r>
    </w:p>
    <w:p w14:paraId="5B986A8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дополнительного образования детей, педагогику, психологию;</w:t>
      </w:r>
    </w:p>
    <w:p w14:paraId="013B9F6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физиологии и гигиены;</w:t>
      </w:r>
    </w:p>
    <w:p w14:paraId="675FDF0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63FC05D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достижения педагогической науки и практики;</w:t>
      </w:r>
    </w:p>
    <w:p w14:paraId="5679809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экономики, финансово-хозяйственной деятельности;</w:t>
      </w:r>
    </w:p>
    <w:p w14:paraId="0E471F7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противопожарной защиты, санитарные правила и нормы.</w:t>
      </w:r>
    </w:p>
    <w:p w14:paraId="598FB0D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157. Требования к квалификации:</w:t>
      </w:r>
    </w:p>
    <w:p w14:paraId="787FE4F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p w14:paraId="5D7F04A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образования.</w:t>
      </w:r>
    </w:p>
    <w:p w14:paraId="6CE1AA44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3. Педагог дополнительного образования (педагог секций и кружков при организациях образования)</w:t>
      </w:r>
    </w:p>
    <w:p w14:paraId="284DF6B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158. Должностные обязанности:</w:t>
      </w:r>
    </w:p>
    <w:p w14:paraId="51FF198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разнообразную творческую деятельность обучающихся в области дополнительного образования;</w:t>
      </w:r>
    </w:p>
    <w:p w14:paraId="4282653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</w:r>
    </w:p>
    <w:p w14:paraId="1F71084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</w:r>
    </w:p>
    <w:p w14:paraId="4E567E5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ведет установленную документацию;</w:t>
      </w:r>
    </w:p>
    <w:p w14:paraId="673938C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педагогически обоснованный выбор форм, средств и методов работы, исходя из психофизиологической целесообразности;</w:t>
      </w:r>
    </w:p>
    <w:p w14:paraId="19430E9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</w:t>
      </w:r>
    </w:p>
    <w:p w14:paraId="3C93A5D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</w:r>
    </w:p>
    <w:p w14:paraId="074D69D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и анализирует достижения обучающихся, воспитанников;</w:t>
      </w:r>
    </w:p>
    <w:p w14:paraId="3FE337C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оценивает результат освоения образовательной программы;</w:t>
      </w:r>
    </w:p>
    <w:p w14:paraId="0AE0784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поддерживает одаренных и талантливых обучающихся, воспитанников, в том числе детей с особыми образовательными потребностями;</w:t>
      </w:r>
    </w:p>
    <w:p w14:paraId="60724C1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участие детей в мероприятиях разного уровня и направленности;</w:t>
      </w:r>
    </w:p>
    <w:p w14:paraId="1BDD556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организации каникулярного отдыха обучающихся, воспитанников;</w:t>
      </w:r>
    </w:p>
    <w:p w14:paraId="1522753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</w:r>
    </w:p>
    <w:p w14:paraId="65F6765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консультативную помощь родителям и лицам, их заменяющим, а также педагогам;</w:t>
      </w:r>
    </w:p>
    <w:p w14:paraId="3B26175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деятельности методических советов, объединений, в мероприятиях, направленных на повышение педагогического мастерства;</w:t>
      </w:r>
    </w:p>
    <w:p w14:paraId="3F5AE9A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систематически повышает профессиональную квалификацию.</w:t>
      </w:r>
    </w:p>
    <w:p w14:paraId="1DC2A59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159. Должен знать:</w:t>
      </w:r>
    </w:p>
    <w:p w14:paraId="4F56E68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</w:t>
      </w:r>
    </w:p>
    <w:p w14:paraId="53D7632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психологии, трудового законодательства;</w:t>
      </w:r>
    </w:p>
    <w:p w14:paraId="09037DE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6602ADC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</w:t>
      </w:r>
    </w:p>
    <w:p w14:paraId="0FD0E25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</w:r>
    </w:p>
    <w:p w14:paraId="5B86F40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внутреннего трудового распорядка организации образования, правила безопасности и охраны труда, пожарной безопасности.</w:t>
      </w:r>
    </w:p>
    <w:p w14:paraId="634D5A2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160. Требования к квалификации:</w:t>
      </w:r>
    </w:p>
    <w:p w14:paraId="29889CA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14:paraId="78EE90A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среднего или высшего уровня квалификации стаж работы по специальности: для педагога-модератора – не менее 2 лет, для педагога-эксперта – не менее 3 лет, педагога-исследователя – не менее 4 лет;</w:t>
      </w:r>
    </w:p>
    <w:p w14:paraId="732F41C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по специальности для педагога-мастера – не менее 5 лет;</w:t>
      </w:r>
    </w:p>
    <w:p w14:paraId="76FB990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161. Требования к квалификации с определением профессиональных компетенций:</w:t>
      </w:r>
    </w:p>
    <w:p w14:paraId="2D29A53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"педагог-модератор":</w:t>
      </w:r>
    </w:p>
    <w:p w14:paraId="31B4E1F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квалификации "педагог", а также:</w:t>
      </w:r>
    </w:p>
    <w:p w14:paraId="034D7B2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навыками исследовательской, экспериментальной работы;</w:t>
      </w:r>
    </w:p>
    <w:p w14:paraId="4E7B3AE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вести работу по апробации новых методик;</w:t>
      </w:r>
    </w:p>
    <w:p w14:paraId="688F635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детскими коллективами-победителями региональных (городских) выставок, олимпиад, соревнований;</w:t>
      </w:r>
    </w:p>
    <w:p w14:paraId="5FE2227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"педагог-эксперт":</w:t>
      </w:r>
    </w:p>
    <w:p w14:paraId="0152369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"педагог-модератор", а также:</w:t>
      </w:r>
    </w:p>
    <w:p w14:paraId="4A04C0C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методами исследовательской, экспериментальной работы;</w:t>
      </w:r>
    </w:p>
    <w:p w14:paraId="33656E0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детскими коллективами-победителями областных, республиканских конкурсов, выставок, олимпиад, соревнований;</w:t>
      </w:r>
    </w:p>
    <w:p w14:paraId="553B345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методические публикации в педагогических изданиях;</w:t>
      </w:r>
    </w:p>
    <w:p w14:paraId="5B54157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"педагог-исследователь":</w:t>
      </w:r>
    </w:p>
    <w:p w14:paraId="43C78B7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"педагог-эксперт", а также:</w:t>
      </w:r>
    </w:p>
    <w:p w14:paraId="593DE79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детскими коллективами-победителями международных, республиканских конкурсов, выставок, олимпиад, соревнований;</w:t>
      </w:r>
    </w:p>
    <w:p w14:paraId="36E953E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авторские методические разработки;</w:t>
      </w:r>
    </w:p>
    <w:p w14:paraId="3044C7E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4) "педагог-мастер":</w:t>
      </w:r>
    </w:p>
    <w:p w14:paraId="59B5632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квалификации "педагог-исследователь", а также:</w:t>
      </w:r>
    </w:p>
    <w:p w14:paraId="1EA9832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детскими коллективами-победителями международных, республиканских конкурсов, выставок, олимпиад, соревнований;</w:t>
      </w:r>
    </w:p>
    <w:p w14:paraId="6819E4B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авторские методические разработки;</w:t>
      </w:r>
    </w:p>
    <w:p w14:paraId="4467D6A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методические материалы, получивших одобрение на областном учебно-методическом совете и РУМС.</w:t>
      </w:r>
    </w:p>
    <w:p w14:paraId="5EA2E23E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4. Педагог-организатор организации образования</w:t>
      </w:r>
    </w:p>
    <w:p w14:paraId="29CE3DF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162. Должностные обязанности:</w:t>
      </w:r>
    </w:p>
    <w:p w14:paraId="682CE81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</w:r>
    </w:p>
    <w:p w14:paraId="1DD11B7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содействует развитию талантов, умственных и физических способностей, формированию общей культуры личности;</w:t>
      </w:r>
    </w:p>
    <w:p w14:paraId="7A168A6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клубов, кружков, секций, детских объединений, разнообразную совместную деятельность детей и взрослых, индивидуальную работу с обучающимися, воспитанниками, дебаты, школьный парламент;</w:t>
      </w:r>
    </w:p>
    <w:p w14:paraId="4DC86EC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одним из направлений: научно-техническим, художественно-творческим, спортивно-туристическим и иное;</w:t>
      </w:r>
    </w:p>
    <w:p w14:paraId="1D4EAEB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способствует реализации прав ребенка на участие в ассоциациях, общественных организациях в соответствии с действующим законодательством;</w:t>
      </w:r>
    </w:p>
    <w:p w14:paraId="6E91AE4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воспитанников;</w:t>
      </w:r>
    </w:p>
    <w:p w14:paraId="65D8713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участие детей в культурно-массовых мероприятиях;</w:t>
      </w:r>
    </w:p>
    <w:p w14:paraId="3B7B986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создание условий для охраны жизни и здоровья детей во время проведения мероприятий.</w:t>
      </w:r>
    </w:p>
    <w:p w14:paraId="0F92905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163. Должен знать:</w:t>
      </w:r>
    </w:p>
    <w:p w14:paraId="04B758A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</w:r>
    </w:p>
    <w:p w14:paraId="08D0E7B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51564AA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педагогику и психологию, физиологию, гигиену, методику воспитательной работы, программы занятий кружков, секций, студий, клубных объединений;</w:t>
      </w:r>
    </w:p>
    <w:p w14:paraId="767A7CB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деятельности детских коллективов, организаций и ассоциаций, трудового законодательства;</w:t>
      </w:r>
    </w:p>
    <w:p w14:paraId="54109F4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правила безопасности и охраны труда, санитарные правила и нормы.</w:t>
      </w:r>
    </w:p>
    <w:p w14:paraId="1CBC26D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164. Требования к квалификации:</w:t>
      </w:r>
    </w:p>
    <w:p w14:paraId="7929CB3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14:paraId="5366962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среднего или высшего уровня квалификации стаж работы по специальности: для педагога-модератора – не менее 2 лет, для педагога-эксперта – не менее 3 лет, педагога-исследователя – не менее 4 лет;</w:t>
      </w:r>
    </w:p>
    <w:p w14:paraId="219C7DB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по специальности для педагога-мастера – не менее 5 лет.</w:t>
      </w:r>
    </w:p>
    <w:p w14:paraId="0B908E6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165. Требования к квалификации с определением профессиональных компетенций:</w:t>
      </w:r>
    </w:p>
    <w:p w14:paraId="43B30D7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"педагог-модератор":</w:t>
      </w:r>
    </w:p>
    <w:p w14:paraId="471822C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квалификации "педагог", а также:</w:t>
      </w:r>
    </w:p>
    <w:p w14:paraId="03FA63D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организационными формами диагностической работы с детьми и подростками;</w:t>
      </w:r>
    </w:p>
    <w:p w14:paraId="37D4F02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устойчивые положительные результаты в воспитательном процессе;</w:t>
      </w:r>
    </w:p>
    <w:p w14:paraId="7F0D886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работе методических объединений, школ передового опыта;</w:t>
      </w:r>
    </w:p>
    <w:p w14:paraId="4536531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"педагог-эксперт":</w:t>
      </w:r>
    </w:p>
    <w:p w14:paraId="501DC55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"педагог-модератор", а также:</w:t>
      </w:r>
    </w:p>
    <w:p w14:paraId="212942E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методиками анализа воспитательной работы;</w:t>
      </w:r>
    </w:p>
    <w:p w14:paraId="46F746C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самостоятельно разрабатывать методику воспитания детей и подростков с учетом дифференцированного подхода к ним;</w:t>
      </w:r>
    </w:p>
    <w:p w14:paraId="1763B52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передовой педагогический опыт в работе;</w:t>
      </w:r>
    </w:p>
    <w:p w14:paraId="6729B07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"педагог-исследователь":</w:t>
      </w:r>
    </w:p>
    <w:p w14:paraId="4562FB5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"педагог-эксперт", а также:</w:t>
      </w:r>
    </w:p>
    <w:p w14:paraId="015181C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p w14:paraId="2EECF0E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"педагог-мастер":</w:t>
      </w:r>
    </w:p>
    <w:p w14:paraId="52E2DBE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должен отвечать требованиям, предъявляемым к квалификации "педагог-исследователь", а также:</w:t>
      </w:r>
    </w:p>
    <w:p w14:paraId="641B40A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методами научно-исследовательской, экспериментальной работы;</w:t>
      </w:r>
    </w:p>
    <w:p w14:paraId="048B9E3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новые педагогические технологии, целевые программы;</w:t>
      </w:r>
    </w:p>
    <w:p w14:paraId="7B412DC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вести работу по их апробации;</w:t>
      </w:r>
    </w:p>
    <w:p w14:paraId="0E86BD1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творческими группами по разработке актуальных проблем социальной педагогики;</w:t>
      </w:r>
    </w:p>
    <w:p w14:paraId="62109DA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методические материалы, получивших одобрение на областном учебно-методическом совете и РУМС.</w:t>
      </w:r>
    </w:p>
    <w:p w14:paraId="327DE7E4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5. Музыкальный руководитель организаций образования</w:t>
      </w:r>
    </w:p>
    <w:p w14:paraId="2335DAD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166. Должностные обязанности:</w:t>
      </w:r>
    </w:p>
    <w:p w14:paraId="641928B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музыкальное воспитание и эстетическое развитие обучающихся, воспитанников в соответствии с государственным общеобязательным стандартом обучения;</w:t>
      </w:r>
    </w:p>
    <w:p w14:paraId="343CFB8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профессионально владеет техникой исполнения на музыкальном инструменте;</w:t>
      </w:r>
    </w:p>
    <w:p w14:paraId="228A699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и проводит музыкальные и иные культурно-массовые мероприятия, ведет индивидуальную работу с детьми, выявляет музыкально одаренных обучающихся, воспитанников;</w:t>
      </w:r>
    </w:p>
    <w:p w14:paraId="3300E5B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организации физкультурных занятий, спортивных досугов и развлечений;</w:t>
      </w:r>
    </w:p>
    <w:p w14:paraId="4479C25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принимает участие в организации игровой деятельности обучающихся, воспитанников, проводит различные музыкально-дидактические игры;</w:t>
      </w:r>
    </w:p>
    <w:p w14:paraId="0E20B50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подготовке педагогических советов, работе методических советов, объединений;</w:t>
      </w:r>
    </w:p>
    <w:p w14:paraId="17CCD2D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внедряет в практику работы с обучающимися, воспитанниками инновационный опыт;</w:t>
      </w:r>
    </w:p>
    <w:p w14:paraId="27C03B2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консультирует родителей и воспитателей по вопросам музыкального воспитания обучающихся, воспитанников;</w:t>
      </w:r>
    </w:p>
    <w:p w14:paraId="14AAD70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отслеживает уровни музыкального развития;</w:t>
      </w:r>
    </w:p>
    <w:p w14:paraId="7907414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соблюдает правила безопасности и охраны труда, противопожарной защиты.</w:t>
      </w:r>
    </w:p>
    <w:p w14:paraId="265FA9D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167. Должен знать:</w:t>
      </w:r>
    </w:p>
    <w:p w14:paraId="3F046D4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законыРеспублики Казахстан "Об образовании", "О статусе педагога", "О правах ребенка в Республике Казахстан", "О противодействии коррупции" и иные нормативные правовые акты;</w:t>
      </w:r>
    </w:p>
    <w:p w14:paraId="27E24A5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музыкальные произведения разных эпох, стилей и жанров;</w:t>
      </w:r>
    </w:p>
    <w:p w14:paraId="2F4BA36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методику проведения занятий и репетиций;</w:t>
      </w:r>
    </w:p>
    <w:p w14:paraId="03C7B90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нормы педагогической этики;</w:t>
      </w:r>
    </w:p>
    <w:p w14:paraId="2011ED8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психологии, музыкального восприятия, эмоций, моторики и музыкальных возможностей обучающихся, воспитанников разного возраста, музыкальные произведения детского репертуара;</w:t>
      </w:r>
    </w:p>
    <w:p w14:paraId="6AD21F6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методику музыкального воспитания;</w:t>
      </w:r>
    </w:p>
    <w:p w14:paraId="1A0C41B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доврачебной медицинской помощи, экономики, трудового законодательства;</w:t>
      </w:r>
    </w:p>
    <w:p w14:paraId="6342987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пожарной защиты, санитарные правила и нормы.</w:t>
      </w:r>
    </w:p>
    <w:p w14:paraId="0CE119C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168. Требования к квалификации:</w:t>
      </w:r>
    </w:p>
    <w:p w14:paraId="32A5BDE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или музыкальное образование, или документ, подтверждающий педагогическую переподготовку или техническое и профессиональное (музыкальное) образование без предъявления требований к стажу работы;</w:t>
      </w:r>
    </w:p>
    <w:p w14:paraId="1B72467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среднего или высшего уровня квалификации стаж работы по специальности: для педагога-модератора – не менее 2 лет, для педагога-эксперта – не менее 3 лет, педагога-исследователя – не менее 4 лет;</w:t>
      </w:r>
    </w:p>
    <w:p w14:paraId="0A071CE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по специальности для педагога-мастера – не менее 5 лет.</w:t>
      </w:r>
    </w:p>
    <w:p w14:paraId="4DEB93B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169. Требования к квалификации с определением профессиональных компетенций:</w:t>
      </w:r>
    </w:p>
    <w:p w14:paraId="618DD0B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"педагог-модератор":</w:t>
      </w:r>
    </w:p>
    <w:p w14:paraId="188D713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"педагог", а также:</w:t>
      </w:r>
    </w:p>
    <w:p w14:paraId="053C6E2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знать методику музыкального воспитания детей;</w:t>
      </w:r>
    </w:p>
    <w:p w14:paraId="7A5A594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выполнять программы музыкального воспитания и эстетического развития детей с учетом специфики возраста детей;</w:t>
      </w:r>
    </w:p>
    <w:p w14:paraId="771F0E5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организации и проведении массовых мероприятий с детьми в рамках образовательной программы организации образования (музыкальные вечера, развлечения, пение, хороводы, танцы, показ кукольного и теневого театра и иные мероприятия), спортивных мероприятиях с детьми;</w:t>
      </w:r>
    </w:p>
    <w:p w14:paraId="7D75356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"педагог-эксперт":</w:t>
      </w:r>
    </w:p>
    <w:p w14:paraId="148FAE7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"педагог-модератор", а также:</w:t>
      </w:r>
    </w:p>
    <w:p w14:paraId="67255F5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разнообразными современными методиками музыкального воспитания и обучения детей, элементами диагностики развития музыкальных способностей детей;</w:t>
      </w:r>
    </w:p>
    <w:p w14:paraId="1FC7E22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активно участвовать в преобразовании среды развития детей;</w:t>
      </w:r>
    </w:p>
    <w:p w14:paraId="523BBF9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профессионально пользоваться музыкальным инструментом;</w:t>
      </w:r>
    </w:p>
    <w:p w14:paraId="59310FD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"педагог-исследователь":</w:t>
      </w:r>
    </w:p>
    <w:p w14:paraId="4A3A8A9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"педагог-эксперт", а также:</w:t>
      </w:r>
    </w:p>
    <w:p w14:paraId="42E3C5F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собственный творческий поиск применения современных методик музыкального воспитания и обучения детей;</w:t>
      </w:r>
    </w:p>
    <w:p w14:paraId="372F031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собственные оригинальные методики музыкального развития детей;</w:t>
      </w:r>
    </w:p>
    <w:p w14:paraId="2195E86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"педагог-мастер":</w:t>
      </w:r>
    </w:p>
    <w:p w14:paraId="0F00FAC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"педагог-исследователь", а также:</w:t>
      </w:r>
    </w:p>
    <w:p w14:paraId="33A2665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собственный творческий поиск применения современных методик музыкального воспитания и обучения детей;</w:t>
      </w:r>
    </w:p>
    <w:p w14:paraId="783CBF3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собственные оригинальные методики музыкального развития детей;</w:t>
      </w:r>
    </w:p>
    <w:p w14:paraId="4D818AB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методические материалы, получивших одобрение на областном учебно-методическом совете и РУМС.</w:t>
      </w:r>
    </w:p>
    <w:p w14:paraId="7DB426A2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6. Заведующий кабинетом (отделом) организации образования, заведующий учебной части, заведующий методическим кабинетом</w:t>
      </w:r>
    </w:p>
    <w:p w14:paraId="033B1AF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170. Должностные обязанности:</w:t>
      </w:r>
    </w:p>
    <w:p w14:paraId="0D86A1B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массовые игры, коллективное и игровое общение;</w:t>
      </w:r>
    </w:p>
    <w:p w14:paraId="00F5D7F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представления, проводит вечера развлечений и другой досуг в организациях образования;</w:t>
      </w:r>
    </w:p>
    <w:p w14:paraId="726B3FA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разработке и составлении сценариев, тематических программ, игровых форм детского коллективного досуга;</w:t>
      </w:r>
    </w:p>
    <w:p w14:paraId="1776AFF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принимает участие в художественном оформлении, музыкальном сопровождении проводимых мероприятий;</w:t>
      </w:r>
    </w:p>
    <w:p w14:paraId="3F4A175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поддерживает одаренных и талантливых обучающихся, в том числе детей с ограниченными возможностями в развитии;</w:t>
      </w:r>
    </w:p>
    <w:p w14:paraId="186F02D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участие обучающихся, воспитанников в культурно-массовых мероприятиях;</w:t>
      </w:r>
    </w:p>
    <w:p w14:paraId="75CC7A1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соблюдение правил по безопасности и охране труда, противопожарной защиты;</w:t>
      </w:r>
    </w:p>
    <w:p w14:paraId="4075E1C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создание условий для охраны жизни и здоровья детей во время учебного процесса;</w:t>
      </w:r>
    </w:p>
    <w:p w14:paraId="0564A76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повышает профессиональную квалификацию;</w:t>
      </w:r>
    </w:p>
    <w:p w14:paraId="0177E9A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оказывает консультативную помощь родителям и лицам, их заменяющим, а также педагогам;</w:t>
      </w:r>
    </w:p>
    <w:p w14:paraId="704B521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деятельности методических советов, объединений, семинарах, конференций, педагогических сообществах.</w:t>
      </w:r>
    </w:p>
    <w:p w14:paraId="1499B69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171. Должен знать:</w:t>
      </w:r>
    </w:p>
    <w:p w14:paraId="67FFA47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коррупции", "О языках в Республике Казахстан" и иные нормативные правовые акты по вопросам образования;</w:t>
      </w:r>
    </w:p>
    <w:p w14:paraId="5556282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педагогики, психологии;</w:t>
      </w:r>
    </w:p>
    <w:p w14:paraId="654E2FD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038EFBC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руководящие документы вышестоящих органов по вопросам образования и культурно-просветительной работы;</w:t>
      </w:r>
    </w:p>
    <w:p w14:paraId="1F5D56D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истории и теории искусства;</w:t>
      </w:r>
    </w:p>
    <w:p w14:paraId="5AD81D6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происхождение и историю возникновения игр и развлечений, их социально-психологические и педагогические функции;</w:t>
      </w:r>
    </w:p>
    <w:p w14:paraId="2FED39A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приемы активизации аудитории, вовлечения людей в коллективное игровое общение;</w:t>
      </w:r>
    </w:p>
    <w:p w14:paraId="3AC9CD2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драматургическое построение массовых развлекательных мероприятий;</w:t>
      </w:r>
    </w:p>
    <w:p w14:paraId="6AD12DC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конферансье, игровой репертуар для детской возрастной категории;</w:t>
      </w:r>
    </w:p>
    <w:p w14:paraId="75D73EB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инновационный опыт работы культорганизаторов;</w:t>
      </w:r>
    </w:p>
    <w:p w14:paraId="5D8D7DC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экономики, правила безопасности и охраны труда, санитарные правила и нормы.</w:t>
      </w:r>
    </w:p>
    <w:p w14:paraId="181FBF1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172. Требования к квалификации:</w:t>
      </w:r>
    </w:p>
    <w:p w14:paraId="14F1E5B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</w:r>
    </w:p>
    <w:p w14:paraId="1F065E9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</w:r>
    </w:p>
    <w:p w14:paraId="5267C12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173. Требования к квалификации с определением профессиональных компетенций:</w:t>
      </w:r>
    </w:p>
    <w:p w14:paraId="7169465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"педагог-модератор":</w:t>
      </w:r>
    </w:p>
    <w:p w14:paraId="6EBC3D4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квалификации "педагог", а также:</w:t>
      </w:r>
    </w:p>
    <w:p w14:paraId="4688170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пользоваться организационными формами культмассовой работы с детьми;</w:t>
      </w:r>
    </w:p>
    <w:p w14:paraId="6DE8249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положительные результаты в воспитательном процессе;</w:t>
      </w:r>
    </w:p>
    <w:p w14:paraId="7DD14FE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работе методических объединений;</w:t>
      </w:r>
    </w:p>
    <w:p w14:paraId="61F466F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"педагог-эксперт":</w:t>
      </w:r>
    </w:p>
    <w:p w14:paraId="781E847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"педагог-модератор", а также:</w:t>
      </w:r>
    </w:p>
    <w:p w14:paraId="45CCC3A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методиками анализа воспитательной работы, организационными формами культмассовой работы с детьми;</w:t>
      </w:r>
    </w:p>
    <w:p w14:paraId="5B7B231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самостоятельно разрабатывать методику воспитания детей и подростков с учетом дифференцированного подхода к ним;</w:t>
      </w:r>
    </w:p>
    <w:p w14:paraId="1DFE8E3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передовой педагогический опыт в работе;</w:t>
      </w:r>
    </w:p>
    <w:p w14:paraId="49A196F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"педагог-исследователь":</w:t>
      </w:r>
    </w:p>
    <w:p w14:paraId="5728445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"педагог-эксперт", а также:</w:t>
      </w:r>
    </w:p>
    <w:p w14:paraId="3ED183B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методами экспериментальной работы;</w:t>
      </w:r>
    </w:p>
    <w:p w14:paraId="06B69E0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новые педагогические технологии, целевые программы;</w:t>
      </w:r>
    </w:p>
    <w:p w14:paraId="26D871B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вести работу по их апробации;</w:t>
      </w:r>
    </w:p>
    <w:p w14:paraId="589056A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творческими группами по разработке актуальных проблем в области образования;</w:t>
      </w:r>
    </w:p>
    <w:p w14:paraId="3458E2D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передовой педагогический опыт и инновационные технологии обучения и воспитания в своей работе;</w:t>
      </w:r>
    </w:p>
    <w:p w14:paraId="510419D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"педагог-мастер":</w:t>
      </w:r>
    </w:p>
    <w:p w14:paraId="256039F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"педагог-исследователь", а также:</w:t>
      </w:r>
    </w:p>
    <w:p w14:paraId="779D02B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методами экспериментальной работы;</w:t>
      </w:r>
    </w:p>
    <w:p w14:paraId="5D7EDB1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новые педагогические технологии, целевые программы;</w:t>
      </w:r>
    </w:p>
    <w:p w14:paraId="66A8A1E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вести работу по их апробации;</w:t>
      </w:r>
    </w:p>
    <w:p w14:paraId="6E5807D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творческими группами;</w:t>
      </w:r>
    </w:p>
    <w:p w14:paraId="4232872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методические материалы, получивших одобрение на областном учебно-методическом совете и РУМС.</w:t>
      </w:r>
    </w:p>
    <w:p w14:paraId="27786D64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7. Аккомпаниатор</w:t>
      </w:r>
    </w:p>
    <w:p w14:paraId="520956F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174. Должностные обязанности:</w:t>
      </w:r>
    </w:p>
    <w:p w14:paraId="4B5A201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аккомпанирует вокалистам и инструменталистам на репетициях и концертах, обеспечивает профессиональное исполнение музыкального сопровождения в показательных выступлениях на спортивных соревнованиях по спортивной, художественной гимнастике, фигурному катанию, плаванию, аэробике, шейпингу, в бальных и спортивных танцах, в различных культурно-массовых мероприятиях в организации образования;</w:t>
      </w:r>
    </w:p>
    <w:p w14:paraId="5B8CF9F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подбирает музыку к отдельным элементам движений с учетом индивидуальных данных обучающихся, транспонирует музыкальные произведения, прививает обучающимся навыки ансамблевой игры;</w:t>
      </w:r>
    </w:p>
    <w:p w14:paraId="4A5DCDF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соблюдает правила по безопасности и охране труда, противопожарной защиты.</w:t>
      </w:r>
    </w:p>
    <w:p w14:paraId="0BB2A19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175. Должен знать:</w:t>
      </w:r>
    </w:p>
    <w:p w14:paraId="5EEF090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иные нормативные правовые акты по вопросам образования, организации учебно-воспитательной работы;</w:t>
      </w:r>
    </w:p>
    <w:p w14:paraId="133A618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педагогики, психологии, трудового законодательства;</w:t>
      </w:r>
    </w:p>
    <w:p w14:paraId="41BD62C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198305C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музыкальные произведения разных эпох, стилей и жанров, историю и теорию музыки, принципы формирования репертуара художественной самодеятельности;</w:t>
      </w:r>
    </w:p>
    <w:p w14:paraId="5281271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методику проведения занятий и репетиций;</w:t>
      </w:r>
    </w:p>
    <w:p w14:paraId="3FC6677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педагогики, психологии, трудового законодательства;</w:t>
      </w:r>
    </w:p>
    <w:p w14:paraId="397D0C1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санитарные правила и нормы.</w:t>
      </w:r>
    </w:p>
    <w:p w14:paraId="0D45947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176. Требования к квалификации:</w:t>
      </w:r>
    </w:p>
    <w:p w14:paraId="415E59D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или техническое и профессиональное образование педагогическое или музыкальное образование, или документ, подтверждающий педагогическую переподготовку, без предъявления требований к стажу работы;</w:t>
      </w:r>
    </w:p>
    <w:p w14:paraId="5BA9BCE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p w14:paraId="19C02F4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по специальности для педагога-мастера – 5 лет.</w:t>
      </w:r>
    </w:p>
    <w:p w14:paraId="7CE17B7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177. Требования к квалификации с определением профессиональных компетенций:</w:t>
      </w:r>
    </w:p>
    <w:p w14:paraId="714AA6E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"педагог-модератор":</w:t>
      </w:r>
    </w:p>
    <w:p w14:paraId="57F1AC9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квалификации "педагог", а также:</w:t>
      </w:r>
    </w:p>
    <w:p w14:paraId="6D76A0A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бегло читать с листа, аккомпанировать без подготовки;</w:t>
      </w:r>
    </w:p>
    <w:p w14:paraId="7AFEF0C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выучивать музыкальные произведения в короткие сроки, транспонировать, знать и изучать репертуар исполнителей;</w:t>
      </w:r>
    </w:p>
    <w:p w14:paraId="2168CE4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навыки компоновки музыкальных фрагментов;</w:t>
      </w:r>
    </w:p>
    <w:p w14:paraId="4CBF341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работе методических объединений;</w:t>
      </w:r>
    </w:p>
    <w:p w14:paraId="5E3F3C1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"педагог-эксперт":</w:t>
      </w:r>
    </w:p>
    <w:p w14:paraId="3AF0117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"педагог-модератор", а также:</w:t>
      </w:r>
    </w:p>
    <w:p w14:paraId="26DC0D4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аккомпанировать с листа в транспорте;</w:t>
      </w:r>
    </w:p>
    <w:p w14:paraId="62F5417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редактировать музыкальные произведения и делать переложения с партитур;</w:t>
      </w:r>
    </w:p>
    <w:p w14:paraId="75DD5DA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p w14:paraId="485FA1D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"педагог-исследовать":</w:t>
      </w:r>
    </w:p>
    <w:p w14:paraId="17CFC56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"педагог-эксперт", а также:</w:t>
      </w:r>
    </w:p>
    <w:p w14:paraId="18D4477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вести занятия по концертмейстерским и аккомпаниаторским специальностям (специализациям);</w:t>
      </w:r>
    </w:p>
    <w:p w14:paraId="22C6C50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p w14:paraId="3E8054E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заниматься научно-исследовательской и методической работой;</w:t>
      </w:r>
    </w:p>
    <w:p w14:paraId="5C4551A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создании и апробации учебных программ, учебников, методических пособий;</w:t>
      </w:r>
    </w:p>
    <w:p w14:paraId="6A5AF8B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"педагог-мастер":</w:t>
      </w:r>
    </w:p>
    <w:p w14:paraId="3F047E6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"педагог-исследователь", а также:</w:t>
      </w:r>
    </w:p>
    <w:p w14:paraId="2A718A1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вести занятия по концертмейстерским и аккомпаниаторским специальностям (специализациям);</w:t>
      </w:r>
    </w:p>
    <w:p w14:paraId="60CC2E7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p w14:paraId="141F39F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заниматься научно-исследовательской и методической работой;</w:t>
      </w:r>
    </w:p>
    <w:p w14:paraId="0D005F9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создании и апробации учебных программ, учебников, методических пособий;</w:t>
      </w:r>
    </w:p>
    <w:p w14:paraId="625F5AE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методические материалы, получивших одобрение на областном учебно-методическом совете и РУМС.</w:t>
      </w:r>
    </w:p>
    <w:p w14:paraId="7F2E205C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8. Концертмейстер</w:t>
      </w:r>
    </w:p>
    <w:p w14:paraId="279C533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178. Должностные обязанности:</w:t>
      </w:r>
    </w:p>
    <w:p w14:paraId="3331777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разрабатывает совместно с преподавателями общих, специальных и профилирующих дисциплин тематические планы и программы, проводит индивидуальные и групповые занятия с обучающимися;</w:t>
      </w:r>
    </w:p>
    <w:p w14:paraId="0BC0EE3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формирует у обучающихся исполнительские навыки, прививает навыки ансамблевой игры, способствует развитию у них художественного вкуса, расширению музыкально-образных представлений и воспитанию творческой индивидуальности;</w:t>
      </w:r>
    </w:p>
    <w:p w14:paraId="037E9F1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аккомпанирует вокалистам или инструменталистам в индивидуальной и концертной работе;</w:t>
      </w:r>
    </w:p>
    <w:p w14:paraId="2BAA5EF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подбирает музыку и составляет музыкальный материал экзаменационных уроков;</w:t>
      </w:r>
    </w:p>
    <w:p w14:paraId="420B191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профессиональное исполнение музыкального материала на уроках, экзаменах,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плаванию);</w:t>
      </w:r>
    </w:p>
    <w:p w14:paraId="3ECEEAB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читает с листа, транспонирует музыкальные произведения, занимается обработкой и аранжировкой музыкального материала, в том числе для постановок;</w:t>
      </w:r>
    </w:p>
    <w:p w14:paraId="230E3F8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принимает участие в разработке тематических планов, образовательных программ (общих, специальных, профилирующих дисциплин), учебно-методических пособий;</w:t>
      </w:r>
    </w:p>
    <w:p w14:paraId="74A7CC7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охрану жизни и здоровья обучающихся в период образовательного процесса;</w:t>
      </w:r>
    </w:p>
    <w:p w14:paraId="645D15A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соблюдает правила безопасности и охраны труда, противопожарной защиты.</w:t>
      </w:r>
    </w:p>
    <w:p w14:paraId="621488B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179. Должен знать:</w:t>
      </w:r>
    </w:p>
    <w:p w14:paraId="48CD1D7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иные нормативные правовые акты по вопросам образования;</w:t>
      </w:r>
    </w:p>
    <w:p w14:paraId="7FF0EB7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возрастной психологии;</w:t>
      </w:r>
    </w:p>
    <w:p w14:paraId="5885669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методику проведения занятий и репетиций;</w:t>
      </w:r>
    </w:p>
    <w:p w14:paraId="10BE1B4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6828695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импровизации;</w:t>
      </w:r>
    </w:p>
    <w:p w14:paraId="715F5CC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общие и частные методы организации учебно-воспитательного процесса, компоновку музыкальных фрагментов произведения разных эпох, стилей и жанров, их редакции и традиции интерпретации, подбора музыки к отдельным элементам движений с учетом индивидуальных физических данных обучающихся;</w:t>
      </w:r>
    </w:p>
    <w:p w14:paraId="7276C3A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трудового законодательства, правила безопасности и охраны труда, противопожарной защиты, санитарные правила и нормы.</w:t>
      </w:r>
    </w:p>
    <w:p w14:paraId="513E13C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180. Требования к квалификации:</w:t>
      </w:r>
    </w:p>
    <w:p w14:paraId="55896ED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или послевузовское педагогическое образование, или иное профессиональное образование по профилю или техническое и профессиональное образование (музыкальное) или документ, подтверждающий педагогическую переподготовку без требования к стажу работы;</w:t>
      </w:r>
    </w:p>
    <w:p w14:paraId="146F0F9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p w14:paraId="03B6F97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по специальности для педагога-мастера – 6 лет.</w:t>
      </w:r>
    </w:p>
    <w:p w14:paraId="1D8E092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181. Требования к квалификации с определением профессиональных компетенций:</w:t>
      </w:r>
    </w:p>
    <w:p w14:paraId="6D00ECD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"педагог-модератор":</w:t>
      </w:r>
    </w:p>
    <w:p w14:paraId="578BA4C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квалификации "педагог", а также:</w:t>
      </w:r>
    </w:p>
    <w:p w14:paraId="233CBBF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бегло читать с листа, аккомпанировать без подготовки;</w:t>
      </w:r>
    </w:p>
    <w:p w14:paraId="6C038E2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заучивать музыкальные произведения в короткие сроки;</w:t>
      </w:r>
    </w:p>
    <w:p w14:paraId="5F715A7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работе методических объединений;</w:t>
      </w:r>
    </w:p>
    <w:p w14:paraId="1AA766A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"педагог-эксперт":</w:t>
      </w:r>
    </w:p>
    <w:p w14:paraId="231A316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"педагог-модератор", а также:</w:t>
      </w:r>
    </w:p>
    <w:p w14:paraId="3EE6AF6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аккомпанировать с листа в транспорте;</w:t>
      </w:r>
    </w:p>
    <w:p w14:paraId="32E42B4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редактировать музыкальные произведения и делать переложения с партитур, аудио/ видео носителей;</w:t>
      </w:r>
    </w:p>
    <w:p w14:paraId="765E393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p w14:paraId="17C5995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знать профессиональную терминологию, пользоваться навыками импровизационной игры;</w:t>
      </w:r>
    </w:p>
    <w:p w14:paraId="12989ED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"педагог-исследователь":</w:t>
      </w:r>
    </w:p>
    <w:p w14:paraId="04113CE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квалификации "педагог-эксперт", а также:</w:t>
      </w:r>
    </w:p>
    <w:p w14:paraId="2459106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вести занятия по концертмейстерским и аккомпаниаторским специальностям (специализациям);</w:t>
      </w:r>
    </w:p>
    <w:p w14:paraId="07D70DA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p w14:paraId="60333EB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проводить мастер-классы по специфике работы;</w:t>
      </w:r>
    </w:p>
    <w:p w14:paraId="28F8FEA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заниматься методической работой, участвовать в апробации учебных программ, учебников, методических пособий;</w:t>
      </w:r>
    </w:p>
    <w:p w14:paraId="734DBA7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"педагог-мастер":</w:t>
      </w:r>
    </w:p>
    <w:p w14:paraId="07F7156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квалификации "педагог-исследователь", а также:</w:t>
      </w:r>
    </w:p>
    <w:p w14:paraId="2CFC4C9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вести занятия по концертмейстерским и аккомпаниаторским специальностям (специализациям);</w:t>
      </w:r>
    </w:p>
    <w:p w14:paraId="6613C7B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p w14:paraId="1FE2EAB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методические материалы, получивших одобрение на областном учебно-методическом совете и РУМС.</w:t>
      </w:r>
    </w:p>
    <w:p w14:paraId="5F543444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9. Тренер-преподаватель</w:t>
      </w:r>
    </w:p>
    <w:p w14:paraId="3C660C3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182. Должностные обязанности:</w:t>
      </w:r>
    </w:p>
    <w:p w14:paraId="31EF68F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тренер-преподаватель по физической культуре проводит работу по обучению воспитанников в соответствии с программой и методиками физического воспитания;</w:t>
      </w:r>
    </w:p>
    <w:p w14:paraId="489A43B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определяет задачи и содержание с учетом возраста, подготовленности, индивидуальных и психофизических особенностей детей;</w:t>
      </w:r>
    </w:p>
    <w:p w14:paraId="61248C9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обучает воспитанников пользоваться навыками и техникой выполнения физических упражнений, формирует их нравственно-волевые качества;</w:t>
      </w:r>
    </w:p>
    <w:p w14:paraId="5233214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 проведении занятий по физической культуре и спортивных мероприятий обеспечивает полную безопасность обучающихся воспитанников;</w:t>
      </w:r>
    </w:p>
    <w:p w14:paraId="0E915EA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первую доврачебную помощь;</w:t>
      </w:r>
    </w:p>
    <w:p w14:paraId="79E880F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постоянно следит за соблюдением санитарно-гигиенических норм;</w:t>
      </w:r>
    </w:p>
    <w:p w14:paraId="67A9215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совместно с медицинскими работниками контролирует состояние здоровья детей и регулирует их физическую нагрузку;</w:t>
      </w:r>
    </w:p>
    <w:p w14:paraId="5E7189C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отвечает за жизнь и здоровье, безопасность обучающихся;</w:t>
      </w:r>
    </w:p>
    <w:p w14:paraId="44BFA2C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пропагандирует здоровый образ жизни;</w:t>
      </w:r>
    </w:p>
    <w:p w14:paraId="06D5C14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работает в тесном контакте с воспитателями и родителями воспитанников;</w:t>
      </w:r>
    </w:p>
    <w:p w14:paraId="5164B81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инструктаж правил безопасности и охраны труда;</w:t>
      </w:r>
    </w:p>
    <w:p w14:paraId="1FF6B7B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ведет установленную документацию и отчетность.</w:t>
      </w:r>
    </w:p>
    <w:p w14:paraId="56F21F1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183. Должен знать:</w:t>
      </w:r>
    </w:p>
    <w:p w14:paraId="219FF07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 xml:space="preserve">Конституцию Республики Казахстан, законы Республики Казахстан "Об образовании", "О правах ребенка в Республике Казахстан", "О языках в Республике Казахстан", "О противодействии коррупции", "О физической культуре и спорте", </w:t>
      </w:r>
      <w:r>
        <w:rPr>
          <w:rFonts w:ascii="Georgia" w:hAnsi="Georgia"/>
          <w:lang w:val="ru-RU"/>
        </w:rPr>
        <w:lastRenderedPageBreak/>
        <w:t>нормативные правовые акты, определяющие направления и перспективы развития, Закон Республики Казахстан "О государственных социальных пособиях по инвалидности, по случаю потери кормильца и по возрасту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 и иные нормативные правовые акты, определяющие направления и перспективы развития образования;</w:t>
      </w:r>
    </w:p>
    <w:p w14:paraId="0FD85AF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психологии;</w:t>
      </w:r>
    </w:p>
    <w:p w14:paraId="7A26CB3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образования, специальную педагогику, психологию, достижения педагогической науки и практики;</w:t>
      </w:r>
    </w:p>
    <w:p w14:paraId="3D4EBEC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10F951A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трудового законодательства, правила безопасности и охраны труда, противопожарной защиты.</w:t>
      </w:r>
    </w:p>
    <w:p w14:paraId="47BD3A9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184. Требования к квалификации:</w:t>
      </w:r>
    </w:p>
    <w:p w14:paraId="417DC06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требования к стажу работы;</w:t>
      </w:r>
    </w:p>
    <w:p w14:paraId="104AC11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5 лет, для педагога-мастера – 6 лет.</w:t>
      </w:r>
    </w:p>
    <w:p w14:paraId="1EDED73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185. Требования к квалификации с определением профессиональных компетенций:</w:t>
      </w:r>
    </w:p>
    <w:p w14:paraId="65F236F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"педагог":</w:t>
      </w:r>
    </w:p>
    <w:p w14:paraId="183446A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педагогу;</w:t>
      </w:r>
    </w:p>
    <w:p w14:paraId="2886433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знать содержание и структуру типовой учебной программы, типового учебного плана;</w:t>
      </w:r>
    </w:p>
    <w:p w14:paraId="41CE503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формы и методы активного обучения;</w:t>
      </w:r>
    </w:p>
    <w:p w14:paraId="22E7BAF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организовывать диагностическую работу с обучающимися с учетом психолого-возрастных особенностей детей, в том числе с особыми образовательными потребностями;</w:t>
      </w:r>
    </w:p>
    <w:p w14:paraId="2EFBD0D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организовывать мероприятия на уровне организации образования;</w:t>
      </w:r>
    </w:p>
    <w:p w14:paraId="0D88D7A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"педагог-модератор":</w:t>
      </w:r>
    </w:p>
    <w:p w14:paraId="55C4DC1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квалификации "педагог", а также:</w:t>
      </w:r>
    </w:p>
    <w:p w14:paraId="7C3BEBF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разработанную методику преподавания предмета;</w:t>
      </w:r>
    </w:p>
    <w:p w14:paraId="21D94B5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формы и методы активного обучения;</w:t>
      </w:r>
    </w:p>
    <w:p w14:paraId="282CEB6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организовывать диагностическую работу с обучающимися, в том числе с особыми образовательными потребностями;</w:t>
      </w:r>
    </w:p>
    <w:p w14:paraId="5E4FA63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принимать активное участие в работе творческих групп, методического объединения организации образования;</w:t>
      </w:r>
    </w:p>
    <w:p w14:paraId="30A9212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"педагог-эксперт":</w:t>
      </w:r>
    </w:p>
    <w:p w14:paraId="636937A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квалификации "педагог-модератор", а также:</w:t>
      </w:r>
    </w:p>
    <w:p w14:paraId="56889F6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самостоятельно разрабатывать методику преподавания предмета;</w:t>
      </w:r>
    </w:p>
    <w:p w14:paraId="5258839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творческими семинарами, работой творческих групп на уровне города/района;</w:t>
      </w:r>
    </w:p>
    <w:p w14:paraId="28BE23A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в своей работе передовой педагогический опыт;</w:t>
      </w:r>
    </w:p>
    <w:p w14:paraId="2169D28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активно участвовать в работе по внедрению новых образовательных программ, учебников и учебно-методических пособий;</w:t>
      </w:r>
    </w:p>
    <w:p w14:paraId="73BE1BE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"педагог-исследователь":</w:t>
      </w:r>
    </w:p>
    <w:p w14:paraId="5F41096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квалификации "педагог-эксперт", а также:</w:t>
      </w:r>
    </w:p>
    <w:p w14:paraId="5D121C1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новые учебные программы, педагогические технологии, методы обучения, воспитания и проводить работу по их апробации;</w:t>
      </w:r>
    </w:p>
    <w:p w14:paraId="1ACB90B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формировать экспериментальные задания по своему плану;</w:t>
      </w:r>
    </w:p>
    <w:p w14:paraId="0E7C975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авторские разработки по вопросам обучения и воспитания;</w:t>
      </w:r>
    </w:p>
    <w:p w14:paraId="5CC61DD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наставничество;</w:t>
      </w:r>
    </w:p>
    <w:p w14:paraId="3774E23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творческими группами по разработке актуальных проблем в области образования;</w:t>
      </w:r>
    </w:p>
    <w:p w14:paraId="1A17D2B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"педагог-мастер":</w:t>
      </w:r>
    </w:p>
    <w:p w14:paraId="1EFAA14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квалификации "педагог-исследователь", а также:</w:t>
      </w:r>
    </w:p>
    <w:p w14:paraId="100AC80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методические материалы, получивших одобрение на областном учебно-методическом совете и РУМС;</w:t>
      </w:r>
    </w:p>
    <w:p w14:paraId="08A7E80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развитие навыков научного проектирования;</w:t>
      </w:r>
    </w:p>
    <w:p w14:paraId="2C7DB66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планировать развитие сети профессионального сообщества на уровне области;</w:t>
      </w:r>
    </w:p>
    <w:p w14:paraId="6DCA6C8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являться участником республиканских и международных конкурсов.</w:t>
      </w:r>
    </w:p>
    <w:p w14:paraId="09B31160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10. Старший тренер-преподаватель</w:t>
      </w:r>
    </w:p>
    <w:p w14:paraId="35AE538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186. Должностные обязанности:</w:t>
      </w:r>
    </w:p>
    <w:p w14:paraId="7BC7896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организует спортивные и физкультурные кружки обучающихся;</w:t>
      </w:r>
    </w:p>
    <w:p w14:paraId="30F038E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совместно с заместителем по физической воспитательной работе, разрабатывает план работы спортивных мероприятий на учебный год и обеспечивает его выполнение;</w:t>
      </w:r>
    </w:p>
    <w:p w14:paraId="0AC4883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рабочими кружками тренеров-преподавателей по разным видам спорта, обеспечивает организацию и проведение учебно-тренировочного процесса;</w:t>
      </w:r>
    </w:p>
    <w:p w14:paraId="30AB18C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повышение теоретической, физической, моральной, технической и спортивной подготовки обучающихся и воспитанников, выполнение обучающимися и воспитанниками запланированных тренировочных нагрузок и спортивных результатов;</w:t>
      </w:r>
    </w:p>
    <w:p w14:paraId="2EE1450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безопасное проведение учебно-тренировочного процесса и спортивных мероприятий;</w:t>
      </w:r>
    </w:p>
    <w:p w14:paraId="13212D9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ведет воспитательную работу;</w:t>
      </w:r>
    </w:p>
    <w:p w14:paraId="7ADF388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контролирует выполнение обучающимися и воспитанниками контрольных упражнений и указаний медицинских работников на основе антропометрических измерений врачебно-педагогических наблюдений;</w:t>
      </w:r>
    </w:p>
    <w:p w14:paraId="6089374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принимает контрольные нормативы по общей и специальной физической подготовке обучающихся и воспитанников;</w:t>
      </w:r>
    </w:p>
    <w:p w14:paraId="0B19EE7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участие обучающихся и воспитанников в соревнованиях, осуществляет подбор обучающихся и воспитанников для спортивного совершенствования;</w:t>
      </w:r>
    </w:p>
    <w:p w14:paraId="7CDE1EF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анализирует выполнение утвержденных планов подготовки, итоги выступлений, обучающихся и воспитанников подразделения, вносит коррективы в подготовку обучающихся и воспитанников с учетом полученных данных;</w:t>
      </w:r>
    </w:p>
    <w:p w14:paraId="70581FA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тренерские совещания в подразделениях по видам спорта;</w:t>
      </w:r>
    </w:p>
    <w:p w14:paraId="7FC470E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систематически повышает квалификацию, участвует в методических чтениях, конференциях, семинарах;</w:t>
      </w:r>
    </w:p>
    <w:p w14:paraId="2E2D847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вносит в установленном порядке предложения о поощрении обучающихся и воспитанников, тренеров-преподавателей;</w:t>
      </w:r>
    </w:p>
    <w:p w14:paraId="233FF55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взаимодействует с организациями, участвующими в подготовке обучающихся и воспитанников.</w:t>
      </w:r>
    </w:p>
    <w:p w14:paraId="67B3ED3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187. Должен знать:</w:t>
      </w:r>
    </w:p>
    <w:p w14:paraId="7CA00BF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правах ребенка в Республике Казахстан", "О языках в Республике Казахстан", "О борьбе с коррупцией", "О физической культуре и спорте", "О государственных социальных пособиях по инвалидности, по случаю потери кормильца и по возрасту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 и иные нормативные правовые акты, определяющие направления и перспективы развития образования;</w:t>
      </w:r>
    </w:p>
    <w:p w14:paraId="22F7799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основы педагогики и психологии;</w:t>
      </w:r>
    </w:p>
    <w:p w14:paraId="0B0069B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образования; специальную педагогику, психологию;</w:t>
      </w:r>
    </w:p>
    <w:p w14:paraId="29E3DBA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адаптивную физкультуру;</w:t>
      </w:r>
    </w:p>
    <w:p w14:paraId="256F926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достижения педагогической науки и практики;</w:t>
      </w:r>
    </w:p>
    <w:p w14:paraId="444F69D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359CCF8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трудового законодательства, правила безопасности и охраны труда, противопожарной защиты.</w:t>
      </w:r>
    </w:p>
    <w:p w14:paraId="5BD12C4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188. Требования к квалификации:</w:t>
      </w:r>
    </w:p>
    <w:p w14:paraId="029C844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14:paraId="498B3B2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по специальности: для педагога-модератора не менее 3 лет, для педагога-эксперта – не менее 4 лет – желательно наличие ученой степени кандидата наук по профилю, для педагога-исследователя не менее 5 лет – ученая степень кандидата наук по профилю или ученая степень доктора наук (при наличии).</w:t>
      </w:r>
    </w:p>
    <w:p w14:paraId="7D69638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189. Требования к квалификации с определением профессиональных компетенций:</w:t>
      </w:r>
    </w:p>
    <w:p w14:paraId="4F1CBF8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"педагог-модератор":</w:t>
      </w:r>
    </w:p>
    <w:p w14:paraId="1CEDB8B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отвечает общим требованиям, соответствующие к квалификации "педагог", а также:</w:t>
      </w:r>
    </w:p>
    <w:p w14:paraId="66D480F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самостоятельно разрабатывать методику преподавания предмета;</w:t>
      </w:r>
    </w:p>
    <w:p w14:paraId="0165B72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формы и методы активного обучения;</w:t>
      </w:r>
    </w:p>
    <w:p w14:paraId="362FA74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организовывать диагностическую работу с обучающимися и воспитанниками;</w:t>
      </w:r>
    </w:p>
    <w:p w14:paraId="5D307E3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устойчивые положительные результаты в учебно-воспитательном процессе;</w:t>
      </w:r>
    </w:p>
    <w:p w14:paraId="2868121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принимать активное участие в работе творческих групп, методических объединений школы;</w:t>
      </w:r>
    </w:p>
    <w:p w14:paraId="3B8A3EE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"педагог-эксперт:</w:t>
      </w:r>
    </w:p>
    <w:p w14:paraId="419C72F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отвечает общим требованиям, соответствующие к квалификации "педагог-модератор", а также:</w:t>
      </w:r>
    </w:p>
    <w:p w14:paraId="29F282E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самостоятельно разрабатывать методику преподавания предмета;</w:t>
      </w:r>
    </w:p>
    <w:p w14:paraId="5793F13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творческими семинарами, работой творческих групп;</w:t>
      </w:r>
    </w:p>
    <w:p w14:paraId="6198BD8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в своей работе передовой педагогический опыт;</w:t>
      </w:r>
    </w:p>
    <w:p w14:paraId="3BAB4D3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активно участвовать в работе по внедрению новых образовательных программ, учебников и учебно-методических пособий;</w:t>
      </w:r>
    </w:p>
    <w:p w14:paraId="35BD1B4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"педагог-исследователь":</w:t>
      </w:r>
    </w:p>
    <w:p w14:paraId="32CC61C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отвечает общим требованиям, соответствующие к квалификации "педагог-эксперт", а также:</w:t>
      </w:r>
    </w:p>
    <w:p w14:paraId="65CF500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разрабатывать новые учебные программы, педагогические технологии, методы обучения, воспитания и проводить работу по их апробации;</w:t>
      </w:r>
    </w:p>
    <w:p w14:paraId="5D3EF73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формировать экспериментальные задания по своему плану;</w:t>
      </w:r>
    </w:p>
    <w:p w14:paraId="539FA3F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авторские разработки по вопросам обучения и воспитания;</w:t>
      </w:r>
    </w:p>
    <w:p w14:paraId="2E614B0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методические материалы, получивших одобрение на областном учебно-методическом совете и РУМС.</w:t>
      </w:r>
    </w:p>
    <w:p w14:paraId="65879298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11. Инструктор по физической культуре (по плаванию)</w:t>
      </w:r>
    </w:p>
    <w:p w14:paraId="1D0FCFA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190. Должностные обязанности:</w:t>
      </w:r>
    </w:p>
    <w:p w14:paraId="029CF10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инструктор по физической культуре проводит работу по обучению обучающихся, воспитанников в соответствии с программой и методиками физического воспитания;</w:t>
      </w:r>
    </w:p>
    <w:p w14:paraId="59D6C94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определяет задачи и содержание с учетом возраста, подготовленности, индивидуальных и психофизических особенностей детей;</w:t>
      </w:r>
    </w:p>
    <w:p w14:paraId="1FF52DD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обучает обучающихся, воспитанников владению навыками и техникой выполнения физических упражнений, формирует их нравственно-волевые качества;</w:t>
      </w:r>
    </w:p>
    <w:p w14:paraId="1BECA20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полную безопасность обучающихся, воспитанников при проведении занятий по физкультуре и спортивных мероприятий;</w:t>
      </w:r>
    </w:p>
    <w:p w14:paraId="6010588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первую доврачебную помощь;</w:t>
      </w:r>
    </w:p>
    <w:p w14:paraId="6E21348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постоянно следит за соблюдением санитарно-гигиенических норм;</w:t>
      </w:r>
    </w:p>
    <w:p w14:paraId="0AE8A75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совместно с медицинскими работниками контролирует состояние здоровья детей и регулирует их физическую нагрузку;</w:t>
      </w:r>
    </w:p>
    <w:p w14:paraId="1A69548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отвечает за жизнь и здоровье обучающихся, воспитанников;</w:t>
      </w:r>
    </w:p>
    <w:p w14:paraId="55DDA72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пропагандирует здоровый образ жизни;</w:t>
      </w:r>
    </w:p>
    <w:p w14:paraId="3362354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работает в тесном контакте с воспитателями, родителями обучающихся, воспитанников;</w:t>
      </w:r>
    </w:p>
    <w:p w14:paraId="59A36BF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ведет установленную документацию и отчетность;</w:t>
      </w:r>
    </w:p>
    <w:p w14:paraId="6D70D36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инструктор по плаванию проводит занятия в бассейне, также в соответствии с программой;</w:t>
      </w:r>
    </w:p>
    <w:p w14:paraId="1C6A912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отвечает за безопасность детей на воде;</w:t>
      </w:r>
    </w:p>
    <w:p w14:paraId="3F5029E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совместно с медсестрой контролирует гигиеническое состояние бассейна;</w:t>
      </w:r>
    </w:p>
    <w:p w14:paraId="0164C33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следит за соблюдением санитарно-гигиенических норм;</w:t>
      </w:r>
    </w:p>
    <w:p w14:paraId="11A0BF5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инструктаж по безопасности и охране труда;</w:t>
      </w:r>
    </w:p>
    <w:p w14:paraId="5EDA0BB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ведет установленную документацию и отчетность.</w:t>
      </w:r>
    </w:p>
    <w:p w14:paraId="6E00EC1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191. Должен знать:</w:t>
      </w:r>
    </w:p>
    <w:p w14:paraId="346D5CA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иные нормативные правовые акты по вопросам образования, физкультуры и спорта, обучения и воспитания учащихся;</w:t>
      </w:r>
    </w:p>
    <w:p w14:paraId="6289800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педагогики, психологии;</w:t>
      </w:r>
    </w:p>
    <w:p w14:paraId="5000D62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возрастную физиологию, анатомию, школьную гигиену;</w:t>
      </w:r>
    </w:p>
    <w:p w14:paraId="4B24283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методику физического воспитания, обучения плаванию детей разных возрастов;</w:t>
      </w:r>
    </w:p>
    <w:p w14:paraId="45280A4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поведения на воде;</w:t>
      </w:r>
    </w:p>
    <w:p w14:paraId="2C1FB53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методику воспитательной работы;</w:t>
      </w:r>
    </w:p>
    <w:p w14:paraId="5776D96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охраны жизни и здоровья обучающихся, требования безопасности и охраны труда при проведении физкультурно-оздоровительных мероприятий;</w:t>
      </w:r>
    </w:p>
    <w:p w14:paraId="057E9AD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программы и учебники, требования к оснащению и оборудованию учебного кабинета;</w:t>
      </w:r>
    </w:p>
    <w:p w14:paraId="6506BE7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4EC6847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трудового законодательства, правила противопожарной защиты, санитарные правила и нормы.</w:t>
      </w:r>
    </w:p>
    <w:p w14:paraId="30D4DF3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192. Требования к квалификации:</w:t>
      </w:r>
    </w:p>
    <w:p w14:paraId="7184F35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высшее образование по соответствующему профилю или техническое и профессиональное образование по соответствующей специальности, без предъявления требований к стажу работы;</w:t>
      </w:r>
    </w:p>
    <w:p w14:paraId="1479063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среднего или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лет;</w:t>
      </w:r>
    </w:p>
    <w:p w14:paraId="01F00DC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по специальности для педагога-мастера – 6 лет.</w:t>
      </w:r>
    </w:p>
    <w:p w14:paraId="714D3BB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193. Требования к квалификации с определением профессиональных компетенций:</w:t>
      </w:r>
    </w:p>
    <w:p w14:paraId="3AF8028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"педагог-модератор":</w:t>
      </w:r>
    </w:p>
    <w:p w14:paraId="5786680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квалификации "педагог", а также:</w:t>
      </w:r>
    </w:p>
    <w:p w14:paraId="5A51FD6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использовать наиболее передовые формы и методы физического воспитания детей и укрепления их здоровья;</w:t>
      </w:r>
    </w:p>
    <w:p w14:paraId="16744ED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проводить консультации для работников организации образования и родителей;</w:t>
      </w:r>
    </w:p>
    <w:p w14:paraId="0701347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"педагог-эксперт":</w:t>
      </w:r>
    </w:p>
    <w:p w14:paraId="5446B96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"педагог-модератор", а также:</w:t>
      </w:r>
    </w:p>
    <w:p w14:paraId="3844A8F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устойчивые результаты по физическому воспитанию и укреплению здоровья детей;</w:t>
      </w:r>
    </w:p>
    <w:p w14:paraId="3D14180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вести индивидуальную работу с детьми;</w:t>
      </w:r>
    </w:p>
    <w:p w14:paraId="46EA92C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собственные методики по физическому воспитанию детей и проведению спортивных соревнований с детьми;</w:t>
      </w:r>
    </w:p>
    <w:p w14:paraId="300D5B5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"педагог-исследователь":</w:t>
      </w:r>
    </w:p>
    <w:p w14:paraId="0B7524C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"педагог-эксперт", а также:</w:t>
      </w:r>
    </w:p>
    <w:p w14:paraId="2810541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навыками экспериментальной работы;</w:t>
      </w:r>
    </w:p>
    <w:p w14:paraId="1576A48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новые программы и методики проведения занятий с детьми;</w:t>
      </w:r>
    </w:p>
    <w:p w14:paraId="03920B3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"педагог-мастер":</w:t>
      </w:r>
    </w:p>
    <w:p w14:paraId="14C5C7E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"педагог-исследователь", а также:</w:t>
      </w:r>
    </w:p>
    <w:p w14:paraId="0291B65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навыками экспериментальной работы;</w:t>
      </w:r>
    </w:p>
    <w:p w14:paraId="2B0DED6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новые программы и методики проведения занятий с детьми;</w:t>
      </w:r>
    </w:p>
    <w:p w14:paraId="50590CD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методические материалы, получивших одобрение на областном учебно-методическом совете и РУМС.</w:t>
      </w:r>
    </w:p>
    <w:p w14:paraId="034E7A16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12. Методист организации дополнительного образования для детей</w:t>
      </w:r>
    </w:p>
    <w:p w14:paraId="74AE59A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194. Должностные обязанности:</w:t>
      </w:r>
    </w:p>
    <w:p w14:paraId="5FB18C2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методическую работу в организациях дополнительного образования детей всех типов и видов;</w:t>
      </w:r>
    </w:p>
    <w:p w14:paraId="395B492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опыта;</w:t>
      </w:r>
    </w:p>
    <w:p w14:paraId="7E13315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способствует творческому росту педагогических кадров и их профессиональной самореализации;</w:t>
      </w:r>
    </w:p>
    <w:p w14:paraId="4158C95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анализирует состояние учебно-методической и воспитательной работы в организациях и разрабатывает предложения по повышению ее эффективности;</w:t>
      </w:r>
    </w:p>
    <w:p w14:paraId="06302C3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кадров;</w:t>
      </w:r>
    </w:p>
    <w:p w14:paraId="011D73F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помощь педагогам организаций в определении содержания образовательных учебных программ дополнительного образования, форм, методов и средств обучения, в организации работы по научно-методическому обеспечению образовательной деятельности организаций;</w:t>
      </w:r>
    </w:p>
    <w:p w14:paraId="61F62B0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вносит предложения по совершенствованию образовательного процесса в организации дополнительного образования детей;</w:t>
      </w:r>
    </w:p>
    <w:p w14:paraId="3BDDD87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разработку, рецензирование и подготовку к утверждению учебно-методической документации и пособий для образовательного процесса, типовых перечней оборудования, дидактических материалов;</w:t>
      </w:r>
    </w:p>
    <w:p w14:paraId="48C6AE5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анализирует и обобщает результаты экспериментальной работы организаций;</w:t>
      </w:r>
    </w:p>
    <w:p w14:paraId="091A25C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обобщает и принимает меры по распространению инновационного, результативного опыта педагогов;</w:t>
      </w:r>
    </w:p>
    <w:p w14:paraId="4B2820A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и координирует работу методических объединений, оказывает им консультативную и практическую помощь по соответствующим направлениям деятельности;</w:t>
      </w:r>
    </w:p>
    <w:p w14:paraId="5D798CF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работе организации повышения квалификации и переподготовки педагогов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материалов;</w:t>
      </w:r>
    </w:p>
    <w:p w14:paraId="1B20F76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обобщает и распространяет информацию об отечественном и мировом опыте по вопросам дополнительного образования детей;</w:t>
      </w:r>
    </w:p>
    <w:p w14:paraId="5AC116C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и разрабатывает документацию по проведению конкурсов, выставок, олимпиад, слетов, соревнований;</w:t>
      </w:r>
    </w:p>
    <w:p w14:paraId="3C944FC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сбор, накопление и систематизацию методических, справочных, информационно-аналитических материалов;</w:t>
      </w:r>
    </w:p>
    <w:p w14:paraId="20C62E1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разработке проектов нормативно-правовых актов по дополнительному образованию, их экспертизе, корректировке действующих и разработке новых образовательных стандартов, учебно-программной документации;</w:t>
      </w:r>
    </w:p>
    <w:p w14:paraId="6DE2C7D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деятельности педагогического и иных советов организации образования, а также в деятельности методических объединений, семинарах, конференциях, профессиональных сообществах;</w:t>
      </w:r>
    </w:p>
    <w:p w14:paraId="3018CE9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выполняет правила по безопасности и охране труда, пожарной безопасности;</w:t>
      </w:r>
    </w:p>
    <w:p w14:paraId="42B9F76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охрану жизни и здоровья обучающихся (воспитанников) во время образовательного процесса;</w:t>
      </w:r>
    </w:p>
    <w:p w14:paraId="7354287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разрабатывает, рецензирует и готовит к утверждению учебно-методическую продукцию разного типа и вида с комплектами методических приложений;</w:t>
      </w:r>
    </w:p>
    <w:p w14:paraId="7EA244F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детей;</w:t>
      </w:r>
    </w:p>
    <w:p w14:paraId="323C6D7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материалов;</w:t>
      </w:r>
    </w:p>
    <w:p w14:paraId="533FDE1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сбор, накопление и систематизацию методических, справочных, информационно-аналитических материалов;</w:t>
      </w:r>
    </w:p>
    <w:p w14:paraId="5439231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</w:t>
      </w:r>
    </w:p>
    <w:p w14:paraId="2F038B9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изучает и транслирует инновационный опыт;</w:t>
      </w:r>
    </w:p>
    <w:p w14:paraId="360FB53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и разрабатывает документацию по проведению конкурсов, выставок, олимпиад, слетов, соревнований;</w:t>
      </w:r>
    </w:p>
    <w:p w14:paraId="13A8CFA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подготовку и представления отчетности;</w:t>
      </w:r>
    </w:p>
    <w:p w14:paraId="4E3257F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экспертную деятельность: профильную (по направленностям) экспертизу программно-методической продукции, представляемой на республиканские конкурсы из организаций дополнительного образования детей;</w:t>
      </w:r>
    </w:p>
    <w:p w14:paraId="7C65579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экспертизы по заявкам (от организаций образования, частных лиц);</w:t>
      </w:r>
    </w:p>
    <w:p w14:paraId="56DE839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консалтинговую деятельность: способствует творческому росту педагогических кадров и их профессиональной самореализации;</w:t>
      </w:r>
    </w:p>
    <w:p w14:paraId="316C01C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помощь педагогическим работникам организаций в определении содержания образовательных учебных программ дополнительного образования детей, форм, методов и средств обучения, в организации работы по научно-методическому обеспечению образовательной деятельности организаций;</w:t>
      </w:r>
    </w:p>
    <w:p w14:paraId="178C8CF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обобщает и распространяет информацию об инновационных технологиях обучения и воспитания, передовом отечественном и мировом опыте в сфере дополнительного (неформального) образования;</w:t>
      </w:r>
    </w:p>
    <w:p w14:paraId="0609255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пропагандирует педагогические достижения (через организацию мастер-классов, педагогических мастерских, творческих семинаров);</w:t>
      </w:r>
    </w:p>
    <w:p w14:paraId="27E96DB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вносит предложения по совершенствованию образовательного процесса в организации дополнительного образования детей.</w:t>
      </w:r>
    </w:p>
    <w:p w14:paraId="4123D94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195. Должен знать:</w:t>
      </w:r>
    </w:p>
    <w:p w14:paraId="17536F0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иные нормативные правовые акты и нормативные документы, регламентирующие образовательную деятельность, приоритетные направления развития образования Республики Казахстан;</w:t>
      </w:r>
    </w:p>
    <w:p w14:paraId="76D7518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нормы педагогической этики;</w:t>
      </w:r>
    </w:p>
    <w:p w14:paraId="3D5ECCA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государственные, отраслевые и региональные нормативные правовые акты и нормативные документы;</w:t>
      </w:r>
    </w:p>
    <w:p w14:paraId="78DD259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психологии, основы трудового законодательства;</w:t>
      </w:r>
    </w:p>
    <w:p w14:paraId="56F8CBC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противопожарной защиты, санитарные правила и нормы.</w:t>
      </w:r>
    </w:p>
    <w:p w14:paraId="21AF7AA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196. Требования к квалификации:</w:t>
      </w:r>
    </w:p>
    <w:p w14:paraId="6401F45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образование, стаж педагогической работы в системе образования или по соответствующему профилю не менее 2 лет;</w:t>
      </w:r>
    </w:p>
    <w:p w14:paraId="3A07C85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по специальности: для педагога-модератора не менее 3 лет, для педагога-эксперта – не менее 5 лет, педагога-исследователя не менее 7 лет, для педагога-мастера – 8 лет.</w:t>
      </w:r>
    </w:p>
    <w:p w14:paraId="579D421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197. Требования к квалификации с определением профессиональных компетенций:</w:t>
      </w:r>
    </w:p>
    <w:p w14:paraId="46FD44B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"педагог":</w:t>
      </w:r>
    </w:p>
    <w:p w14:paraId="7D41406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ориентироваться в педагогической деятельности;</w:t>
      </w:r>
    </w:p>
    <w:p w14:paraId="4B514E5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изучить концепцию дополнительного образования;</w:t>
      </w:r>
    </w:p>
    <w:p w14:paraId="0936669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оказывать консультационную помощь педагогам, родителям;</w:t>
      </w:r>
    </w:p>
    <w:p w14:paraId="070AC80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методические рекомендации;</w:t>
      </w:r>
    </w:p>
    <w:p w14:paraId="43A7D90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проводить экспертизу учебных планов, анализ деятельности организации образования;</w:t>
      </w:r>
    </w:p>
    <w:p w14:paraId="193ED03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"педагог-модератор":</w:t>
      </w:r>
    </w:p>
    <w:p w14:paraId="19C7B26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требованиям, предъявляемым к квалификации "педагог", а также:</w:t>
      </w:r>
    </w:p>
    <w:p w14:paraId="1D1468D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накапливать, систематизировать и распространять методические материалы и разработки по дополнительному обучению;</w:t>
      </w:r>
    </w:p>
    <w:p w14:paraId="330611B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готовить кадровый состав;</w:t>
      </w:r>
    </w:p>
    <w:p w14:paraId="0AE3442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теоретическими исследованиями по образованию внутри организации образования;</w:t>
      </w:r>
    </w:p>
    <w:p w14:paraId="4BBA1A0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составлении планов и координации деятельности педагогов;</w:t>
      </w:r>
    </w:p>
    <w:p w14:paraId="3D856F8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"педагог-эксперт":</w:t>
      </w:r>
    </w:p>
    <w:p w14:paraId="4314B15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требованиям, предъявляемым к квалификации "педагог-модератор", а также:</w:t>
      </w:r>
    </w:p>
    <w:p w14:paraId="0BE31C0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теоретическими исследованиями по образованию на уровне района/города;</w:t>
      </w:r>
    </w:p>
    <w:p w14:paraId="22B7542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участвовать в научных исследованиях в области дополнительного образования внутри организации образования и на уровне района/города;</w:t>
      </w:r>
    </w:p>
    <w:p w14:paraId="6E24D9B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апробации учебных программ и учебно-методических комплексов;</w:t>
      </w:r>
    </w:p>
    <w:p w14:paraId="16C181D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экспериментальных площадках;</w:t>
      </w:r>
    </w:p>
    <w:p w14:paraId="189E399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и выступать на конференциях, семинарах, конкурсах районного, городского, областного уровня;</w:t>
      </w:r>
    </w:p>
    <w:p w14:paraId="0915448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публикации в научно-публицистических и методических средствах массовой информации и интернет ресурсах;</w:t>
      </w:r>
    </w:p>
    <w:p w14:paraId="0FF3D37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"педагог-исследователь":</w:t>
      </w:r>
    </w:p>
    <w:p w14:paraId="1804CBA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требованиям, предъявляемым к квалификации "педагог-эксперт", а также:</w:t>
      </w:r>
    </w:p>
    <w:p w14:paraId="0B04D74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руководить теоретическими исследованиями по образованию на уровне области/городов республиканского значения и столицы;</w:t>
      </w:r>
    </w:p>
    <w:p w14:paraId="53C4697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курировать научные исследования в области дополнительного образования внутри организации образования и на уровне области/городов республиканского значения и столицы;</w:t>
      </w:r>
    </w:p>
    <w:p w14:paraId="310E881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проводить исследовательскую оценку завершенных разработок педагогов;</w:t>
      </w:r>
    </w:p>
    <w:p w14:paraId="1587CB5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заниматься научно-практическим и методическим сопровождением педагогов;</w:t>
      </w:r>
    </w:p>
    <w:p w14:paraId="1590EBE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распространять методические материалы педагогов и разработки по дополнительному образованию;</w:t>
      </w:r>
    </w:p>
    <w:p w14:paraId="73B5C25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готовить кадровый состав, выступать на конференциях, семинарах, конкурсах областного, республиканского, международного уровня;</w:t>
      </w:r>
    </w:p>
    <w:p w14:paraId="1EED9F3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публикации в научно-публицистических и методических средствах массовой информации и интернет-ресурсах;</w:t>
      </w:r>
    </w:p>
    <w:p w14:paraId="1D027E9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авторские разработки программ и учебно-методических комплексов, одобренных РУМС;</w:t>
      </w:r>
    </w:p>
    <w:p w14:paraId="03C0214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"педагог-мастер":</w:t>
      </w:r>
    </w:p>
    <w:p w14:paraId="7CC89AB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требованиям, предъявляемым к квалификации "педагог-исследовать", а также:</w:t>
      </w:r>
    </w:p>
    <w:p w14:paraId="36E56CF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изучать и разрабатывать вероятные направления развития дополнительного образования;</w:t>
      </w:r>
    </w:p>
    <w:p w14:paraId="1A917EE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прогнозировать его перспективы;</w:t>
      </w:r>
    </w:p>
    <w:p w14:paraId="5ABED2A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организацией разработки методологических продуктов;</w:t>
      </w:r>
    </w:p>
    <w:p w14:paraId="65A3AC2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распространять передовой опыт педагогов, способствовать росту их квалификации;</w:t>
      </w:r>
    </w:p>
    <w:p w14:paraId="531128F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проводить мастер-классы и семинары по внедрению собственно разработанных методологических продуктов;</w:t>
      </w:r>
    </w:p>
    <w:p w14:paraId="545C834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иметь методические материалы, получивших одобрение на областном учебно-методическом совете и РУМС.</w:t>
      </w:r>
    </w:p>
    <w:p w14:paraId="7C256A46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13. Методист учебно-методического центра дополнительного образования (УМЦ ДО)</w:t>
      </w:r>
    </w:p>
    <w:p w14:paraId="426AE8B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198. Должностные обязанности:</w:t>
      </w:r>
    </w:p>
    <w:p w14:paraId="1A6E232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аналитическая деятельность: изучает и анализирует состояние программно-методического обеспечения системы дополнительного образования детей по направлениям деятельности, разрабатывает предложения по повышению ее эффективности;</w:t>
      </w:r>
    </w:p>
    <w:p w14:paraId="0E482A6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создает и анализирует базы данных о кадровом составе и творческом потенциале методического корпуса организаций дополнительного образования детей;</w:t>
      </w:r>
    </w:p>
    <w:p w14:paraId="018F559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систематизирует и формирует банк утвержденной программно-методической продукции, реализуемой в системе дополнительного образования детей, банк педагогической информации (нормативной правовой, научно-методической, методической);</w:t>
      </w:r>
    </w:p>
    <w:p w14:paraId="72D4113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учебно-методическая деятельность: выявляет и пропагандирует инновационные педагогические технологии;</w:t>
      </w:r>
    </w:p>
    <w:p w14:paraId="4CA673F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принимает участие в разработке образовательных программ, методических рекомендаций, учебно-методических пособий и информационных материалов, также образовательных программ курсов повышения квалификации педагогов;</w:t>
      </w:r>
    </w:p>
    <w:p w14:paraId="28BC3E5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анализирует и обобщает результаты экспериментальной и исследовательской работы организаций;</w:t>
      </w:r>
    </w:p>
    <w:p w14:paraId="58AFBD5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обобщает и внедряет в практику лучший опыт организаций и педагогов;</w:t>
      </w:r>
    </w:p>
    <w:p w14:paraId="68FF552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создает технологии разработки разных типов программ (образовательных, досуговых, программ экспериментальной работы) и разных видов методической продукции (методических разработок, рекомендаций, пособий);</w:t>
      </w:r>
    </w:p>
    <w:p w14:paraId="2672628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разрабатывает, рецензирует и готовит к утверждению учебно-методическую продукцию разного типа и вида с комплектами методических приложений;</w:t>
      </w:r>
    </w:p>
    <w:p w14:paraId="0D3AB91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детей;</w:t>
      </w:r>
    </w:p>
    <w:p w14:paraId="20DAD43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работе по организации повышения квалификации педагогов и специалистов по профилю соответствующих направлений их деятельности, по научно-методическому обеспечению содержания образования, в разработке перспективных планов заказа учебных пособий и методических материалов;</w:t>
      </w:r>
    </w:p>
    <w:p w14:paraId="060AF77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сбор, накопление и систематизацию методических, справочных, информационно-аналитических материалов;</w:t>
      </w:r>
    </w:p>
    <w:p w14:paraId="6DC3D19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разработке проектов нормативных правовых актов в сфере дополнительного образования, их экспертизе, корректировке действующих и разработке новых образовательных стандартов;</w:t>
      </w:r>
    </w:p>
    <w:p w14:paraId="0C4C6D6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обобщает и распространяет информацию о передовых технологиях обучения и воспитания, передовом отечественном и мировом опыте в сфере дополнительного образования детей;</w:t>
      </w:r>
    </w:p>
    <w:p w14:paraId="6B0D5F9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и разрабатывает документацию по проведению конкурсов, выставок, олимпиад, слетов, соревнований, готовит отчетность;</w:t>
      </w:r>
    </w:p>
    <w:p w14:paraId="7B18B13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консалтинговую деятельность: способствует творческому росту педагогических кадров и их профессиональной самореализации;</w:t>
      </w:r>
    </w:p>
    <w:p w14:paraId="7D528B8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помощь педагогам в определении содержания образовательных программ дополнительного образования детей, форм, методов и средств обучения, в организации работы по учебно-методическому обеспечению образовательной деятельности организаций;</w:t>
      </w:r>
    </w:p>
    <w:p w14:paraId="62BF951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обобщает и распространяет передовой отечественный и мировой опыт в сфере дополнительного (неформального) образования;</w:t>
      </w:r>
    </w:p>
    <w:p w14:paraId="6AC714C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пропагандирует педагогические достижения (через организацию мастер-классов, педагогических мастерских, творческих семинаров);</w:t>
      </w:r>
    </w:p>
    <w:p w14:paraId="7275017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вносит предложения по совершенствованию образовательного процесса в организации дополнительного образования детей.</w:t>
      </w:r>
    </w:p>
    <w:p w14:paraId="0DC51C4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199. Должен знать:</w:t>
      </w:r>
    </w:p>
    <w:p w14:paraId="5DDB7E2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языках в Республике Казахстан", "О правах ребенка в Республике Казахстан", "О противодействии коррупции" и иные нормативные правовые акты, регламентирующие образовательную деятельность;</w:t>
      </w:r>
    </w:p>
    <w:p w14:paraId="48828EC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приоритетные направления развития образования Республики Казахстан, нормативные документы по вопросам деятельности организаций дополнительного образования детей;</w:t>
      </w:r>
    </w:p>
    <w:p w14:paraId="53AB68F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71E79AC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принципы дидактики;</w:t>
      </w:r>
    </w:p>
    <w:p w14:paraId="5D2ADC6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возрастной психологии;</w:t>
      </w:r>
    </w:p>
    <w:p w14:paraId="50572AB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принципы методического обеспечения образовательного процесса или направления деятельности;</w:t>
      </w:r>
    </w:p>
    <w:p w14:paraId="3B0ECEF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систему организации образовательного процесса в организации образования;</w:t>
      </w:r>
    </w:p>
    <w:p w14:paraId="4227298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принципы и порядок разработки учебно-программной документации;</w:t>
      </w:r>
    </w:p>
    <w:p w14:paraId="73702E2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методику выявления, обобщения и распространения эффективных форм и методов педагогической работы;</w:t>
      </w:r>
    </w:p>
    <w:p w14:paraId="31A7646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принципы организации и содержание работы методических объединений;</w:t>
      </w:r>
    </w:p>
    <w:p w14:paraId="7DC3ECA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систематизации методических и информационных материалов;</w:t>
      </w:r>
    </w:p>
    <w:p w14:paraId="605BB59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основные требования к аудиовизуальными интерактивным средствам обучения;</w:t>
      </w:r>
    </w:p>
    <w:p w14:paraId="395133F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современные педагогические технологии обучения, диагностики причин конфликтных ситуаций, их профилактики и разрешения;</w:t>
      </w:r>
    </w:p>
    <w:p w14:paraId="7B42B48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экологии, экономики, социологии, работы с текстовым редактором, электронными таблицами, электронной почтой и браузерами, мультимедийным оборудованием;</w:t>
      </w:r>
    </w:p>
    <w:p w14:paraId="4915D67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трудового законодательства, правила внутреннего трудового распорядка организации образования, безопасности и охраны труда, пожарной защиты, санитарные правила и нормы.</w:t>
      </w:r>
    </w:p>
    <w:p w14:paraId="65D2AC6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200. Требования к квалификации:</w:t>
      </w:r>
    </w:p>
    <w:p w14:paraId="5E2D360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высшее образование по соответствующему профилю, стаж педагогической работы или по соответствующему профилю не менее 2 лет;</w:t>
      </w:r>
    </w:p>
    <w:p w14:paraId="077E640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лет, для педагога-мастера – 6 лет.</w:t>
      </w:r>
    </w:p>
    <w:p w14:paraId="16CFAD2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201. Требования к квалификации с определением профессиональных компетенций:</w:t>
      </w:r>
    </w:p>
    <w:p w14:paraId="3832270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"педагог":</w:t>
      </w:r>
    </w:p>
    <w:p w14:paraId="771109E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предложения по повышению эффективности деятельности организации дополнительного образования;</w:t>
      </w:r>
    </w:p>
    <w:p w14:paraId="63B6614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анализировать кадровый состав и потенциал методического корпуса организаций дополнительного образования детей;</w:t>
      </w:r>
    </w:p>
    <w:p w14:paraId="66BF943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формировать программно-методическую продукцию;</w:t>
      </w:r>
    </w:p>
    <w:p w14:paraId="5EA632F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"педагог-модератор":</w:t>
      </w:r>
    </w:p>
    <w:p w14:paraId="28FDE28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требованиям, предъявляемым к квалификации "педагог", а также:</w:t>
      </w:r>
    </w:p>
    <w:p w14:paraId="2EE93D9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разработке методических и информационных материалов;</w:t>
      </w:r>
    </w:p>
    <w:p w14:paraId="44ECF28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проводить диагностику;</w:t>
      </w:r>
    </w:p>
    <w:p w14:paraId="5120AD4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планировать подготовку и повышение квалификации педагогов;</w:t>
      </w:r>
    </w:p>
    <w:p w14:paraId="6DA4A29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внедрять научные исследования и передовой педагогический опыт;</w:t>
      </w:r>
    </w:p>
    <w:p w14:paraId="5FFF136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анализировать и обобщать результаты экспериментальной и исследовательской работы организаций;</w:t>
      </w:r>
    </w:p>
    <w:p w14:paraId="5797993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организовывать и участвовать в проведении конкурсов, выставок, олимпиад, слетов, соревнований внутри организации образования и района/города;</w:t>
      </w:r>
    </w:p>
    <w:p w14:paraId="6DDD2A5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"педагог-эксперт":</w:t>
      </w:r>
    </w:p>
    <w:p w14:paraId="58AF471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требованиям, предъявляемым к квалификации "педагог-модератор", а также:</w:t>
      </w:r>
    </w:p>
    <w:p w14:paraId="5748243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участвовать в разработке образовательных, досуговых программ, разных видов методических разработок, рекомендаций, пособий;</w:t>
      </w:r>
    </w:p>
    <w:p w14:paraId="05A11A8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сбор, накопление и систематизацию методических, справочных, информационно-аналитических материалов;</w:t>
      </w:r>
    </w:p>
    <w:p w14:paraId="1084A09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оказывать помощь педагогам в определении содержания образовательных учебных программ дополнительного образования;</w:t>
      </w:r>
    </w:p>
    <w:p w14:paraId="4B12778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"педагог-исследователь":</w:t>
      </w:r>
    </w:p>
    <w:p w14:paraId="1E7F933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требованиям, предъявляемым к квалификации "педагог-эксперт", а также:</w:t>
      </w:r>
    </w:p>
    <w:p w14:paraId="1F3F686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распространять передовой отечественный и мировой опыт в сфере дополнительного образования;</w:t>
      </w:r>
    </w:p>
    <w:p w14:paraId="5E9596A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организовывать мастер-классы, педагогические мастерские, семинары на уровне области, республики;</w:t>
      </w:r>
    </w:p>
    <w:p w14:paraId="2BC07C7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предложения и рекомендации по совершенствованию образовательного процесса в области дополнительного образования;</w:t>
      </w:r>
    </w:p>
    <w:p w14:paraId="1273191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апробации программ и учебно-методических комплексов;</w:t>
      </w:r>
    </w:p>
    <w:p w14:paraId="6495CAD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"педагог-мастер":</w:t>
      </w:r>
    </w:p>
    <w:p w14:paraId="6192706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требованиям, предъявляемым к квалификации "педагог-исследователь", а также:</w:t>
      </w:r>
    </w:p>
    <w:p w14:paraId="49EE9C9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программно-методическую продукцию по реализации приоритетных направлений развития дополнительного образования;</w:t>
      </w:r>
    </w:p>
    <w:p w14:paraId="61F96A9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организовывать мероприятия на областном, республиканском, международном уровнях,</w:t>
      </w:r>
    </w:p>
    <w:p w14:paraId="387C50F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</w:t>
      </w:r>
    </w:p>
    <w:p w14:paraId="143A1F1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распространять передовой опыт ведущих специалистов в области дополнительного образования.</w:t>
      </w:r>
    </w:p>
    <w:p w14:paraId="14C6B023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14. Заместитель директора учебно-методического центра дополнительного образования (далее – УМЦДО)</w:t>
      </w:r>
    </w:p>
    <w:p w14:paraId="255FE3D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202. Должностные обязанности:</w:t>
      </w:r>
    </w:p>
    <w:p w14:paraId="6AB480A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деятельностью структурных подразделений в соответствии с уставом УМЦДО и другими нормативными правовыми актами;</w:t>
      </w:r>
    </w:p>
    <w:p w14:paraId="29B76BF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планирует, организует и контролирует учебную, научную, методическую деятельность УМЦДО;</w:t>
      </w:r>
    </w:p>
    <w:p w14:paraId="7CB4D30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осуществляет руководство и контроль за подготовкой программно-методического сопровождения проводимых мероприятий;</w:t>
      </w:r>
    </w:p>
    <w:p w14:paraId="401031D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издательской деятельностью;</w:t>
      </w:r>
    </w:p>
    <w:p w14:paraId="4854186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подбор кадров для структурных подразделений и рекомендует их директору УМЦДО;</w:t>
      </w:r>
    </w:p>
    <w:p w14:paraId="5D38524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консультирование сотрудников региональных структур, координацию деятельности структурных подразделений УМЦДО;</w:t>
      </w:r>
    </w:p>
    <w:p w14:paraId="54BA20A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повышение (подтверждение) квалификационной категории сотрудников методического состава;</w:t>
      </w:r>
    </w:p>
    <w:p w14:paraId="03826D0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разрабатывает предложения по повышению эффективности деятельности УМЦДО, систематизирует и составляет информационные материалы, организует разработку, рецензирование и подготовку к утверждению учебных планов и программ дополнительного образования для детей, анализирует и обобщает результаты деятельности региональных центров, экспериментальных площадок;</w:t>
      </w:r>
    </w:p>
    <w:p w14:paraId="3D9C486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подготовку и представление необходимой отчетности;</w:t>
      </w:r>
    </w:p>
    <w:p w14:paraId="2F937CF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сбор, накопление и систематизацию методических, справочных, информационно-аналитических материалов;</w:t>
      </w:r>
    </w:p>
    <w:p w14:paraId="482E549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документации.</w:t>
      </w:r>
    </w:p>
    <w:p w14:paraId="346F1F0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203. Должен знать:</w:t>
      </w:r>
    </w:p>
    <w:p w14:paraId="2606666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языках в Республике Казахстан", "О правах ребенка в Республике Казахстан", "О противодействии коррупции" и другие нормативные правовые акты, определяющие направления и перспективы развития дополнительного образования детей;</w:t>
      </w:r>
    </w:p>
    <w:p w14:paraId="5E923D0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психологии, педагогику, педагогическую психологию, достижения педагогической науки и практики, финансово-хозяйственной деятельности, правила по безопасности и охране труда, пожарной защиты, санитарные правила и нормы.</w:t>
      </w:r>
    </w:p>
    <w:p w14:paraId="2B3B17D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204. Требования к квалификации:</w:t>
      </w:r>
    </w:p>
    <w:p w14:paraId="150D9F9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высшее образование по соответствующему профилю, стаж педагогической работы в организациях образования не менее 5 лет или на руководящих должностях не менее 3 лет.</w:t>
      </w:r>
    </w:p>
    <w:p w14:paraId="46AF5411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Глава 7. Организации дополнительного образования для взрослых</w:t>
      </w:r>
    </w:p>
    <w:p w14:paraId="4F38FA93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1. Руководитель (директор) института повышения квалификации (филиала)</w:t>
      </w:r>
    </w:p>
    <w:p w14:paraId="57F1B08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205. Должностные обязанности:</w:t>
      </w:r>
    </w:p>
    <w:p w14:paraId="6E0EA7D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руководит учебно-методической, научно-методической, административно-хозяйственной и финансово-экономической деятельностью института повышения квалификации (далее – Институт);</w:t>
      </w:r>
    </w:p>
    <w:p w14:paraId="434A2A7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и эффективное взаимодействие всех структурных подразделений, направляет их деятельность на развитие;</w:t>
      </w:r>
    </w:p>
    <w:p w14:paraId="0F4CE49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текущее и перспективное планирование деятельности института;</w:t>
      </w:r>
    </w:p>
    <w:p w14:paraId="13EA2CE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меры по интеграции системы образования Республики Казахстан в мировое образовательное пространство, по расширению взаимовыгодного сотрудничества с ведущими высшими учебными заведениями, учеными ближнего и дальнего зарубежья по вопросам образования, активно использует и развивает современные информационные технологии;</w:t>
      </w:r>
    </w:p>
    <w:p w14:paraId="19C96EA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разработку и утверждение других учебных мероприятий;</w:t>
      </w:r>
    </w:p>
    <w:p w14:paraId="5FA733F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утверждает устав, правила внутреннего распорядка института, учебно-тематические планы курсов, семинаров, штатное расписание, должностные инструкции работников института;</w:t>
      </w:r>
    </w:p>
    <w:p w14:paraId="2C8089A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профессиональное развитие педагогов;</w:t>
      </w:r>
    </w:p>
    <w:p w14:paraId="5A2CC09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контроль за организацией курсов повышения квалификации кадров для слушателей, обеспечивает для этого условия;</w:t>
      </w:r>
    </w:p>
    <w:p w14:paraId="01E5A8F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распоряжается имуществом и средствами института в установленном законодательством порядке, представляет ежегодный отчет о поступлениях и расходовании финансовых средств;</w:t>
      </w:r>
    </w:p>
    <w:p w14:paraId="6290D1F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учет, сохранность и пополнение учебно-материальной базы, соблюдение правил внутреннего распорядка и режима работы института;</w:t>
      </w:r>
    </w:p>
    <w:p w14:paraId="68D3EBB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подбор и расстановку кадров, обеспечивающих уровень научно-педагогического и воспитательного процесса, создает условия для повышения их профессионального уровня;</w:t>
      </w:r>
    </w:p>
    <w:p w14:paraId="2505B28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работой ученого совета института;</w:t>
      </w:r>
    </w:p>
    <w:p w14:paraId="669FAF7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представляет институт в государственных, общественных, научных и других организациях, обеспечивает подготовку и представление отчетности.</w:t>
      </w:r>
    </w:p>
    <w:p w14:paraId="171BB68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206. Должен знать:</w:t>
      </w:r>
    </w:p>
    <w:p w14:paraId="1D35753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государственном имуществе" и иные нормативные правовые акты и нормативные документы, определяющие направления и перспективы развития образования;</w:t>
      </w:r>
    </w:p>
    <w:p w14:paraId="26DF811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психологии;</w:t>
      </w:r>
    </w:p>
    <w:p w14:paraId="6768710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образования, андрагогики, синергетики, педагогику, психологию;</w:t>
      </w:r>
    </w:p>
    <w:p w14:paraId="2CC5D8D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достижения педагогической науки и практики;</w:t>
      </w:r>
    </w:p>
    <w:p w14:paraId="3D1B7C4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нормы педагогической этики;</w:t>
      </w:r>
    </w:p>
    <w:p w14:paraId="627B8C0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менеджмента, экономики, финансово-хозяйственной деятельности;</w:t>
      </w:r>
    </w:p>
    <w:p w14:paraId="38B7D96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компьютерную грамотность, информационно-коммуникационные технологии;</w:t>
      </w:r>
    </w:p>
    <w:p w14:paraId="001B739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противопожарной защиты, санитарные правила и нормы.</w:t>
      </w:r>
    </w:p>
    <w:p w14:paraId="382D824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207. Требования к квалификации:</w:t>
      </w:r>
    </w:p>
    <w:p w14:paraId="44EAC5C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5 лет, в том числе стаж на руководящей должности не менее трех лет;</w:t>
      </w:r>
    </w:p>
    <w:p w14:paraId="7DB1C35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 наличии ученой, стаж педагогической работы не менее 2 лет.</w:t>
      </w:r>
    </w:p>
    <w:p w14:paraId="27A1052E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2. Заместитель руководителя (директора) института повышения квалификации (филиала)</w:t>
      </w:r>
    </w:p>
    <w:p w14:paraId="67507E5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208. Должностные обязанности:</w:t>
      </w:r>
    </w:p>
    <w:p w14:paraId="160AC3A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деятельностью структур института повышения квалификации (далее – Институт) согласно нормативным правовым актам и уставной деятельности;</w:t>
      </w:r>
    </w:p>
    <w:p w14:paraId="360038B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планирует, организует и контролирует учебную, научную, методическую и хозяйственную деятельность в институте;</w:t>
      </w:r>
    </w:p>
    <w:p w14:paraId="418D22B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руководство и контроль за подготовкой учебного, программно-методического и научного сопровождения курсовых и межкурсовых мероприятий;</w:t>
      </w:r>
    </w:p>
    <w:p w14:paraId="5E79BCF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издательской деятельностью;</w:t>
      </w:r>
    </w:p>
    <w:p w14:paraId="7F524A0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сотрудничество с ведущими высшими учебными заведениями и с научно-исследовательскими центрами;</w:t>
      </w:r>
    </w:p>
    <w:p w14:paraId="12EFF97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контроль за обеспечением преемственности, непрерывности повышения квалификации руководящих, научно-педагогических и методических кадров организаций образования всех уровней, органов управления образованием и методических служб;</w:t>
      </w:r>
    </w:p>
    <w:p w14:paraId="1B431AB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подбор кадров для структурных подразделений института и рекомендует их руководителю института;</w:t>
      </w:r>
    </w:p>
    <w:p w14:paraId="78656E7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консультирует работников методических кабинетов, кафедр и других структур, координирует их работу;</w:t>
      </w:r>
    </w:p>
    <w:p w14:paraId="664BD91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подготовку и представление отчетности;</w:t>
      </w:r>
    </w:p>
    <w:p w14:paraId="06D35B8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работников.</w:t>
      </w:r>
    </w:p>
    <w:p w14:paraId="756B61F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209. Должен знать:</w:t>
      </w:r>
    </w:p>
    <w:p w14:paraId="339B5B9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языках в </w:t>
      </w:r>
      <w:r>
        <w:rPr>
          <w:rFonts w:ascii="Georgia" w:hAnsi="Georgia"/>
          <w:lang w:val="ru-RU"/>
        </w:rPr>
        <w:lastRenderedPageBreak/>
        <w:t>Республике Казахстан", "О правах ребенка в Республике Казахстан", "О науке", "О противодействии коррупции" и иные нормативные правовые акты, определяющие направления и перспективы развития образования;</w:t>
      </w:r>
    </w:p>
    <w:p w14:paraId="6A147AC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психологии;</w:t>
      </w:r>
    </w:p>
    <w:p w14:paraId="2EB616F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образования, достижения педагогической науки и практики;</w:t>
      </w:r>
    </w:p>
    <w:p w14:paraId="1A9C5EF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7BF51ED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менеджмента, экономики, финансово-хозяйственной деятельности, андрагогики, синергетики, педагогики, психологии;</w:t>
      </w:r>
    </w:p>
    <w:p w14:paraId="05AE40B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противопожарной защиты, санитарные правила и нормы.</w:t>
      </w:r>
    </w:p>
    <w:p w14:paraId="08F6192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210. Требования к квалификации:</w:t>
      </w:r>
    </w:p>
    <w:p w14:paraId="6430CBF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5 лет;</w:t>
      </w:r>
    </w:p>
    <w:p w14:paraId="3F0E46F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 наличии ученой или академической степени, стаж педагогической работы не менее 2 лет.</w:t>
      </w:r>
    </w:p>
    <w:p w14:paraId="21C4F8A0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3. Методист института повышения квалификации</w:t>
      </w:r>
    </w:p>
    <w:p w14:paraId="1C82E0E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211. Должностные обязанности:</w:t>
      </w:r>
    </w:p>
    <w:p w14:paraId="63F9C78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дифференцированное комплектование и проведение курсов, семинаров, конференций, педагогических чтений, конкурсов, выставок;</w:t>
      </w:r>
    </w:p>
    <w:p w14:paraId="0068F4F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разрабатывает учебно-методические материалы к курсам;</w:t>
      </w:r>
    </w:p>
    <w:p w14:paraId="558B716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подготовку и проводит лабораторно-практические занятия, тренинги, деловые игры по актуальным проблемам повышения квалификации (далее – ПК) соответствующих категорий;</w:t>
      </w:r>
    </w:p>
    <w:p w14:paraId="618AD1B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целевые курсы по внедрению новых эффективных технологий;</w:t>
      </w:r>
    </w:p>
    <w:p w14:paraId="259D2CE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разрабатывает учебно-тематические планы, программы для курсов ПК;</w:t>
      </w:r>
    </w:p>
    <w:p w14:paraId="19D093A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работу по совершенствованию методов реализации педагогической диагностики, педагогического инструментария определения эффективности курсовой подготовки в разных звеньях непрерывного ПК работников образования, по внедрению современных методов моделирования методической работы;</w:t>
      </w:r>
    </w:p>
    <w:p w14:paraId="71BE340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реализацию плана повышения квалификации, методическое и практическое обеспечение курсов ПК;</w:t>
      </w:r>
    </w:p>
    <w:p w14:paraId="28DFDF9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помощь авторам в апробировании учебников и учебно-методических комплексов, в организации и проведении курсов, семинаров;</w:t>
      </w:r>
    </w:p>
    <w:p w14:paraId="2F9284D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анализирует и обобщает результаты опытно-экспериментальной работы;</w:t>
      </w:r>
    </w:p>
    <w:p w14:paraId="22FF212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изучает, обобщает и распространяет инновационный опыт работы педагогов, методистов, руководителей организаций образования;</w:t>
      </w:r>
    </w:p>
    <w:p w14:paraId="30A757A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консультативную, методическую, практическую помощь педагогам, районным/городским/областным методическим кабинетам;</w:t>
      </w:r>
    </w:p>
    <w:p w14:paraId="1EDA083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межкурсовую работу и различные смотры, конкурсы, слеты, олимпиады;</w:t>
      </w:r>
    </w:p>
    <w:p w14:paraId="2D7922E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отслеживает достижения современной педагогической науки, новшества педагогической литературы и информирует о них организации образования, методические кабинеты;</w:t>
      </w:r>
    </w:p>
    <w:p w14:paraId="1B3DEA3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маркетинговые исследования в системе ПК и издательскую деятельность;</w:t>
      </w:r>
    </w:p>
    <w:p w14:paraId="314F0D1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деятельность соответствующих кабинетов институтов повышения квалификации учителей по организации работы на региональном уровне;</w:t>
      </w:r>
    </w:p>
    <w:p w14:paraId="40B5B4F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разрабатывает рекомендации по внедрению идеи интеграции науки и практики, на основе обобщения результатов инновационной, опытно-экспериментальной работы педагогов, организаций образования и собственно (поисковой) исследовательской деятельности;</w:t>
      </w:r>
    </w:p>
    <w:p w14:paraId="15EB8B5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публикует материалы по проблемам образования в республиканских педагогических изданиях.</w:t>
      </w:r>
    </w:p>
    <w:p w14:paraId="084D8A3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212. Должен знать:</w:t>
      </w:r>
    </w:p>
    <w:p w14:paraId="21BCDC6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коррупции", "О языках в Республике Казахстан" и иные нормативные правовые акты по вопросам деятельности организаций образования;</w:t>
      </w:r>
    </w:p>
    <w:p w14:paraId="6560A65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психологии;</w:t>
      </w:r>
    </w:p>
    <w:p w14:paraId="47D9937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инновационные методы управления;</w:t>
      </w:r>
    </w:p>
    <w:p w14:paraId="00FC44B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работы с издательствами;</w:t>
      </w:r>
    </w:p>
    <w:p w14:paraId="68E497D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порядок разработки учебно-программной документации, содержание новых и альтернативных учебников по предмету;</w:t>
      </w:r>
    </w:p>
    <w:p w14:paraId="24A2D76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162E286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методику обобщения и распространения опыта работы, научно-исследовательской и экспериментальной деятельности;</w:t>
      </w:r>
    </w:p>
    <w:p w14:paraId="03D050F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трудового законодательства, правила безопасности и охраны труда, пожарной защиты, санитарные правила и нормы.</w:t>
      </w:r>
    </w:p>
    <w:p w14:paraId="69BF800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213. Требования к квалификации:</w:t>
      </w:r>
    </w:p>
    <w:p w14:paraId="72A06EE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образование, стаж педагогической работы, не менее 5 лет; в том числе в системе повышения квалификации не менее 2-х лет;</w:t>
      </w:r>
    </w:p>
    <w:p w14:paraId="0FCA86C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и (или) при наличии высшего уровня квалификации: для педагога-модератора не менее 3 лет, для педагога-эксперта – не менее 4 лет, педагога-исследователя не менее 5 лет.</w:t>
      </w:r>
    </w:p>
    <w:p w14:paraId="67A06BD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214. Требования к квалификации с определением профессиональных компетенций:</w:t>
      </w:r>
    </w:p>
    <w:p w14:paraId="1056B74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"педагог":</w:t>
      </w:r>
    </w:p>
    <w:p w14:paraId="69C20F4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методисту ИПК, а также:</w:t>
      </w:r>
    </w:p>
    <w:p w14:paraId="54D0497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технологией компьютерной обработки информации, методами педагогического анализа;</w:t>
      </w:r>
    </w:p>
    <w:p w14:paraId="559F490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"педагог-модератор":</w:t>
      </w:r>
    </w:p>
    <w:p w14:paraId="5AC2440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квалификации "педагог", а также:</w:t>
      </w:r>
    </w:p>
    <w:p w14:paraId="69B78A6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и распространять опыт работы по передовым образовательным технологиям;</w:t>
      </w:r>
    </w:p>
    <w:p w14:paraId="414508B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опубликованные методические материалы;</w:t>
      </w:r>
    </w:p>
    <w:p w14:paraId="106C9EB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"педагог-эксперт":</w:t>
      </w:r>
    </w:p>
    <w:p w14:paraId="32118F7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"педагог-модератор", а также:</w:t>
      </w:r>
    </w:p>
    <w:p w14:paraId="66B9E94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навыками научно-исследовательской и экспериментальной работы;</w:t>
      </w:r>
    </w:p>
    <w:p w14:paraId="0536235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принимать участие в работе творческих групп по разработке актуальных проблем образовательного процесса;</w:t>
      </w:r>
    </w:p>
    <w:p w14:paraId="08F70B2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"педагог-исследователь":</w:t>
      </w:r>
    </w:p>
    <w:p w14:paraId="0873169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"педагог-эксперт", а также:</w:t>
      </w:r>
    </w:p>
    <w:p w14:paraId="423615F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методами научно-исследовательской и экспериментальной работы;</w:t>
      </w:r>
    </w:p>
    <w:p w14:paraId="2FF480C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творческими группами по разработке актуальных проблем образовательного процесса;</w:t>
      </w:r>
    </w:p>
    <w:p w14:paraId="51FD8EB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распространять информацию по передовым образовательным технологиям;</w:t>
      </w:r>
    </w:p>
    <w:p w14:paraId="0759BBD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опубликованные методические материалы;</w:t>
      </w:r>
    </w:p>
    <w:p w14:paraId="1887A5A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знать государственный язык.</w:t>
      </w:r>
    </w:p>
    <w:p w14:paraId="26EBF31B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4. Заведующий кафедрой института повышения квалификации (филиала)</w:t>
      </w:r>
    </w:p>
    <w:p w14:paraId="44DA260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215. Должностные обязанности:</w:t>
      </w:r>
    </w:p>
    <w:p w14:paraId="7FF2B95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разрабатывает стратегию развития кафедры, укрепляет и развивает внешние связи;</w:t>
      </w:r>
    </w:p>
    <w:p w14:paraId="1DBDC2D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разрабатывает внутри кафедральную систему качества курсовой подготовки слушателей;</w:t>
      </w:r>
    </w:p>
    <w:p w14:paraId="13E8391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применяет педагогические методы и средства обучения научно-исследовательской, опытно-экспериментальной работы;</w:t>
      </w:r>
    </w:p>
    <w:p w14:paraId="4EE2639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обучение профессорско-преподавательского состава;</w:t>
      </w:r>
    </w:p>
    <w:p w14:paraId="5E149CC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заседания кафедры по вопросам учебной, научной, методической работы;</w:t>
      </w:r>
    </w:p>
    <w:p w14:paraId="57D0871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планирует работу кафедры, утверждает индивидуальные планы работы преподавателей кафедры;</w:t>
      </w:r>
    </w:p>
    <w:p w14:paraId="75DA772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распределение педагогической нагрузки и функциональных обязанностей между преподавателями кафедры и контролирует своевременность и качество их исполнения;</w:t>
      </w:r>
    </w:p>
    <w:p w14:paraId="591A2D8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проведение научно-исследовательской работы на кафедре, обсуждение завершенных научно-исследовательских работ и пути их внедрения;</w:t>
      </w:r>
    </w:p>
    <w:p w14:paraId="5C51280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возможность опубликования достигнутых научных результатов;</w:t>
      </w:r>
    </w:p>
    <w:p w14:paraId="307A414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принимает участие в подготовке наглядных пособий и учебно-методических материалов кафедры, проводит их экспертизу;</w:t>
      </w:r>
    </w:p>
    <w:p w14:paraId="5D282B3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контролирует качество и выполнение индивидуальных планов преподавателей кафедры;</w:t>
      </w:r>
    </w:p>
    <w:p w14:paraId="690EF40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изучает, обобщает и распространяет опыт работы преподавателей кафедры;</w:t>
      </w:r>
    </w:p>
    <w:p w14:paraId="7DB4DE4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учебную и методическую помощь начинающим преподавателям кафедры;</w:t>
      </w:r>
    </w:p>
    <w:p w14:paraId="1EC1126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планирует повышение квалификации преподавателей кафедры;</w:t>
      </w:r>
    </w:p>
    <w:p w14:paraId="6FECD38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владеет информационно-коммуникационными технологиями;</w:t>
      </w:r>
    </w:p>
    <w:p w14:paraId="6B7B225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работе ученого совета;</w:t>
      </w:r>
    </w:p>
    <w:p w14:paraId="6DE1C7E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устанавливает связи с организациями образования и иными организациями в целях оказания научно-методической помощи;</w:t>
      </w:r>
    </w:p>
    <w:p w14:paraId="09BF212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и принимает участие в международной деятельности кафедры, института;</w:t>
      </w:r>
    </w:p>
    <w:p w14:paraId="04683B4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составление и хранение всех видов документации и отчетности кафедры;</w:t>
      </w:r>
    </w:p>
    <w:p w14:paraId="2DB6BF4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отчитывается по итогам деятельности кафедры;</w:t>
      </w:r>
    </w:p>
    <w:p w14:paraId="56D5C2C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контролирует выполнение преподавателями кафедры правил по безопасности и охране труда, санитарии и противопожарной безопасности;</w:t>
      </w:r>
    </w:p>
    <w:p w14:paraId="619DB23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соблюдает правила безопасности и охраны труда, противопожарной защиты.</w:t>
      </w:r>
    </w:p>
    <w:p w14:paraId="79CAE01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216. Должен знать:</w:t>
      </w:r>
    </w:p>
    <w:p w14:paraId="7703B2B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Конституцию Республики Казахстан, Трудовой кодекс Республики Казахстан, Законы Республики Казахстан: "Об образовании", "О статусе педагога", "О науке", "О противодействии коррупции", "О языках в Республике Казахстан" и иные нормативные правовые акты и нормативные документы, регулирующие вопросы функционирования и развития системы повышения квалификации;</w:t>
      </w:r>
    </w:p>
    <w:p w14:paraId="63EBE0B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порядок разработки и утверждения учебных планов и программ, теорию и методы управления образовательными системами;</w:t>
      </w:r>
    </w:p>
    <w:p w14:paraId="6B19666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487B9DD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педагогику, физиологию, психологию и методику профессионального обучения, современные формы и методы обучения и воспитания;</w:t>
      </w:r>
    </w:p>
    <w:p w14:paraId="49643D1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педагогические методы и средства обучения научно-исследовательской, опытно-экспериментальной работы;</w:t>
      </w:r>
    </w:p>
    <w:p w14:paraId="258792D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экономики, правила безопасности и охраны труда, противопожарной защиты.</w:t>
      </w:r>
    </w:p>
    <w:p w14:paraId="5D18F78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217. Требования к квалификации:</w:t>
      </w:r>
    </w:p>
    <w:p w14:paraId="21DCE37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наличие документа, подтверждающего прохождение курсов переподготовки, стаж педагогической работы не менее 5 лет.</w:t>
      </w:r>
    </w:p>
    <w:p w14:paraId="320E2105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5. Заведующий отделением института повышения квалификации (филиала)</w:t>
      </w:r>
    </w:p>
    <w:p w14:paraId="631594C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218. Должностные обязанности:</w:t>
      </w:r>
    </w:p>
    <w:p w14:paraId="4DF99FF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организацию и непосредственное руководство учебной и воспитательной работой на отделении;</w:t>
      </w:r>
    </w:p>
    <w:p w14:paraId="7C79878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выполнение учебных планов и программ;</w:t>
      </w:r>
    </w:p>
    <w:p w14:paraId="5D5097D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подготовку материалов для составления расписания учебных занятий и осуществляет контроль за их выполнением;</w:t>
      </w:r>
    </w:p>
    <w:p w14:paraId="77DCDDB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и контролирует качество преподавания учебных дисциплин.</w:t>
      </w:r>
    </w:p>
    <w:p w14:paraId="6F3225B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подготовку материалов для рассмотрения на педагогическом (методическом) совете;</w:t>
      </w:r>
    </w:p>
    <w:p w14:paraId="71DEE4D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проведении профориентационной работы, принимает меры по сохранению контингента обучающихся;</w:t>
      </w:r>
    </w:p>
    <w:p w14:paraId="0EFD8E2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по подготовке к новому учебному году, началу семестра, экзаменационной сессии;</w:t>
      </w:r>
    </w:p>
    <w:p w14:paraId="30425E3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своевременное составление отчетности преподавателями, ведение документации в соответствии с действующими нормами;</w:t>
      </w:r>
    </w:p>
    <w:p w14:paraId="7D25D9E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развитие и укрепление учебно-материальной базы, сохранность оборудования и инвентаря, соблюдение санитарно-гигиенических требований, правил безопасности и охраны труда.</w:t>
      </w:r>
    </w:p>
    <w:p w14:paraId="3025059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219. Должен знать:</w:t>
      </w:r>
    </w:p>
    <w:p w14:paraId="1753BB1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Казахстан";</w:t>
      </w:r>
    </w:p>
    <w:p w14:paraId="023CF6F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14:paraId="77DA14A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04571EB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содержание учебной дисциплины, учебно-воспитательный процесс, методику преподавания и оценивания;</w:t>
      </w:r>
    </w:p>
    <w:p w14:paraId="1D4321F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психологии, социологии, достижения современной педагогической науки и практики;</w:t>
      </w:r>
    </w:p>
    <w:p w14:paraId="3379AF8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инновационные методы управления;</w:t>
      </w:r>
    </w:p>
    <w:p w14:paraId="5E4FC8D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экономики, трудового законодательства, правила безопасности и охраны труда, противопожарной защиты.</w:t>
      </w:r>
    </w:p>
    <w:p w14:paraId="35D921D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220. Требования к квалификации:</w:t>
      </w:r>
    </w:p>
    <w:p w14:paraId="65F5373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образование, стаж работы в организации образования не менее одного года;</w:t>
      </w:r>
    </w:p>
    <w:p w14:paraId="0B53EC3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в организациях образования: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p w14:paraId="2D9A7691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6. Старший преподаватель института повышения квалификации (филиала)</w:t>
      </w:r>
    </w:p>
    <w:p w14:paraId="19C3581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221. Должностные обязанности:</w:t>
      </w:r>
    </w:p>
    <w:p w14:paraId="7616514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и проводит учебную и учебно-методическую работу;</w:t>
      </w:r>
    </w:p>
    <w:p w14:paraId="5138E71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по одному из направлений научно-исследовательской работы кафедры, организации образования;</w:t>
      </w:r>
    </w:p>
    <w:p w14:paraId="0F07009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все виды учебной работы;</w:t>
      </w:r>
    </w:p>
    <w:p w14:paraId="1AAEEF3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разрабатывает учебные программы, учебно-тематические планы по преподаваемым дисциплинам;</w:t>
      </w:r>
    </w:p>
    <w:p w14:paraId="441BA73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комплектует и разрабатывает методическое обеспечение преподаваемой дисциплины или отдельных видов учебных занятий и учебной работы;</w:t>
      </w:r>
    </w:p>
    <w:p w14:paraId="73EB809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принимает участие в научно-исследовательской работе слушателей, педагогов;</w:t>
      </w:r>
    </w:p>
    <w:p w14:paraId="2CB1DC6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самостоятельной работой слушателей, педагогов по преподаваемой дисциплине или отдельным видам учебных занятий и учебной работы;</w:t>
      </w:r>
    </w:p>
    <w:p w14:paraId="3E604AE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методическое сопровождение повышения квалификации;</w:t>
      </w:r>
    </w:p>
    <w:p w14:paraId="0F258B2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принимает участие в научно-методической работе кафедры, института, организации образования;</w:t>
      </w:r>
    </w:p>
    <w:p w14:paraId="2E593DB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контролирует соблюдение слушателями, педагогами правил безопасности и охраны труда, противопожарной безопасности при проведении учебных занятий, выполнении лабораторных работ и практических занятий;</w:t>
      </w:r>
    </w:p>
    <w:p w14:paraId="30A0DBA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принимает участие в подготовке учебников, учебных и учебно-методических пособий, разработок, рабочих программ и других видов учебно-методической работы кафедры;</w:t>
      </w:r>
    </w:p>
    <w:p w14:paraId="2616CD5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подготавливает и представляет отчет о выполнении индивидуального плана;</w:t>
      </w:r>
    </w:p>
    <w:p w14:paraId="53D137C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применяет информационно-коммуникационные технологии;</w:t>
      </w:r>
    </w:p>
    <w:p w14:paraId="1C54F88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соблюдает правила безопасности и охраны труда, противопожарной защиты.</w:t>
      </w:r>
    </w:p>
    <w:p w14:paraId="02D0025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222. Должен знать:</w:t>
      </w:r>
    </w:p>
    <w:p w14:paraId="00F71B5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Казахстан: "Об образовании", "О статусе педагога", "О науке", "О противодействии коррупции", "О языках в Республике Казахстан" и иные нормативные правовые акты, регулирующие вопросы функционирования и развития системы повышения квалификации, теорию и методы управления образовательными системами;</w:t>
      </w:r>
    </w:p>
    <w:p w14:paraId="22E016D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порядок составления учебных планов;</w:t>
      </w:r>
    </w:p>
    <w:p w14:paraId="09D854B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ведения документации по учебной работе, педагогику, физиологию, психологию, андрогогику, методику профессионального обучения;</w:t>
      </w:r>
    </w:p>
    <w:p w14:paraId="4B35F24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6F9BE25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современные формы и методы обучения и воспитания;</w:t>
      </w:r>
    </w:p>
    <w:p w14:paraId="4A48399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информационно-коммуникационные технологии;</w:t>
      </w:r>
    </w:p>
    <w:p w14:paraId="4FD54E9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трудового законодательства, правила внутреннего трудового распорядка;</w:t>
      </w:r>
    </w:p>
    <w:p w14:paraId="453595D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противопожарной защиты.</w:t>
      </w:r>
    </w:p>
    <w:p w14:paraId="33C1DA1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223. Требования к квалификации:</w:t>
      </w:r>
    </w:p>
    <w:p w14:paraId="2ED818F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3 лет;</w:t>
      </w:r>
    </w:p>
    <w:p w14:paraId="3342A48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в организациях образования: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p w14:paraId="1EAFB9D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224. Требования к квалификации с определением профессиональных компетенций:</w:t>
      </w:r>
    </w:p>
    <w:p w14:paraId="567980A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"педагог":</w:t>
      </w:r>
    </w:p>
    <w:p w14:paraId="0E48E00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планировать и организовать учебно-воспитательный процесс с учетом психолого-возрастных особенностей обучающихся;</w:t>
      </w:r>
    </w:p>
    <w:p w14:paraId="1CC66AB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способствовать формированию общей культуры обучающегося и его социализации;</w:t>
      </w:r>
    </w:p>
    <w:p w14:paraId="02F7EA7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принимать участие в мероприятиях на уровне организации образования;</w:t>
      </w:r>
    </w:p>
    <w:p w14:paraId="7BEA626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индивидуальный подход в воспитании и обучении с учетом потребностей обучающихся;</w:t>
      </w:r>
    </w:p>
    <w:p w14:paraId="69CD990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навыками профессионально-педагогического диалога;</w:t>
      </w:r>
    </w:p>
    <w:p w14:paraId="0F73A3E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цифровые образовательные ресурсы;</w:t>
      </w:r>
    </w:p>
    <w:p w14:paraId="6263243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"педагог-модератор":</w:t>
      </w:r>
    </w:p>
    <w:p w14:paraId="1071294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требованиям, предъявляемым к квалификации "педагог", а также:</w:t>
      </w:r>
    </w:p>
    <w:p w14:paraId="60492D5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инновационные формы, методы и средства обучения;</w:t>
      </w:r>
    </w:p>
    <w:p w14:paraId="725DEE7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организации образования;</w:t>
      </w:r>
    </w:p>
    <w:p w14:paraId="18927FC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организации образования;</w:t>
      </w:r>
    </w:p>
    <w:p w14:paraId="473DF8B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"педагог-эксперт":</w:t>
      </w:r>
    </w:p>
    <w:p w14:paraId="2F7C9B5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"педагог-модератор", а также:</w:t>
      </w:r>
    </w:p>
    <w:p w14:paraId="5A603E4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навыками анализа организованной учебной деятельности;</w:t>
      </w:r>
    </w:p>
    <w:p w14:paraId="39423CA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14:paraId="3D1DAD1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района/города;</w:t>
      </w:r>
    </w:p>
    <w:p w14:paraId="3686C7D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района/города;</w:t>
      </w:r>
    </w:p>
    <w:p w14:paraId="6BAE481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"педагог-исследователь":</w:t>
      </w:r>
    </w:p>
    <w:p w14:paraId="180FABC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"педагог-эксперт", а также:</w:t>
      </w:r>
    </w:p>
    <w:p w14:paraId="2C3D2DC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пользоваться навыками исследования урока и разработки инструментов оценивания,</w:t>
      </w:r>
    </w:p>
    <w:p w14:paraId="4212389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развитие исследовательских навыков, обучающихся;</w:t>
      </w:r>
    </w:p>
    <w:p w14:paraId="5012822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определять стратегии развития в педагогическом сообществе на уровне района, города,</w:t>
      </w:r>
    </w:p>
    <w:p w14:paraId="7118D97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615B209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7FFD240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5) "педагог-мастер":</w:t>
      </w:r>
    </w:p>
    <w:p w14:paraId="2D5C1A1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"педагог-исследователь", а также:</w:t>
      </w:r>
    </w:p>
    <w:p w14:paraId="41613CB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 РУМС;</w:t>
      </w:r>
    </w:p>
    <w:p w14:paraId="4A63355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развитие навыков научного проектирования;</w:t>
      </w:r>
    </w:p>
    <w:p w14:paraId="5B01091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наставничество и планировать развитие сети профессионального сообщества на уровне области;</w:t>
      </w:r>
    </w:p>
    <w:p w14:paraId="51C5A43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14:paraId="2638F5E5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7. Руководитель отдела института повышения квалификации (филиала)</w:t>
      </w:r>
    </w:p>
    <w:p w14:paraId="723E22F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225. Должностные обязанности:</w:t>
      </w:r>
    </w:p>
    <w:p w14:paraId="54D0303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деятельностью отдела согласно нормативным, правовым актам и положению об институте повышения квалификации;</w:t>
      </w:r>
    </w:p>
    <w:p w14:paraId="51D6FA7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разрабатывает стратегию развития отдела;</w:t>
      </w:r>
    </w:p>
    <w:p w14:paraId="3F534F1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утверждает планы работы отдела и индивидуальные планы работы специалистов отдела;</w:t>
      </w:r>
    </w:p>
    <w:p w14:paraId="7A0E177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распределение функциональных обязанностей между специалистами отдела, контролирует своевременность и качество их исполнения.</w:t>
      </w:r>
    </w:p>
    <w:p w14:paraId="09A748F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анализирует результаты деятельности отдела;</w:t>
      </w:r>
    </w:p>
    <w:p w14:paraId="71A5D9D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содействует повышению профессиональной компетентности специалистов отдела;</w:t>
      </w:r>
    </w:p>
    <w:p w14:paraId="02A3890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применяет компьютерную грамотность, информационно-коммуникационные технологии;</w:t>
      </w:r>
    </w:p>
    <w:p w14:paraId="56CC2C0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соблюдает правила внутреннего распорядка и обеспечивает выполнение документов, регламентирующих работу отдела;</w:t>
      </w:r>
    </w:p>
    <w:p w14:paraId="71C0FC2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составление и хранение всех видов документации и отчетности отдела;</w:t>
      </w:r>
    </w:p>
    <w:p w14:paraId="13955FB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мероприятиях института, осуществляет планирование и анализ всех видов деятельности отдела;</w:t>
      </w:r>
    </w:p>
    <w:p w14:paraId="6485041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подготовку и представление отчетности, информации о деятельности отдела.</w:t>
      </w:r>
    </w:p>
    <w:p w14:paraId="5DFB74D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226. Должен знать:</w:t>
      </w:r>
    </w:p>
    <w:p w14:paraId="12BE780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правах </w:t>
      </w:r>
      <w:r>
        <w:rPr>
          <w:rFonts w:ascii="Georgia" w:hAnsi="Georgia"/>
          <w:lang w:val="ru-RU"/>
        </w:rPr>
        <w:lastRenderedPageBreak/>
        <w:t>ребенка в Республике Казахстан", "О противодействии коррупции", "О языках в Республике Казахстан" и иные нормативные правовые акты по вопросам деятельности организаций образования;</w:t>
      </w:r>
    </w:p>
    <w:p w14:paraId="300FA48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психологии, инновационные методы управления;</w:t>
      </w:r>
    </w:p>
    <w:p w14:paraId="6327657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работы с издательствами;</w:t>
      </w:r>
    </w:p>
    <w:p w14:paraId="796BAC2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порядок разработки учебно-программной документации;</w:t>
      </w:r>
    </w:p>
    <w:p w14:paraId="32B8BAB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содержание новых и альтернативных учебников по предмету;</w:t>
      </w:r>
    </w:p>
    <w:p w14:paraId="73E0219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методику обобщения и распространения инновационного опыта работы, научно-исследовательской и экспериментальной работе;</w:t>
      </w:r>
    </w:p>
    <w:p w14:paraId="7875D4F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5B78785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компьютерную грамотность, информационно-коммуникационные технологии;</w:t>
      </w:r>
    </w:p>
    <w:p w14:paraId="37ACEB9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пожарной безопасности, санитарные правила и нормы.</w:t>
      </w:r>
    </w:p>
    <w:p w14:paraId="7FD68E6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227. Требования к квалификации:</w:t>
      </w:r>
    </w:p>
    <w:p w14:paraId="6521754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2 лет.</w:t>
      </w:r>
    </w:p>
    <w:p w14:paraId="4F9E2F97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Глава 8. Методические центры (кабинеты)</w:t>
      </w:r>
    </w:p>
    <w:p w14:paraId="0294902C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1. Руководитель (директор, заведующий) методического (учебно-методического, научно-методического) центра (кабинета)</w:t>
      </w:r>
    </w:p>
    <w:p w14:paraId="186B931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228. Должностные обязанности:</w:t>
      </w:r>
    </w:p>
    <w:p w14:paraId="71F5DE0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общее руководство всеми направлениями деятельности кабинета (центра) в соответствии с нормативными правовыми актами Республики Казахстан;</w:t>
      </w:r>
    </w:p>
    <w:p w14:paraId="00537DC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определяет и утверждает штатное расписание;</w:t>
      </w:r>
    </w:p>
    <w:p w14:paraId="1E0CD67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определяет стратегию, цель и задачи развития, организует разработку, утверждение и выполнение программ развития кабинета (центра), правила внутреннего трудового распорядка;</w:t>
      </w:r>
    </w:p>
    <w:p w14:paraId="6D8D772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рациональное использование бюджетных средств;</w:t>
      </w:r>
    </w:p>
    <w:p w14:paraId="6720805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распоряжается имуществом и средствами кабинета (центра) в установленном законодательством порядке, представляет ежегодный отчет о поступлениях и расходовании финансовых средств;</w:t>
      </w:r>
    </w:p>
    <w:p w14:paraId="64E932F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учет, сохранность и пополнение учебно-материальной базы;</w:t>
      </w:r>
    </w:p>
    <w:p w14:paraId="615637D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взаимодействие с общественными организациями в республике и за рубежом;</w:t>
      </w:r>
    </w:p>
    <w:p w14:paraId="43A9908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осуществляет подбор и расстановку кадров;</w:t>
      </w:r>
    </w:p>
    <w:p w14:paraId="5B1A0E7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определяет должностные обязанности работников, создает условия для повышения их профессионального мастерства;</w:t>
      </w:r>
    </w:p>
    <w:p w14:paraId="11AAB8E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поощряет и стимулирует творческую инициативу работников;</w:t>
      </w:r>
    </w:p>
    <w:p w14:paraId="5D83B06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владеет компьютерной грамотностью, информационно-коммуникационными технологиями;</w:t>
      </w:r>
    </w:p>
    <w:p w14:paraId="20128A3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работой учебно-методического (научно-методического, экспертного советов) кабинета (центра), методических объединений педагогов, ассоциаций педагогов-предметников;</w:t>
      </w:r>
    </w:p>
    <w:p w14:paraId="024D98C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и проводит мероприятия, направленные на повышение педагогического мастерства;</w:t>
      </w:r>
    </w:p>
    <w:p w14:paraId="75E9FB1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обобщает и пропагандирует передовой опыт учебной и методической работы педагогов и организаций образования. Ведет учет проделанной работы;</w:t>
      </w:r>
    </w:p>
    <w:p w14:paraId="2C53103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контролирует качество проводимых мероприятий;</w:t>
      </w:r>
    </w:p>
    <w:p w14:paraId="09A274B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методистов и специалистов;</w:t>
      </w:r>
    </w:p>
    <w:p w14:paraId="386341D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подготовку и представление отчетности.</w:t>
      </w:r>
    </w:p>
    <w:p w14:paraId="52E13D3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229. Должен знать:</w:t>
      </w:r>
    </w:p>
    <w:p w14:paraId="25F5CFE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</w:t>
      </w:r>
    </w:p>
    <w:p w14:paraId="6235ACD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психологии;</w:t>
      </w:r>
    </w:p>
    <w:p w14:paraId="4035228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образования, достижения педагогической науки и практики, нормы финансово-хозяйственной деятельности;</w:t>
      </w:r>
    </w:p>
    <w:p w14:paraId="517A6E2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60DFE71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противопожарной защиты, санитарные правила и нормы.</w:t>
      </w:r>
    </w:p>
    <w:p w14:paraId="08B0536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230. Требования к квалификации:</w:t>
      </w:r>
    </w:p>
    <w:p w14:paraId="6F7CD3F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на уровне области, городов республиканского значения:</w:t>
      </w:r>
    </w:p>
    <w:p w14:paraId="22DD598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образование, стаж педагогической работы не менее 7 лет;</w:t>
      </w:r>
    </w:p>
    <w:p w14:paraId="20BFF73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 xml:space="preserve">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</w:t>
      </w:r>
      <w:r>
        <w:rPr>
          <w:rFonts w:ascii="Georgia" w:hAnsi="Georgia"/>
          <w:lang w:val="ru-RU"/>
        </w:rPr>
        <w:lastRenderedPageBreak/>
        <w:t>квалификационной категории" организации образования либо "руководитель-организатор" или "руководитель-менеджер", или "руководитель-лидер";</w:t>
      </w:r>
    </w:p>
    <w:p w14:paraId="7F7CDAA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на уровне районов/городов:</w:t>
      </w:r>
    </w:p>
    <w:p w14:paraId="73DCAC9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переподготовку, стаж педагогической работы не менее 5 лет;</w:t>
      </w:r>
    </w:p>
    <w:p w14:paraId="73D686D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наличие квалификационной категории "педагог-эксперт" или "педагог-исследователь" или "педагог-мастер" или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"руководитель-лидер".</w:t>
      </w:r>
    </w:p>
    <w:p w14:paraId="08006397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2. Заместитель руководителя методического (учебно-методического, научно-методического) центра (кабинета)</w:t>
      </w:r>
    </w:p>
    <w:p w14:paraId="11F95E3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231. Должностные обязанности:</w:t>
      </w:r>
    </w:p>
    <w:p w14:paraId="26A02CF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планирует, организует и контролирует учебную, научную, методическую деятельность;</w:t>
      </w:r>
    </w:p>
    <w:p w14:paraId="69E9B00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руководство и контроль за подготовкой учебного, программно-методического и научного сопровождения проводимых мероприятий;</w:t>
      </w:r>
    </w:p>
    <w:p w14:paraId="45140F5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издательской деятельностью;</w:t>
      </w:r>
    </w:p>
    <w:p w14:paraId="2D9E031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консультирование сотрудников региональных структур, координацию их деятельности;</w:t>
      </w:r>
    </w:p>
    <w:p w14:paraId="21E8FB1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подготовку к аттестации и присвоению (подтверждению) квалификационной категории методистов;</w:t>
      </w:r>
    </w:p>
    <w:p w14:paraId="01F69A7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разрабатывает и вносит предложения по повышению эффективности методического обеспечения кабинета (центра), организует работу по разработке, рецензированию и подготовке к утверждению образовательных программ, анализирует и обобщает опыт организаций образования, районных, городских методических кабинетов, опытно-экспериментальных и инновационных площадок, готовит информационные материалы;</w:t>
      </w:r>
    </w:p>
    <w:p w14:paraId="6C90CF0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подготовку и представление отчетности;</w:t>
      </w:r>
    </w:p>
    <w:p w14:paraId="0A6211F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14:paraId="6F56F3F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232. Должен знать:</w:t>
      </w:r>
    </w:p>
    <w:p w14:paraId="75DAF58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 и иные нормативные правовые акты, определяющие направления и перспективы развития образования;</w:t>
      </w:r>
    </w:p>
    <w:p w14:paraId="6C0ABE0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психологии;</w:t>
      </w:r>
    </w:p>
    <w:p w14:paraId="7328AEA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государственный общеобязательный стандарт образования;</w:t>
      </w:r>
    </w:p>
    <w:p w14:paraId="7AC0A7E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4BF689D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педагогику, психологию, достижения педагогической науки и практики, основы финансово-хозяйственной деятельности;</w:t>
      </w:r>
    </w:p>
    <w:p w14:paraId="4C138C4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противопожарной защиты, санитарные правила и нормы.</w:t>
      </w:r>
    </w:p>
    <w:p w14:paraId="24F91A9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233. Требования к квалификации:</w:t>
      </w:r>
    </w:p>
    <w:p w14:paraId="037EFA4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на уровне области, городов республиканского значения:</w:t>
      </w:r>
    </w:p>
    <w:p w14:paraId="3954A90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p w14:paraId="7FE5113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наличие квалификации "педагог-исследователь", "педагог-мастер";</w:t>
      </w:r>
    </w:p>
    <w:p w14:paraId="11D324A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на уровне районов/городов:</w:t>
      </w:r>
    </w:p>
    <w:p w14:paraId="6C311BD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p w14:paraId="3304E6E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наличие квалификации "педагог-эксперт", "педагог-исследователь", "педагог-мастер".</w:t>
      </w:r>
    </w:p>
    <w:p w14:paraId="5E1B454B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3. Руководитель отдела методического (учебно-методического, научно-методического) центра (кабинета)</w:t>
      </w:r>
    </w:p>
    <w:p w14:paraId="573E477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234. Должностные обязанности:</w:t>
      </w:r>
    </w:p>
    <w:p w14:paraId="0B490F7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деятельностью отдела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плана работы, координирует работу педагогов, методистов и специалистов;</w:t>
      </w:r>
    </w:p>
    <w:p w14:paraId="0CE3945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применяет компьютерную грамотность, информационно-коммуникационные технологии;</w:t>
      </w:r>
    </w:p>
    <w:p w14:paraId="11BE78F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обучение методистов, педагогов и специалистов, оказывает помощь в освоении и разработке инновационных методических материалов, технологий, методик;</w:t>
      </w:r>
    </w:p>
    <w:p w14:paraId="5334624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вносит предложения по совершенствованию образовательного процесса и управлению методической работой;</w:t>
      </w:r>
    </w:p>
    <w:p w14:paraId="1BAABB2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принимает участие в подготовке и проведении процедуры аттестации и присвоения (подтверждения) педагогов;</w:t>
      </w:r>
    </w:p>
    <w:p w14:paraId="7FDB531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соблюдает правила безопасности и охраны труда, пожарной защиты.</w:t>
      </w:r>
    </w:p>
    <w:p w14:paraId="1C1047F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235. Должен знать:</w:t>
      </w:r>
    </w:p>
    <w:p w14:paraId="37A6A7A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</w:t>
      </w:r>
    </w:p>
    <w:p w14:paraId="0F79827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психологии;</w:t>
      </w:r>
    </w:p>
    <w:p w14:paraId="438FB55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образования, достижения педагогической науки и практики;</w:t>
      </w:r>
    </w:p>
    <w:p w14:paraId="7B2C08A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635567F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финансово-хозяйственной деятельности;</w:t>
      </w:r>
    </w:p>
    <w:p w14:paraId="5E81E1C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компьютерную грамотность, информационно-коммуникационные технологии;</w:t>
      </w:r>
    </w:p>
    <w:p w14:paraId="37BF0C2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противопожарной защиты, санитарные правила и нормы.</w:t>
      </w:r>
    </w:p>
    <w:p w14:paraId="3741CF8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236. Требования к квалификации:</w:t>
      </w:r>
    </w:p>
    <w:p w14:paraId="72C2E04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на уровне области, городов республиканского значения:</w:t>
      </w:r>
    </w:p>
    <w:p w14:paraId="39220DA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академической степени (при наличии) и стаж педагогической работы не менее 3 лет;</w:t>
      </w:r>
    </w:p>
    <w:p w14:paraId="6A71C89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на уровне районов/городов:</w:t>
      </w:r>
    </w:p>
    <w:p w14:paraId="2A29CA7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2 лет;</w:t>
      </w:r>
    </w:p>
    <w:p w14:paraId="2048D6C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наличие квалификационной категории "педагог-исследователь" или "педагог-мастер" или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"руководитель-лидер".</w:t>
      </w:r>
    </w:p>
    <w:p w14:paraId="256455D4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4. Заведующий сектором методического (учебно-методического, научно-методического) центра (кабинета)</w:t>
      </w:r>
    </w:p>
    <w:p w14:paraId="153D6F1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237. Должностные обязанности:</w:t>
      </w:r>
    </w:p>
    <w:p w14:paraId="70DAE33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деятельностью сектора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плановых заданий, координирует работу методистов;</w:t>
      </w:r>
    </w:p>
    <w:p w14:paraId="184AF75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обеспечивает помощь методистам, педагогам в освоении и разработке инновационных методических материалов, технологий, методик;</w:t>
      </w:r>
    </w:p>
    <w:p w14:paraId="0EFEA58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вносит предложения по совершенствованию образовательного процесса и управлению методической работой;</w:t>
      </w:r>
    </w:p>
    <w:p w14:paraId="5A213AB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принимает участие в подготовке и проведении процедуры присвоения (подтверждения) педагогов;</w:t>
      </w:r>
    </w:p>
    <w:p w14:paraId="47D6059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соблюдает правила безопасности и охраны труда, пожарной защиты.</w:t>
      </w:r>
    </w:p>
    <w:p w14:paraId="78A1A23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238. Должен знать:</w:t>
      </w:r>
    </w:p>
    <w:p w14:paraId="6BD9C7F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</w:t>
      </w:r>
    </w:p>
    <w:p w14:paraId="1CD9256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психологии;</w:t>
      </w:r>
    </w:p>
    <w:p w14:paraId="517D803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образования, педагогику, психологию, достижения педагогической науки и практики;</w:t>
      </w:r>
    </w:p>
    <w:p w14:paraId="56ACB1F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3A3457D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финансово-хозяйственной деятельности;</w:t>
      </w:r>
    </w:p>
    <w:p w14:paraId="051A269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противопожарной защиты, санитарные правила и нормы.</w:t>
      </w:r>
    </w:p>
    <w:p w14:paraId="5747997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239. Требования к квалификации:</w:t>
      </w:r>
    </w:p>
    <w:p w14:paraId="70D75AE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на уровне области, городов республиканского значения:</w:t>
      </w:r>
    </w:p>
    <w:p w14:paraId="10C7F0C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5 лет;</w:t>
      </w:r>
    </w:p>
    <w:p w14:paraId="616C71B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наличие квалификационных категорий: "педагог-эксперт", "педагог-исследователь", "педагог-мастер".</w:t>
      </w:r>
    </w:p>
    <w:p w14:paraId="18540DA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на уровне районов/городов:</w:t>
      </w:r>
    </w:p>
    <w:p w14:paraId="6B9D20D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лет.</w:t>
      </w:r>
    </w:p>
    <w:p w14:paraId="06013857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5. Методист методического (учебно-методического, научно-методического) центра (кабинета)</w:t>
      </w:r>
    </w:p>
    <w:p w14:paraId="77DB147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240. Должностные обязанности:</w:t>
      </w:r>
    </w:p>
    <w:p w14:paraId="2AAD995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методическую работу с педагогами района (города), изучает эффективность методической работы в межкурсовой период;</w:t>
      </w:r>
    </w:p>
    <w:p w14:paraId="60E04C6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осуществляет методическое обеспечение организаций образования по курируемому вопросу, в том числе по физкультурно-массовой работе;</w:t>
      </w:r>
    </w:p>
    <w:p w14:paraId="17DF4B2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прогнозирует и планирует повышение квалификации педагогов по специальностям;</w:t>
      </w:r>
    </w:p>
    <w:p w14:paraId="6C5210A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разработку, рецензирование и подготовку к утверждению учебно-методической документации (дидактических материалов), семинары, конференции, конкурсы, олимпиады педагогов;</w:t>
      </w:r>
    </w:p>
    <w:p w14:paraId="23566E9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анализирует и обобщает результаты инновационной и опытно-экспериментальной деятельности педагогов и организаций образования;</w:t>
      </w:r>
    </w:p>
    <w:p w14:paraId="45DDD4C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консультационную и практическую помощь руководителям и педагогам организаций образования в организации учебно-методической и воспитательной работы;</w:t>
      </w:r>
    </w:p>
    <w:p w14:paraId="6A39818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составляет библиографические справочники, разработки, тестовые и иные материалы в помощь педагогам, доводит их до сведения методических кабинетов, педагогов района (города);</w:t>
      </w:r>
    </w:p>
    <w:p w14:paraId="3B2C108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обобщает и распространяет информацию об инновационном опыте обучения и воспитания;</w:t>
      </w:r>
    </w:p>
    <w:p w14:paraId="24840DF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мониторинг и распространяет наиболее результативный опыт педагогов, руководителей организаций образования;</w:t>
      </w:r>
    </w:p>
    <w:p w14:paraId="7918E2F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и координирует работу методических объединений педагогических работников;</w:t>
      </w:r>
    </w:p>
    <w:p w14:paraId="4AC92CC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и разрабатывает документацию по проведению конкурсов, выставок, олимпиад, слетов, соревнований обучающихся;</w:t>
      </w:r>
    </w:p>
    <w:p w14:paraId="22C8782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подготовку и представление отчетности.</w:t>
      </w:r>
    </w:p>
    <w:p w14:paraId="7FB58B0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241. Должен знать:</w:t>
      </w:r>
    </w:p>
    <w:p w14:paraId="72A2EA0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по вопросам деятельности организаций образования;</w:t>
      </w:r>
    </w:p>
    <w:p w14:paraId="6EF9C73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образования, методику выявления, обобщения и распространения эффективных форм и методов работы;</w:t>
      </w:r>
    </w:p>
    <w:p w14:paraId="7F5C88B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1BF6629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возрастной психологии;</w:t>
      </w:r>
    </w:p>
    <w:p w14:paraId="56315A6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принципы дидактики, общие и частные методы преподавания;</w:t>
      </w:r>
    </w:p>
    <w:p w14:paraId="3E650A1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принципы систематизации методических и информационных материалов;</w:t>
      </w:r>
    </w:p>
    <w:p w14:paraId="453FE4F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пожарной защиты, санитарные правила и нормы.</w:t>
      </w:r>
    </w:p>
    <w:p w14:paraId="3F3F0FA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242. Требования к квалификации:</w:t>
      </w:r>
    </w:p>
    <w:p w14:paraId="7148372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на уровне области, городов республиканского значения:</w:t>
      </w:r>
    </w:p>
    <w:p w14:paraId="7A79E4C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p w14:paraId="314ABD4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на уровне районов/городов:</w:t>
      </w:r>
    </w:p>
    <w:p w14:paraId="1B4C009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лет.</w:t>
      </w:r>
    </w:p>
    <w:p w14:paraId="4DBEA83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243. Требования к квалификации с определением профессиональных компетенций:</w:t>
      </w:r>
    </w:p>
    <w:p w14:paraId="26485B9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"педагог":</w:t>
      </w:r>
    </w:p>
    <w:p w14:paraId="40EF65C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предложения по повышению эффективности деятельности организации дополнительного образования;</w:t>
      </w:r>
    </w:p>
    <w:p w14:paraId="3B1FA78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анализировать кадровый состав и потенциал методического корпуса организаций дополнительного образования детей;</w:t>
      </w:r>
    </w:p>
    <w:p w14:paraId="4869EC8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формировать программно-методическую продукцию;</w:t>
      </w:r>
    </w:p>
    <w:p w14:paraId="22A31F9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"педагог-модератор":</w:t>
      </w:r>
    </w:p>
    <w:p w14:paraId="670031C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требованиям, предъявляемым к квалификации "педагог", а также:</w:t>
      </w:r>
    </w:p>
    <w:p w14:paraId="0D81BF0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разработке методических и информационных материалов;</w:t>
      </w:r>
    </w:p>
    <w:p w14:paraId="4589A04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проводить диагностику;</w:t>
      </w:r>
    </w:p>
    <w:p w14:paraId="4BD64A2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планировать подготовку и повышение квалификации педагогов;</w:t>
      </w:r>
    </w:p>
    <w:p w14:paraId="76E7F19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внедрять научные исследования и передовой педагогический опыт;</w:t>
      </w:r>
    </w:p>
    <w:p w14:paraId="3B2C20D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анализировать и обобщать результаты экспериментальной и исследовательской работы организаций;</w:t>
      </w:r>
    </w:p>
    <w:p w14:paraId="26F5DDF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организовывать и участвовать в проведении конкурсов, выставок, олимпиад, слетов, соревнований внутри организации образования и района/города;</w:t>
      </w:r>
    </w:p>
    <w:p w14:paraId="4150DCC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"педагог-эксперт":</w:t>
      </w:r>
    </w:p>
    <w:p w14:paraId="5632201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требованиям, предъявляемым к квалификации "педагог-модератор", а также:</w:t>
      </w:r>
    </w:p>
    <w:p w14:paraId="5C06313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разработке образовательных, досуговых программ, разных видов методических разработок, рекомендаций, пособий;</w:t>
      </w:r>
    </w:p>
    <w:p w14:paraId="749A74B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сбор, накопление и систематизацию методических, справочных, информационно-аналитических материалов;</w:t>
      </w:r>
    </w:p>
    <w:p w14:paraId="647CDF6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оказывать помощь педагогам в определении содержания образовательных учебных программ дополнительного образования;</w:t>
      </w:r>
    </w:p>
    <w:p w14:paraId="2594737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"педагог-исследователь":</w:t>
      </w:r>
    </w:p>
    <w:p w14:paraId="4B1ED41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требованиям, предъявляемым к квалификации "педагог-эксперт", а также:</w:t>
      </w:r>
    </w:p>
    <w:p w14:paraId="78BBDFE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распространять передовой отечественный и мировой опыт в сфере дополнительного образования;</w:t>
      </w:r>
    </w:p>
    <w:p w14:paraId="5A89A7C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организовывать мастер-классы, педагогические мастерские, семинары на уровне области, республики;</w:t>
      </w:r>
    </w:p>
    <w:p w14:paraId="6DF6C86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предложения и рекомендации по совершенствованию образовательного процесса в области дополнительного образования;</w:t>
      </w:r>
    </w:p>
    <w:p w14:paraId="2F73C17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апробации программ и учебно-методических комплексов;</w:t>
      </w:r>
    </w:p>
    <w:p w14:paraId="06D27B6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"педагог-мастер":</w:t>
      </w:r>
    </w:p>
    <w:p w14:paraId="53D4F19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требованиям, предъявляемым к квалификации "педагог-исследователь", а также:</w:t>
      </w:r>
    </w:p>
    <w:p w14:paraId="2B44F92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программно-методическую продукцию по реализации приоритетных направлений развития дополнительного образования;</w:t>
      </w:r>
    </w:p>
    <w:p w14:paraId="1017626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организовывать мероприятия на областном, республиканском, международном уровнях,</w:t>
      </w:r>
    </w:p>
    <w:p w14:paraId="6C27C2D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участвовать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</w:t>
      </w:r>
    </w:p>
    <w:p w14:paraId="4C6AAAB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распространять передовой опыт ведущих специалистов в области дополнительного образования.</w:t>
      </w:r>
    </w:p>
    <w:p w14:paraId="3324FF95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Раздел 2. Типовые Квалификационные характеристики должностей педагогов системы технического и профессионального, послесреднего образования</w:t>
      </w:r>
    </w:p>
    <w:p w14:paraId="2D6DD8B0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Глава 9. Руководитель (директор) организации технического и профессионального, послесреднего образования</w:t>
      </w:r>
    </w:p>
    <w:p w14:paraId="6A1E9E71" w14:textId="77777777" w:rsidR="00000000" w:rsidRDefault="00000000">
      <w:pPr>
        <w:pStyle w:val="a5"/>
        <w:divId w:val="1866017513"/>
        <w:rPr>
          <w:rFonts w:ascii="Georgia" w:hAnsi="Georgia"/>
          <w:lang w:val="ru-RU"/>
        </w:rPr>
      </w:pPr>
      <w:r>
        <w:rPr>
          <w:rFonts w:ascii="Georgia" w:hAnsi="Georgia"/>
          <w:vertAlign w:val="subscript"/>
          <w:lang w:val="ru-RU"/>
        </w:rPr>
        <w:t>Пункт 244 с изменениями, внесенными приказами Министра просвещения РК от 14.04.2023 № 100 (вводится в действие по истечении десяти календарных дней после дня его первого официального опубликования).</w:t>
      </w:r>
    </w:p>
    <w:p w14:paraId="33B1525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244. Должностные обязанности:</w:t>
      </w:r>
    </w:p>
    <w:p w14:paraId="34B0555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в соответствии с законодательством Республики Казахстан и уставом организации образования учебно-методической, научно-методической, административно-хозяйственной и финансово-экономической деятельностью;</w:t>
      </w:r>
    </w:p>
    <w:p w14:paraId="6BC6582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исполнение требований государственного общеобязательного стандарта образования;</w:t>
      </w:r>
    </w:p>
    <w:p w14:paraId="333175F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утверждает рабочие учебные планы и программы, графики учебных процессов, правила внутреннего распорядка, план работы и состав психологической службы;</w:t>
      </w:r>
    </w:p>
    <w:p w14:paraId="0B87407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утверждает структуру управления, штатное расписание, должностные инструкции работников организации образования;</w:t>
      </w:r>
    </w:p>
    <w:p w14:paraId="5EC04CB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формирует контингент обучающихся, обеспечивает их социальную защиту;</w:t>
      </w:r>
    </w:p>
    <w:p w14:paraId="124B4F7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условия для работы в организациях технического и профессионального, послесреднего образования, организацию общественного питания, медицинского обслуживания и контроль их работы, деятельность психологической службы и психолого-педагогическое сопровождение обучающихся и воспитанников, в том числе с особыми образовательными потребностями;</w:t>
      </w:r>
    </w:p>
    <w:p w14:paraId="6E3432F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соблюдение прав и свобод обучающихся, воспитанников, работников организации образования;</w:t>
      </w:r>
    </w:p>
    <w:p w14:paraId="63930F8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создает условия для обеспечения безопасности жизни и здоровья обучающихся, воспитанников и работников организаций образования во время учебно-воспитательного процесса;</w:t>
      </w:r>
    </w:p>
    <w:p w14:paraId="1BC8A9D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создает условия для организации воспитания и обучения детей с особыми образовательными потребностями, в том числе создание безбарьерной среды;</w:t>
      </w:r>
    </w:p>
    <w:p w14:paraId="7C29064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работу с работодателями и социальными партнерами;</w:t>
      </w:r>
    </w:p>
    <w:p w14:paraId="4CE2DC2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распоряжается имеющимся имуществом и средствами, обеспечивает учет, сохранность и пополнение учебно-материальной базы, соблюдение правил санитарно-гигиенического режима;</w:t>
      </w:r>
    </w:p>
    <w:p w14:paraId="3625E3C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контроль и несет ответственность за состояние финансово-хозяйственной деятельности, в том числе нецелевое использование материальных и денежных средств;</w:t>
      </w:r>
    </w:p>
    <w:p w14:paraId="66A0D21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переоснащение и реорганизацию материально-технической базы. Руководит работой педагогического совета;</w:t>
      </w:r>
    </w:p>
    <w:p w14:paraId="42A8930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внедрение и привлечение инновационных технологий образования в целях поддержания и расширения сферы образовательной деятельности организации образования;</w:t>
      </w:r>
    </w:p>
    <w:p w14:paraId="581E134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подбор и расстановку кадров, обеспечивает уровень педагогического и воспитательного процесса, создает условия для повышения квалификации и профессионального мастерства педагогов;</w:t>
      </w:r>
    </w:p>
    <w:p w14:paraId="14D604B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общее руководство по совместной работе с организациями образования по непрерывному профессиональному обучению;</w:t>
      </w:r>
    </w:p>
    <w:p w14:paraId="7180120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связь с общественностью, координирует работу с родителями (лицами, их заменяющими);</w:t>
      </w:r>
    </w:p>
    <w:p w14:paraId="5941B60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представляет организацию образования в вышестоящих, общественных и иных организациях;</w:t>
      </w:r>
    </w:p>
    <w:p w14:paraId="48F0BF4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осуществляет меры по расширению социального партнерства и международного сотрудничества;</w:t>
      </w:r>
    </w:p>
    <w:p w14:paraId="56E7AC8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представляет уполномоченному органу (учредителю) ежегодный отчет о результатах учебной, научной и финансовой деятельности;</w:t>
      </w:r>
    </w:p>
    <w:p w14:paraId="10D1F8A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выполнение требований законодательных и иных нормативных правовых актов по безопасности и охране труда и создает безопасные условия труда;</w:t>
      </w:r>
    </w:p>
    <w:p w14:paraId="623C069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соответствует показателям эффективности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квалификации;</w:t>
      </w:r>
    </w:p>
    <w:p w14:paraId="33D4A67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предоставление достоверных и своевременных административных данных в объекты информатизации в области образования.</w:t>
      </w:r>
    </w:p>
    <w:p w14:paraId="000403F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245. Должен знать:</w:t>
      </w:r>
    </w:p>
    <w:p w14:paraId="351A076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государственном имуществе",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14:paraId="429AFC5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образования, основы педагогики и психологии, достижения современной педагогической науки и практики;</w:t>
      </w:r>
    </w:p>
    <w:p w14:paraId="4ECFA24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0E91924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инновационные методы управления;</w:t>
      </w:r>
    </w:p>
    <w:p w14:paraId="01A66E4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экономики, вопросы финансово-хозяйственной деятельности;</w:t>
      </w:r>
    </w:p>
    <w:p w14:paraId="68E0D57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права, правила безопасности и охраны труда, противопожарной защиты;</w:t>
      </w:r>
    </w:p>
    <w:p w14:paraId="1469D08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компьютерной грамотности и информационно-коммуникационных технологий.</w:t>
      </w:r>
    </w:p>
    <w:p w14:paraId="3A71CD5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246. Требования к квалификации:</w:t>
      </w:r>
    </w:p>
    <w:p w14:paraId="3ADF7DF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(послевузовское) педагогическое образование или иное высшее (послевузовское) профессиональное образование по соответствующему профилю; стаж педагогической работы в сфере образования не менее пяти лет, в том числе стаж в должности заместителя руководителя или руководителя организации технического и профессионального, послесреднего образования не менее двух лет;</w:t>
      </w:r>
    </w:p>
    <w:p w14:paraId="2AEF394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стаж работы на руководящих должностях в субъектах среднего и крупного предпринимательства по соответствующему профилю подготовки кадров учебного заведения по одной или нескольким квалификациям не менее пяти лет;</w:t>
      </w:r>
    </w:p>
    <w:p w14:paraId="3675318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имеющие стаж в должности руководителя (заместителя руководителя) методических кабинетов (центров) по профилю не менее 2 лет;</w:t>
      </w:r>
    </w:p>
    <w:p w14:paraId="48F9247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 (при осуществлении преподавательской деятельности);</w:t>
      </w:r>
    </w:p>
    <w:p w14:paraId="18F8B3B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"руководитель-лидер".</w:t>
      </w:r>
    </w:p>
    <w:p w14:paraId="181315BA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Глава 10. Заместители руководителя организаций образования</w:t>
      </w:r>
    </w:p>
    <w:p w14:paraId="2F35346C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1. Заместитель руководителя (директора) по научной или учебно-методической работе организаций технического и профессионального, послесреднего образования</w:t>
      </w:r>
    </w:p>
    <w:p w14:paraId="2728E16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247. Должностные обязанности:</w:t>
      </w:r>
    </w:p>
    <w:p w14:paraId="665B57B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научной и учебно-методической работой организации образования в соответствии с законодательством Республики Казахстан;</w:t>
      </w:r>
    </w:p>
    <w:p w14:paraId="594230D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и планирует научную и учебно-методическую работу организации образования;</w:t>
      </w:r>
    </w:p>
    <w:p w14:paraId="5B58D55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организует, планирует и координирует работу по разработке проектов, научно-исследовательских работ, организовывает научные и практические совещания и конференции, осуществляет мероприятия, обеспечивающие выполнение проектов;</w:t>
      </w:r>
    </w:p>
    <w:p w14:paraId="79FD42A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вопросы по разработке методических рекомендаций, по организации работы предметных (цикловых) методических комиссий по подготовке отчетной документации по научной и учебно-методической работе организации образования;</w:t>
      </w:r>
    </w:p>
    <w:p w14:paraId="03F29E3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разрабатывает план работы методического совета, план работы (по направлениям деятельности), план внутреннего контроля организации образования;</w:t>
      </w:r>
    </w:p>
    <w:p w14:paraId="0DAB872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вносит предложения по совершенствованию образовательного процесса;</w:t>
      </w:r>
    </w:p>
    <w:p w14:paraId="086CDCB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содействие педагогам в разработке авторских программ, учебников, учебно-методической литературы (пособий), организует работу с методическими кабинетами областных (городских) органов управления образованием, с издательствами по подготовке сборников, рекомендаций и других публикаций по научной и учебно-методической работе;</w:t>
      </w:r>
    </w:p>
    <w:p w14:paraId="535BB0B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совершенствование учебного и воспитательного процессов, разработку и внедрение новых технологий обучения, организует работу по повышению квалификации и аттестации педагогов;</w:t>
      </w:r>
    </w:p>
    <w:p w14:paraId="7F96653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содействует в разработке образовательных программ, в т.ч. рабочих учебных планов и программ;</w:t>
      </w:r>
    </w:p>
    <w:p w14:paraId="47B5026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учет, сохранность и пополнение учебно-методической базы;</w:t>
      </w:r>
    </w:p>
    <w:p w14:paraId="062A487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подбор и расстановку кадров соответствующего направления работы, рекомендует их руководителю;</w:t>
      </w:r>
    </w:p>
    <w:p w14:paraId="1F2BD52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участвует в подборе и расстановке педагогических кадров. Принимает участие в подготовке и проведении аттестации педагогов;</w:t>
      </w:r>
    </w:p>
    <w:p w14:paraId="6F9D08A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и анализирует состояние научной и учебно-методической работы, обобщает результаты экспериментальной работы. изучает, распространяет и внедряет в практику инновационные технологии обучения;</w:t>
      </w:r>
    </w:p>
    <w:p w14:paraId="7662573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содействие в работе по оснащению учебных кабинетов, лабораторий, мастерских современным оборудованием, наглядными пособиями и техническими средствами обучения, пополнению библиотек научной, учебно-методической и художественной литературой, периодическими изданиями;</w:t>
      </w:r>
    </w:p>
    <w:p w14:paraId="35B9DE8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проведение научных и научно-методических совещаний, семинаров, конференций, конкурсов, научных обществ обучающихся;</w:t>
      </w:r>
    </w:p>
    <w:p w14:paraId="369AEEB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выполнение требований правил безопасности и охраны труда, противопожарной защиты;</w:t>
      </w:r>
    </w:p>
    <w:p w14:paraId="70C5684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представляет отчет о результатах научной и учебно-методической деятельности;</w:t>
      </w:r>
    </w:p>
    <w:p w14:paraId="603E5EA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аттестации и присвоении (подтверждении) квалификационной категории;</w:t>
      </w:r>
    </w:p>
    <w:p w14:paraId="53C23E6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14:paraId="5DE0DA6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248. Должен знать:</w:t>
      </w:r>
    </w:p>
    <w:p w14:paraId="1628356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науке", "О противодействии коррупции", "О языках в Республике Казахстан";</w:t>
      </w:r>
    </w:p>
    <w:p w14:paraId="1F94A36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14:paraId="244D861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образования, основы педагогики и психологии, достижения современной педагогической науки и практики;</w:t>
      </w:r>
    </w:p>
    <w:p w14:paraId="4D1E6B8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инновационные методы управления;</w:t>
      </w:r>
    </w:p>
    <w:p w14:paraId="23113E2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678ABCB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экономики, права, вопросы финансово-хозяйственной деятельности;</w:t>
      </w:r>
    </w:p>
    <w:p w14:paraId="5076315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противопожарной защиты.</w:t>
      </w:r>
    </w:p>
    <w:p w14:paraId="61508CC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249. Требования к квалификации:</w:t>
      </w:r>
    </w:p>
    <w:p w14:paraId="6A36BAB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технического и профессионального, послесреднего образования не менее 5 лет;</w:t>
      </w:r>
    </w:p>
    <w:p w14:paraId="50A6C0D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p w14:paraId="2840222A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2. Заместитель руководителя (директора) по учебной работе организаций технического и профессионального, послесреднего образования</w:t>
      </w:r>
    </w:p>
    <w:p w14:paraId="3F6B71F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250. Должностные обязанности:</w:t>
      </w:r>
    </w:p>
    <w:p w14:paraId="1800AA6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деятельность организации образования в соответствии с законодательством Республики Казахстан, уставом организации образования и иными нормативными правовыми актами;</w:t>
      </w:r>
    </w:p>
    <w:p w14:paraId="6C9569A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организацию учебного процесса, разработку планов по организации учебной работы;</w:t>
      </w:r>
    </w:p>
    <w:p w14:paraId="3B026B9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текущее и стратегическое планирование работы организации образования, координирует работу преподавателей по выполнению учебных планов и образовательных, типовых учебных программ, а также организует разработку учебно-методической документации для обеспечения качества учебного процесса, обеспечивает новые подходы в его организации;</w:t>
      </w:r>
    </w:p>
    <w:p w14:paraId="66E6E79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содействует в разработке образовательных программ, рабочих учебных планов, разрабатывает тарификационный список педагогов на учебный год, контролирует заполнение ведомости учета учебного времени педагога за год;</w:t>
      </w:r>
    </w:p>
    <w:p w14:paraId="43501E6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контроль за качеством учебного процесса, за выполнением учебного плана и программ;</w:t>
      </w:r>
    </w:p>
    <w:p w14:paraId="73AAD08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организацию работ по подготовке и проведению текущего контроля, промежуточной и итоговой аттестации обучающихся;</w:t>
      </w:r>
    </w:p>
    <w:p w14:paraId="7B0F6C1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и участвует в подборе и расстановке кадров соответствующего направления работы, рекомендует их руководителю;</w:t>
      </w:r>
    </w:p>
    <w:p w14:paraId="19B38C0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принимает участие в подготовке и проведении аттестации педагогических работников;</w:t>
      </w:r>
    </w:p>
    <w:p w14:paraId="1810776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работу по оснащению учебных кабинетов и лабораторий современным оборудованием, наглядными пособиями и новейшими средствами обучения;</w:t>
      </w:r>
    </w:p>
    <w:p w14:paraId="4AC1C2D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изучает, распространяет и внедряет в практику инновационные технологии обучения;</w:t>
      </w:r>
    </w:p>
    <w:p w14:paraId="065BDDA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организации и проведении научно-методических совещаний, семинаров, конференций;</w:t>
      </w:r>
    </w:p>
    <w:p w14:paraId="0D53816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выполнение требований правил по безопасности и охране труда, противопожарной защиты;</w:t>
      </w:r>
    </w:p>
    <w:p w14:paraId="5797FA3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своевременное составление, достоверность и сдачу отчетной документации по учебной работе;</w:t>
      </w:r>
    </w:p>
    <w:p w14:paraId="7C664FB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квалификации;</w:t>
      </w:r>
    </w:p>
    <w:p w14:paraId="7C0C18F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обучающихся, педагогов и других работников.</w:t>
      </w:r>
    </w:p>
    <w:p w14:paraId="772753B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251. Должен знать:</w:t>
      </w:r>
    </w:p>
    <w:p w14:paraId="3AC44B8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Казахстан";</w:t>
      </w:r>
    </w:p>
    <w:p w14:paraId="179374F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14:paraId="0EFAA3D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психологии, достижения современной педагогической науки и практики;</w:t>
      </w:r>
    </w:p>
    <w:p w14:paraId="406C117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0CE81D4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образования, инновационные методы управления;</w:t>
      </w:r>
    </w:p>
    <w:p w14:paraId="3FB865C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экономики, права вопросы финансово-хозяйственной деятельности.</w:t>
      </w:r>
    </w:p>
    <w:p w14:paraId="2025E24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противопожарной защиты.</w:t>
      </w:r>
    </w:p>
    <w:p w14:paraId="6866AD3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252. Требования к квалификации:</w:t>
      </w:r>
    </w:p>
    <w:p w14:paraId="460FCE4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иное высшее (послевузовское) профессиональное образование по соответствующему профилю и стаж работы в организациях технического и профессионального, послесреднего образования не менее 5 лет;</w:t>
      </w:r>
    </w:p>
    <w:p w14:paraId="6769559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p w14:paraId="4F04FC29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3. Заместитель руководителя по учебно-воспитательной работе организаций технического и профессионального, послесреднего образования</w:t>
      </w:r>
    </w:p>
    <w:p w14:paraId="0D4A923B" w14:textId="77777777" w:rsidR="00000000" w:rsidRDefault="00000000">
      <w:pPr>
        <w:pStyle w:val="a5"/>
        <w:divId w:val="1866017513"/>
        <w:rPr>
          <w:rFonts w:ascii="Georgia" w:hAnsi="Georgia"/>
          <w:lang w:val="ru-RU"/>
        </w:rPr>
      </w:pPr>
      <w:r>
        <w:rPr>
          <w:rFonts w:ascii="Georgia" w:hAnsi="Georgia"/>
          <w:vertAlign w:val="subscript"/>
          <w:lang w:val="ru-RU"/>
        </w:rPr>
        <w:t>Пункт 253 с изменениями, внесенными приказами Министра просвещения РК от 14.04.2023 № 100 (вводится в действие по истечении десяти календарных дней после дня его первого официального опубликования).</w:t>
      </w:r>
    </w:p>
    <w:p w14:paraId="00D8930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253. Должностные обязанности:</w:t>
      </w:r>
    </w:p>
    <w:p w14:paraId="0F8DA38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организацию воспитательного процесса в организациях образования;</w:t>
      </w:r>
    </w:p>
    <w:p w14:paraId="47C8258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разработку планов и мероприятий по организации воспитательной работы, координирует текущее и стратегическое планирование профориентационной работы, осуществляет контроль за их реализацией;</w:t>
      </w:r>
    </w:p>
    <w:p w14:paraId="6455629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разрабатывает план воспитательной работы на учебный год;</w:t>
      </w:r>
    </w:p>
    <w:p w14:paraId="3AB3D3E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деятельностью руководителей групп по вопросам учебно-воспитательной работы;</w:t>
      </w:r>
    </w:p>
    <w:p w14:paraId="1FD4523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деятельность руководителей групп, воспитателей, библиотекарей, преподавателей дополнительного образования физкультурно-оздоровительного и художественно-эстетического направления;</w:t>
      </w:r>
    </w:p>
    <w:p w14:paraId="2F626B3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анализ воспитательной работы;</w:t>
      </w:r>
    </w:p>
    <w:p w14:paraId="6DB7B3A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по разработке методической документации по воспитательной работе, осуществляет систематический контроль за качеством воспитательного процесса, за индивидуальной работой с обучающимися с особыми образовательными потребностями и с детьми девиантного поведения;</w:t>
      </w:r>
    </w:p>
    <w:p w14:paraId="3B751BD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совершенствует содержание, формы и методы воспитательной работы;</w:t>
      </w:r>
    </w:p>
    <w:p w14:paraId="16B9C3E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работу по координации развития процесса физического воспитания, спортивно-оздоровительной и военно-патриотической работы, по привитию обучающимся норм здорового образа жизни;</w:t>
      </w:r>
    </w:p>
    <w:p w14:paraId="6F9C27C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проведение семинаров, конференций, конкурсов и других мероприятий по воспитательной работе среди педагогов и обучающихся;</w:t>
      </w:r>
    </w:p>
    <w:p w14:paraId="54AE574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работу по формированию патриотизма, гражданственности, интернационализма, высокой морали и нравственности, развитию разносторонних интересов и способностей обучающихся;</w:t>
      </w:r>
    </w:p>
    <w:p w14:paraId="3F5821B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с воспитанниками из числа детей-сирот и детей, оставшихся без попечения родителей, защищает их законные права и интересы в соответствии с законодательными актами Республики Казахстан;</w:t>
      </w:r>
    </w:p>
    <w:p w14:paraId="3312C6F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по профилактике правонарушений среди подростков, осуществляет организацию работ по укреплению учебно-материальной базы;</w:t>
      </w:r>
    </w:p>
    <w:p w14:paraId="7267EF3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</w:r>
    </w:p>
    <w:p w14:paraId="1851B42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создание благоприятного морально-психологического климата в организации образования;</w:t>
      </w:r>
    </w:p>
    <w:p w14:paraId="1179109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деятельность службы психолого-педагогического сопровождения обучающихся с особыми образовательными потребностями;</w:t>
      </w:r>
    </w:p>
    <w:p w14:paraId="6C7F25B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выполнение требований правил по безопасности и охране труда, противопожарной защиты;</w:t>
      </w:r>
    </w:p>
    <w:p w14:paraId="64D6865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контроль за состоянием медицинского обслуживания обучающихся;</w:t>
      </w:r>
    </w:p>
    <w:p w14:paraId="14EBAB1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представляет отчет о результатах воспитательной работы;</w:t>
      </w:r>
    </w:p>
    <w:p w14:paraId="301061A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разрабатывает рекомендации по организации профориентационной работы среди молодежи и незанятого населения;</w:t>
      </w:r>
    </w:p>
    <w:p w14:paraId="7F7E657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квалификации;</w:t>
      </w:r>
    </w:p>
    <w:p w14:paraId="2F08138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обучающихся, педагогов и других работников.</w:t>
      </w:r>
    </w:p>
    <w:p w14:paraId="63E1CEA0" w14:textId="77777777" w:rsidR="00000000" w:rsidRDefault="00000000">
      <w:pPr>
        <w:pStyle w:val="a5"/>
        <w:divId w:val="1866017513"/>
        <w:rPr>
          <w:rFonts w:ascii="Georgia" w:hAnsi="Georgia"/>
          <w:lang w:val="ru-RU"/>
        </w:rPr>
      </w:pPr>
      <w:r>
        <w:rPr>
          <w:rFonts w:ascii="Georgia" w:hAnsi="Georgia"/>
          <w:vertAlign w:val="subscript"/>
          <w:lang w:val="ru-RU"/>
        </w:rPr>
        <w:t>Пункт 254 с изменением, внесенным приказом Министра просвещения РК от 14.04.2023 № 100 (вводится в действие по истечении десяти календарных дней после дня его первого официального опубликования).</w:t>
      </w:r>
    </w:p>
    <w:p w14:paraId="68C0ACE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254. Должен знать:</w:t>
      </w:r>
    </w:p>
    <w:p w14:paraId="42B5555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Бюджетный кодекс Республики Казахстан, Трудовой кодекс Республики Казахстан, Кодекс "О браке (супружестве) и семье", Административный процедурно-процессуальный кодекс Республики Казахстан, законы Республики Казахстан "Об образовании", "О статусе педагога", "О противодействии коррупции", "О физической культуре и спорте", "О языках в Республике Казахстан";</w:t>
      </w:r>
    </w:p>
    <w:p w14:paraId="41987C8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14:paraId="11EEBD5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психологии, социологии;</w:t>
      </w:r>
    </w:p>
    <w:p w14:paraId="0EE241B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образования, достижения современной педагогической науки и практики;</w:t>
      </w:r>
    </w:p>
    <w:p w14:paraId="1900E40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инновационные методы управления;</w:t>
      </w:r>
    </w:p>
    <w:p w14:paraId="5238976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6014AFA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противопожарной защиты.</w:t>
      </w:r>
    </w:p>
    <w:p w14:paraId="14A412E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255. Требования к квалификации:</w:t>
      </w:r>
    </w:p>
    <w:p w14:paraId="757520D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образование, стаж работы в организациях образования не менее 5 лет;</w:t>
      </w:r>
    </w:p>
    <w:p w14:paraId="2979056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при стаже работы более 3-х лет.</w:t>
      </w:r>
    </w:p>
    <w:p w14:paraId="22D06C6D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4. Заместитель руководителя по профессиональному обучению организаций технического и профессионального, послесреднего образования</w:t>
      </w:r>
    </w:p>
    <w:p w14:paraId="30DC53B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256. Должностные обязанности:</w:t>
      </w:r>
    </w:p>
    <w:p w14:paraId="0F83425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организацию и координацию деятельности педагогического коллектива организации образования по профессиональному обучению;</w:t>
      </w:r>
    </w:p>
    <w:p w14:paraId="3995787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подбор и расстановку кадров соответствующего направления работы, рекомендует их руководителю, организует их повышение квалификации;</w:t>
      </w:r>
    </w:p>
    <w:p w14:paraId="363B848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организует профессиональную подготовку, переподготовку и повышение квалификации специалистов с учетом изменяющихся потребностей рынка труда;</w:t>
      </w:r>
    </w:p>
    <w:p w14:paraId="2457652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изучение современной техники и технологии производства, создание новых и переоборудование действующих учебных кабинетов, мастерских;</w:t>
      </w:r>
    </w:p>
    <w:p w14:paraId="47D0D25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работу с социальными партнерами;</w:t>
      </w:r>
    </w:p>
    <w:p w14:paraId="3122953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разрабатывает соглашения с социальными партнерами и отвечает за их реализацию;</w:t>
      </w:r>
    </w:p>
    <w:p w14:paraId="16C36CF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организует, контролирует и анализирует экспериментальную работу по совершенствованию подготовки кадров, проводимую совместно с социальными партнерами;</w:t>
      </w:r>
    </w:p>
    <w:p w14:paraId="623847F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организацию проведения квалификационных экзаменов обучающихся выпускных курсов по присвоению квалификаций;</w:t>
      </w:r>
    </w:p>
    <w:p w14:paraId="242D17A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выявляет, обобщает и распространяет передовой педагогический опыт по профессиональному обучению и внедрению в практику инновационно-развивающих элементов обучения;</w:t>
      </w:r>
    </w:p>
    <w:p w14:paraId="70F174D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проведение семинаров, конференций, конкурсов среди педагогов и обучающихся;</w:t>
      </w:r>
    </w:p>
    <w:p w14:paraId="7A1BB8F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мастерских, профессиональных лабораториях;</w:t>
      </w:r>
    </w:p>
    <w:p w14:paraId="1493AE6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по профессиональной ориентации обучающихся организаций среднего образования, сотрудничество с социальными партнерами;</w:t>
      </w:r>
    </w:p>
    <w:p w14:paraId="0095803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своевременное составление установленной отчетной документации;</w:t>
      </w:r>
    </w:p>
    <w:p w14:paraId="026410E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категорий;</w:t>
      </w:r>
    </w:p>
    <w:p w14:paraId="53E82DE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обучающихся, педагогов и других работников.</w:t>
      </w:r>
    </w:p>
    <w:p w14:paraId="0D34E12D" w14:textId="77777777" w:rsidR="00000000" w:rsidRDefault="00000000">
      <w:pPr>
        <w:pStyle w:val="a5"/>
        <w:divId w:val="1866017513"/>
        <w:rPr>
          <w:rFonts w:ascii="Georgia" w:hAnsi="Georgia"/>
          <w:lang w:val="ru-RU"/>
        </w:rPr>
      </w:pPr>
      <w:r>
        <w:rPr>
          <w:rFonts w:ascii="Georgia" w:hAnsi="Georgia"/>
          <w:vertAlign w:val="subscript"/>
          <w:lang w:val="ru-RU"/>
        </w:rPr>
        <w:t>Пункт 257 с изменением, внесенным приказом Министра просвещения РК от 14.04.2023 № 100 (вводится в действие по истечении десяти календарных дней после дня его первого официального опубликования).</w:t>
      </w:r>
    </w:p>
    <w:p w14:paraId="40AF2AB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257. Должен знать:</w:t>
      </w:r>
    </w:p>
    <w:p w14:paraId="1B060D7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Бюджетный кодекс Республики Казахстан, Трудовой кодекс Республики Казахстан, Кодекс "О браке (супружестве) и семье", Административный процедурно-процессуальный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14:paraId="523E578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психологии, социологии, достижения современной педагогической науки и практики;</w:t>
      </w:r>
    </w:p>
    <w:p w14:paraId="3CB1C29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нормы педагогической этики;</w:t>
      </w:r>
    </w:p>
    <w:p w14:paraId="0A8228A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образования, инновационные методы управления, основы экономики;</w:t>
      </w:r>
    </w:p>
    <w:p w14:paraId="3E5EE27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противопожарной защиты.</w:t>
      </w:r>
    </w:p>
    <w:p w14:paraId="5923C25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258. Требования к квалификации:</w:t>
      </w:r>
    </w:p>
    <w:p w14:paraId="4BE3FAF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послевузовское, педагогическое образование или иное высшее (послевузовское) профессиональное образование по профилю и стаж работы в организациях технического и профессионального, послесреднего образования не менее 5 лет или предприятиях (организациях), соответствующих профилю организации образования не менее 3 лет, с наличием профессиональной переподготовки;</w:t>
      </w:r>
    </w:p>
    <w:p w14:paraId="041EE03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p w14:paraId="2F8D8B8F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5. Заместитель руководителя по информационным технологиям организаций технического и профессионального, послесреднего образования</w:t>
      </w:r>
    </w:p>
    <w:p w14:paraId="642FA90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259. Должностные обязанности:</w:t>
      </w:r>
    </w:p>
    <w:p w14:paraId="1374D86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реализацию процесса информатизации организации образования, его ресурсного обеспечения, использование средств информационных и коммуникационных технологий в образовательной и управленческой деятельности;</w:t>
      </w:r>
    </w:p>
    <w:p w14:paraId="049E8CE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разрабатывает план работы по развитию информатизации учебно-воспитательного процесса на учебный год;</w:t>
      </w:r>
    </w:p>
    <w:p w14:paraId="518F8D0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внедряет и использует информационные и коммуникационные технологии в процессе обучения;</w:t>
      </w:r>
    </w:p>
    <w:p w14:paraId="0B22E22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устанавливает контакты с внешними организациями по вопросам использования информационных и коммуникационных технологий в образовательной и управленческой деятельности;</w:t>
      </w:r>
    </w:p>
    <w:p w14:paraId="5449942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подбор и расстановку кадров соответствующего направления работы, рекомендует их руководителю;</w:t>
      </w:r>
    </w:p>
    <w:p w14:paraId="25C594A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обучение педагогических и управленческих кадров по вопросам использования информационных технологий;</w:t>
      </w:r>
    </w:p>
    <w:p w14:paraId="27E4A78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</w:t>
      </w:r>
    </w:p>
    <w:p w14:paraId="09FADBB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проведение конкурсов, конференций по информатизации среди педагогов и обучающихся;</w:t>
      </w:r>
    </w:p>
    <w:p w14:paraId="77CC3C9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организует работу по обеспечению, сохранности и пополнению учебно-материальной базы, обслуживанию, ремонту и его учету;</w:t>
      </w:r>
    </w:p>
    <w:p w14:paraId="713C8A3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соблюдение правил санитарно-гигиенического режима, по безопасности и охране труда;</w:t>
      </w:r>
    </w:p>
    <w:p w14:paraId="3A90919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своевременное составление установленной отчетной документации в соответствии с действующими нормативными правовыми актами и инструкциями;</w:t>
      </w:r>
    </w:p>
    <w:p w14:paraId="572E2DB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квалификации;</w:t>
      </w:r>
    </w:p>
    <w:p w14:paraId="219B9EF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обучающихся, педагогов и других работников.</w:t>
      </w:r>
    </w:p>
    <w:p w14:paraId="6A2F38E2" w14:textId="77777777" w:rsidR="00000000" w:rsidRDefault="00000000">
      <w:pPr>
        <w:pStyle w:val="a5"/>
        <w:divId w:val="1866017513"/>
        <w:rPr>
          <w:rFonts w:ascii="Georgia" w:hAnsi="Georgia"/>
          <w:lang w:val="ru-RU"/>
        </w:rPr>
      </w:pPr>
      <w:r>
        <w:rPr>
          <w:rFonts w:ascii="Georgia" w:hAnsi="Georgia"/>
          <w:vertAlign w:val="subscript"/>
          <w:lang w:val="ru-RU"/>
        </w:rPr>
        <w:t>Пункт 260 с изменением, внесенным приказом Министра просвещения РК от 14.04.2023 № 100 (вводится в действие по истечении десяти календарных дней после дня его первого официального опубликования).</w:t>
      </w:r>
    </w:p>
    <w:p w14:paraId="30A6224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260. Должен знать:</w:t>
      </w:r>
    </w:p>
    <w:p w14:paraId="707EA28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Бюджетный кодекс Республики Казахстан, Трудовой кодекс Республики Казахстан, Кодекс "О браке (супружестве) и семье", Административный процедурно-процессуальный кодекс Республики Казахстан, законы Республики Казахстан "Об образовании", "О статусе педагога", "О противодействии коррупции", "Об информатизации", "О персональных данных и их защите", "О языках в Республике Казахстан";</w:t>
      </w:r>
    </w:p>
    <w:p w14:paraId="452E554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государственные программы развития образования, по информатизации, иные нормативные правовые акты по вопросам образования и воспитания обучающихся, информационной безопасности;</w:t>
      </w:r>
    </w:p>
    <w:p w14:paraId="1D8B952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0EE5269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</w:t>
      </w:r>
    </w:p>
    <w:p w14:paraId="08068EF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инновационные методы управления, основы экономики;</w:t>
      </w:r>
    </w:p>
    <w:p w14:paraId="7EA7ED0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противопожарной защиты.</w:t>
      </w:r>
    </w:p>
    <w:p w14:paraId="0B3D081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261. Требования к квалификации:</w:t>
      </w:r>
    </w:p>
    <w:p w14:paraId="3F6B955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иное высшее (послевузовское) профессиональное образование по соответствующему профилю и стаж работы в организациях образования не менее 5 лет или предприятиях (организациях), соответствующих профилю организации образования не менее 3 лет с наличием профессиональной педагогической переподготовки;</w:t>
      </w:r>
    </w:p>
    <w:p w14:paraId="1D4D460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p w14:paraId="388389ED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lastRenderedPageBreak/>
        <w:t>Параграф 6. Заместитель руководителя по учебно-производственной работе организаций технического и профессионального, послесреднего образования</w:t>
      </w:r>
    </w:p>
    <w:p w14:paraId="294F22B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262. Должностные обязанности:</w:t>
      </w:r>
    </w:p>
    <w:p w14:paraId="5BF3833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планирует и координирует учебно-производственную работу;</w:t>
      </w:r>
    </w:p>
    <w:p w14:paraId="27FEEDA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контроль и анализ учебно-производственной, методической работы;</w:t>
      </w:r>
    </w:p>
    <w:p w14:paraId="79EF79A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составлении расписания учебных занятий и осуществляет контроль за их выполнением;</w:t>
      </w:r>
    </w:p>
    <w:p w14:paraId="731BDE8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своевременное составление установленной отчетной документации в соответствии с действующими нормативными правовыми актами и инструкциями;</w:t>
      </w:r>
    </w:p>
    <w:p w14:paraId="0F34C47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подбор и расстановку кадров по производственному обучению, рекомендует их руководителю, организует повышение квалификации и профессионального мастерства;</w:t>
      </w:r>
    </w:p>
    <w:p w14:paraId="7662314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принимает участие в подготовке и проведении аттестации педагогических работников;</w:t>
      </w:r>
    </w:p>
    <w:p w14:paraId="3009F43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изучение современной техники и технологии производства, создание новых и переоборудование действующих учебных кабинетов, мастерских, лабораторий;</w:t>
      </w:r>
    </w:p>
    <w:p w14:paraId="08E9F60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работу методического объединения и методических комиссий по предметам и дисциплинам профессионально-технического цикла и работу учебного полигона;</w:t>
      </w:r>
    </w:p>
    <w:p w14:paraId="128F8E6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работой старшего мастера, мастеров производственного обучения, руководителей производственной, профессиональной и преддипломной практикой, анализирует работу преподавателей специальных дисциплин;</w:t>
      </w:r>
    </w:p>
    <w:p w14:paraId="28560F6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организацию и проведение итоговой аттестации выпускников организации образования;</w:t>
      </w:r>
    </w:p>
    <w:p w14:paraId="0899DF6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изучает, распространяет и внедряет в практику инновационно-развивающие элементы обучения;</w:t>
      </w:r>
    </w:p>
    <w:p w14:paraId="121C24F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проведение конкурсов профессионального мастерства среди педагогов и обучающихся;</w:t>
      </w:r>
    </w:p>
    <w:p w14:paraId="5CC4156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 и на производстве;</w:t>
      </w:r>
    </w:p>
    <w:p w14:paraId="697667F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категорий;</w:t>
      </w:r>
    </w:p>
    <w:p w14:paraId="7E801EA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обучающихся, педагогов и других работников.</w:t>
      </w:r>
    </w:p>
    <w:p w14:paraId="1424493B" w14:textId="77777777" w:rsidR="00000000" w:rsidRDefault="00000000">
      <w:pPr>
        <w:pStyle w:val="a5"/>
        <w:divId w:val="1866017513"/>
        <w:rPr>
          <w:rFonts w:ascii="Georgia" w:hAnsi="Georgia"/>
          <w:lang w:val="ru-RU"/>
        </w:rPr>
      </w:pPr>
      <w:r>
        <w:rPr>
          <w:rFonts w:ascii="Georgia" w:hAnsi="Georgia"/>
          <w:vertAlign w:val="subscript"/>
          <w:lang w:val="ru-RU"/>
        </w:rPr>
        <w:lastRenderedPageBreak/>
        <w:t>Пункт 263 с изменением, внесенным приказом Министра просвещения РК от 14.04.2023 № 100 (вводится в действие по истечении десяти календарных дней после дня его первого официального опубликования).</w:t>
      </w:r>
    </w:p>
    <w:p w14:paraId="4F1A133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263. Должен знать:</w:t>
      </w:r>
    </w:p>
    <w:p w14:paraId="365FA9A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Бюджетный кодекс Республики Казахстан, Трудовой кодекс Республики Казахстан, Кодекс "О браке (супружестве) и семье", Административный процедурно-процессуальный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Казахстан";</w:t>
      </w:r>
    </w:p>
    <w:p w14:paraId="0EFB430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14:paraId="58465C1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1E470F2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</w:t>
      </w:r>
    </w:p>
    <w:p w14:paraId="271D4B9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инновационные методы управления, основы экономики;</w:t>
      </w:r>
    </w:p>
    <w:p w14:paraId="29E9ECC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противопожарной защиты.</w:t>
      </w:r>
    </w:p>
    <w:p w14:paraId="0E2E1B2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264. Требования к квалификации:</w:t>
      </w:r>
    </w:p>
    <w:p w14:paraId="19D3DD1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(послевузовское) педагогическое образование или иное высшее (послевузовское) профессиональное образование по соответствующему профилю и стаж работы в организациях технического и профессионального, послесреднего образования не менее пяти лет или предприятиях (организациях), соответствующих профилю организации образования на руководящих должностях не менее одного года с наличием профессиональной педагогической переподготовки;</w:t>
      </w:r>
    </w:p>
    <w:p w14:paraId="6FD4965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p w14:paraId="499948AC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7. Заместитель руководителя по учебно-методическому объединению организаций технического и профессионального, послесреднего образования</w:t>
      </w:r>
    </w:p>
    <w:p w14:paraId="1885D51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265. Должностные обязанности:</w:t>
      </w:r>
    </w:p>
    <w:p w14:paraId="614B93D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непосредственное руководство методической работой согласно курируемых направлений деятельности;</w:t>
      </w:r>
    </w:p>
    <w:p w14:paraId="2B736E7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участие в разработке государственных общеобязательных стандартов по специальностям технического и профессионального, послесреднего образования, рабочих учебных планов и учебных программ, образовательных программ, учебно-методических пособий, учебников, учебно-методических комплексов и электронных учебников;</w:t>
      </w:r>
    </w:p>
    <w:p w14:paraId="06613FB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организует проведение конференций, семинаров по совершенствованию учебно-воспитательного процесса в организациях технического и профессионального, послесреднего образования;</w:t>
      </w:r>
    </w:p>
    <w:p w14:paraId="5BD5443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организацию работ по разработке учебно-методических пособий по учебным дисциплинам технического и профессионального, послесреднего образования, предложений и методических рекомендаций по внедрению современных технологий обучения, контроля знаний и информатизации учебного процесса;</w:t>
      </w:r>
    </w:p>
    <w:p w14:paraId="1FA5CBF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изучение опыта организации деятельности учебно-методической работы в организациях технического и профессионального, послесреднего образования и подготовки предложений по ее совершенствованию;</w:t>
      </w:r>
    </w:p>
    <w:p w14:paraId="368DA29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обобщает опыт организации научно-технического творчества обучающихся, организации и проведения конкурсов на лучшие курсовые и дипломные проекты, профессионального мастерства по специальностям;</w:t>
      </w:r>
    </w:p>
    <w:p w14:paraId="72A40E2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вносит предложения для участия в международных, республиканских конференциях и прохождения стажировок преподавателей организаций образования по родственным профессиям и специальностям в республике и зарубежных странах;</w:t>
      </w:r>
    </w:p>
    <w:p w14:paraId="1ABF624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по соблюдению правил санитарно-гигиенического режима, по безопасности и охране труда в мастерских;</w:t>
      </w:r>
    </w:p>
    <w:p w14:paraId="3B29361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своевременное составление установленной отчетной документации в соответствии с действующими нормативно-правовыми актами и инструкциями;</w:t>
      </w:r>
    </w:p>
    <w:p w14:paraId="370D38C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категорий;</w:t>
      </w:r>
    </w:p>
    <w:p w14:paraId="1148AA2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обучающихся, педагогов и других работников.</w:t>
      </w:r>
    </w:p>
    <w:p w14:paraId="2BB53F70" w14:textId="77777777" w:rsidR="00000000" w:rsidRDefault="00000000">
      <w:pPr>
        <w:pStyle w:val="a5"/>
        <w:divId w:val="1866017513"/>
        <w:rPr>
          <w:rFonts w:ascii="Georgia" w:hAnsi="Georgia"/>
          <w:lang w:val="ru-RU"/>
        </w:rPr>
      </w:pPr>
      <w:r>
        <w:rPr>
          <w:rFonts w:ascii="Georgia" w:hAnsi="Georgia"/>
          <w:vertAlign w:val="subscript"/>
          <w:lang w:val="ru-RU"/>
        </w:rPr>
        <w:t>Пункт 266 с изменением, внесенным приказом Министра просвещения РК от 14.04.2023 № 100 (вводится в действие по истечении десяти календарных дней после дня его первого официального опубликования).</w:t>
      </w:r>
    </w:p>
    <w:p w14:paraId="634F834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266. Должен знать:</w:t>
      </w:r>
    </w:p>
    <w:p w14:paraId="7C6C219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Бюджетный кодекс Республики Казахстан, Трудовой кодекс Республики Казахстан, Кодекс "О браке (супружестве) и семье", Административный процедурно-процессуальный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Казахстан";</w:t>
      </w:r>
    </w:p>
    <w:p w14:paraId="5B51A62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14:paraId="665FE93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088345B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</w:t>
      </w:r>
    </w:p>
    <w:p w14:paraId="2F1649A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инновационные методы управления, основы экономики; правила безопасности и охраны труда, противопожарной защиты.</w:t>
      </w:r>
    </w:p>
    <w:p w14:paraId="05158E0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267. Требования к квалификации:</w:t>
      </w:r>
    </w:p>
    <w:p w14:paraId="26F55E2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(послевузовское) педагогическое образование или иное высшее (послевузовское) профессиональное образование по соответствующему профилю и стаж работы в организациях образования не менее 5 лет;</w:t>
      </w:r>
    </w:p>
    <w:p w14:paraId="2E29FB4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p w14:paraId="1B9A797D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8. Методист организации технического и профессионального, послесреднего образования</w:t>
      </w:r>
    </w:p>
    <w:p w14:paraId="103372F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268. Должностные обязанности:</w:t>
      </w:r>
    </w:p>
    <w:p w14:paraId="20CD932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и анализирует учебно-методическую работу организации образования;</w:t>
      </w:r>
    </w:p>
    <w:p w14:paraId="0992B52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работу методических и цикловых комиссий организации образования по выявлению, обобщению и внедрению передового педагогического опыта;</w:t>
      </w:r>
    </w:p>
    <w:p w14:paraId="5C3B7FC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контролирует работу по подготовке учебно-методической документации, участвует в создании рабочей учебно-планирующей документации;</w:t>
      </w:r>
    </w:p>
    <w:p w14:paraId="71A2493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и координирует работу председателей (заведующих) методических, предметных и цикловых комиссий организации образования;</w:t>
      </w:r>
    </w:p>
    <w:p w14:paraId="79DEAA5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принимает участие в подготовке и проведении аттестации педагогических работников;</w:t>
      </w:r>
    </w:p>
    <w:p w14:paraId="6E3A188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выявляет и обобщает передовой педагогический опыт, внедряет в практику инновационно-развивающие элементы обучения, опыт работы лучших педагогов – новаторов, содействует педагогическим работникам в разработке авторских программ, учебников и учебно-методической литературы;</w:t>
      </w:r>
    </w:p>
    <w:p w14:paraId="45CC118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разрабатывает предложения по повышению эффективности образовательного процесса и методической работы;</w:t>
      </w:r>
    </w:p>
    <w:p w14:paraId="40C8D56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подготовке и проведении семинаров, конференций, курсов повышения и переподготовки квалификации преподавателей;</w:t>
      </w:r>
    </w:p>
    <w:p w14:paraId="73AF080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проведение открытых уроков и их обсуждение;</w:t>
      </w:r>
    </w:p>
    <w:p w14:paraId="1CD42FA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оснащение методического кабинета оборудованием, наглядными пособиями;</w:t>
      </w:r>
    </w:p>
    <w:p w14:paraId="13346F7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своевременное составление установленной отчетной документации.</w:t>
      </w:r>
    </w:p>
    <w:p w14:paraId="5DA5B7C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269. Должен знать:</w:t>
      </w:r>
    </w:p>
    <w:p w14:paraId="3987E49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14:paraId="2D5987D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14:paraId="5EBE11A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3CB85B3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содержание учебной дисциплины, учебно-воспитательный процесс, методику преподавания и оценивания;</w:t>
      </w:r>
    </w:p>
    <w:p w14:paraId="078FDFC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психологии, социологии, достижения современной педагогической науки и практики;</w:t>
      </w:r>
    </w:p>
    <w:p w14:paraId="3589129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инновационные методы управления;</w:t>
      </w:r>
    </w:p>
    <w:p w14:paraId="6699F16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законодательства о труде, правила безопасности и охраны труда, противопожарной защиты.</w:t>
      </w:r>
    </w:p>
    <w:p w14:paraId="3ACF0D7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270. Требования к квалификации:</w:t>
      </w:r>
    </w:p>
    <w:p w14:paraId="3444F45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иное высшее или послевузовское профессиональное образование по соответствующему профилю и стаж работы в организациях образования не менее 5 лет;</w:t>
      </w:r>
    </w:p>
    <w:p w14:paraId="545E5A1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 (или) при наличии высшего уровня квалификации стаж работы по специальности: для педагога-эксперта – не менее 5 лет; педагога-исследователя – не менее 6 лет; для педагога-мастера – 7 лет.</w:t>
      </w:r>
    </w:p>
    <w:p w14:paraId="42B3E05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271. Требования к квалификации с определением профессиональных компетенций:</w:t>
      </w:r>
    </w:p>
    <w:p w14:paraId="09B1CF8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"педагог":</w:t>
      </w:r>
    </w:p>
    <w:p w14:paraId="0573662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уметь планировать и организовать учебно-воспитательный процесс с учетом психолого-возрастных особенностей обучающихся;</w:t>
      </w:r>
    </w:p>
    <w:p w14:paraId="3722C68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способствовать формированию общей культуры обучающегося и его социализации;</w:t>
      </w:r>
    </w:p>
    <w:p w14:paraId="4C26F32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принимать участие в мероприятиях на уровне организации образования;</w:t>
      </w:r>
    </w:p>
    <w:p w14:paraId="0D4AC4E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индивидуальный подход в воспитании и обучении с учетом потребностей обучающихся;</w:t>
      </w:r>
    </w:p>
    <w:p w14:paraId="0871CD4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профессионально-педагогического диалога;</w:t>
      </w:r>
    </w:p>
    <w:p w14:paraId="10DD0F7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цифровые образовательные ресурсы;</w:t>
      </w:r>
    </w:p>
    <w:p w14:paraId="0BA5EBB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"педагог-модератор":</w:t>
      </w:r>
    </w:p>
    <w:p w14:paraId="7750B5E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требованиям, предъявляемым к квалификации "педагог", а также:</w:t>
      </w:r>
    </w:p>
    <w:p w14:paraId="6E5E4FE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инновационные формы, методы и средства обучения;</w:t>
      </w:r>
    </w:p>
    <w:p w14:paraId="332B4E2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организации образования;</w:t>
      </w:r>
    </w:p>
    <w:p w14:paraId="1F62A2F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организации образования;</w:t>
      </w:r>
    </w:p>
    <w:p w14:paraId="26127AF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3) "педагог-эксперт":</w:t>
      </w:r>
    </w:p>
    <w:p w14:paraId="2E03B65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"педагог-модератор", а также:</w:t>
      </w:r>
    </w:p>
    <w:p w14:paraId="5F76D6F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анализа организованной учебной деятельности;</w:t>
      </w:r>
    </w:p>
    <w:p w14:paraId="6D216D6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14:paraId="366F516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района/города;</w:t>
      </w:r>
    </w:p>
    <w:p w14:paraId="6791B00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района/города;</w:t>
      </w:r>
    </w:p>
    <w:p w14:paraId="5B1A184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"педагог-исследователь":</w:t>
      </w:r>
    </w:p>
    <w:p w14:paraId="1322A76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"педагог-эксперт", а также:</w:t>
      </w:r>
    </w:p>
    <w:p w14:paraId="337BD53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исследования урока и разработки инструментов оценивания;</w:t>
      </w:r>
    </w:p>
    <w:p w14:paraId="30AF291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развитие исследовательских навыков, обучающихся;</w:t>
      </w:r>
    </w:p>
    <w:p w14:paraId="4AC86B9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определять стратегии развития в педагогическом сообществе на уровне района, города;</w:t>
      </w:r>
    </w:p>
    <w:p w14:paraId="05D3581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17E74FF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1FF34F8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"педагог-мастер":</w:t>
      </w:r>
    </w:p>
    <w:p w14:paraId="543EF2F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"педагог-исследователь", а также:</w:t>
      </w:r>
    </w:p>
    <w:p w14:paraId="0DFBD06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 РУМС;</w:t>
      </w:r>
    </w:p>
    <w:p w14:paraId="10772E7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развитие навыков научного проектирования;</w:t>
      </w:r>
    </w:p>
    <w:p w14:paraId="473DD79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планировать развитие сети профессионального сообщества на уровне области;</w:t>
      </w:r>
    </w:p>
    <w:p w14:paraId="2A85296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14:paraId="5191406F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9. Заведующий отделением организации технического и профессионального, послесреднего образования</w:t>
      </w:r>
    </w:p>
    <w:p w14:paraId="4C61C62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272. Должностные обязанности: Осуществляет организацию и непосредственное руководство учебной и воспитательной работой на отделении.</w:t>
      </w:r>
    </w:p>
    <w:p w14:paraId="5DFAB7B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Обеспечивает выполнение учебных планов и программ.</w:t>
      </w:r>
    </w:p>
    <w:p w14:paraId="76674F4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подготовку материалов для составления расписания учебных занятий и осуществляет контроль за их выполнением.</w:t>
      </w:r>
    </w:p>
    <w:p w14:paraId="745A636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и контролирует качество преподавания учебных дисциплин.</w:t>
      </w:r>
    </w:p>
    <w:p w14:paraId="4AA3B72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работу кураторов учебных групп.</w:t>
      </w:r>
    </w:p>
    <w:p w14:paraId="05B5A26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контроль успеваемости, посещаемости и дисциплины студентов.</w:t>
      </w:r>
    </w:p>
    <w:p w14:paraId="2423A6A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 xml:space="preserve">Подготовливает документы </w:t>
      </w:r>
      <w:proofErr w:type="gramStart"/>
      <w:r>
        <w:rPr>
          <w:rFonts w:ascii="Georgia" w:hAnsi="Georgia"/>
          <w:lang w:val="ru-RU"/>
        </w:rPr>
        <w:t>для назначении</w:t>
      </w:r>
      <w:proofErr w:type="gramEnd"/>
      <w:r>
        <w:rPr>
          <w:rFonts w:ascii="Georgia" w:hAnsi="Georgia"/>
          <w:lang w:val="ru-RU"/>
        </w:rPr>
        <w:t xml:space="preserve"> государственной стипендии.</w:t>
      </w:r>
    </w:p>
    <w:p w14:paraId="06BD23B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разъяснительную работу с родителями (законными представителями) несовершенолетних студентов.</w:t>
      </w:r>
    </w:p>
    <w:p w14:paraId="2110158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подготовку материалов для рассмотрения на педагогическом (методическом) совете.</w:t>
      </w:r>
    </w:p>
    <w:p w14:paraId="01167AB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проведении профориентационной работы, принимает меры по сохранению контингента обучающихся.</w:t>
      </w:r>
    </w:p>
    <w:p w14:paraId="566D96F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по подготовке к новому учебному году, началу семестра, экзаменационной сессии.</w:t>
      </w:r>
    </w:p>
    <w:p w14:paraId="45446FB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своевременное составление отчетности преподавателями, ведение документации в соответствии с действующими нормами.</w:t>
      </w:r>
    </w:p>
    <w:p w14:paraId="6D7DE44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развитие и укрепление учебно-материальной базы, сохранность оборудования и инвентаря, соблюдение санитарно-гигиенических требований, правил охраны труда.</w:t>
      </w:r>
    </w:p>
    <w:p w14:paraId="11ABE8E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обучающихся, педагогов и других работников.</w:t>
      </w:r>
    </w:p>
    <w:p w14:paraId="0B13209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273. Должен знать:</w:t>
      </w:r>
    </w:p>
    <w:p w14:paraId="77D5200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14:paraId="463BC0E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p w14:paraId="7D65506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содержание учебной дисциплины, учебно-воспитательный процесс, методику преподавания и оценивания;</w:t>
      </w:r>
    </w:p>
    <w:p w14:paraId="32CBBAB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психологии, социологии, достижения современной педагогической науки и практики;</w:t>
      </w:r>
    </w:p>
    <w:p w14:paraId="4CC6089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644579F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инновационные методы управления;</w:t>
      </w:r>
    </w:p>
    <w:p w14:paraId="5864565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экономики, законодательства о труде, правила по безопасности и охране труда, противопожарной защиты.</w:t>
      </w:r>
    </w:p>
    <w:p w14:paraId="1C51132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274. Требования к квалификации:</w:t>
      </w:r>
    </w:p>
    <w:p w14:paraId="6D57DCC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профилю, стаж работы в организации образования не менее одного года;</w:t>
      </w:r>
    </w:p>
    <w:p w14:paraId="5EBDF84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или при наличии высшего уровня квалификации стаж работы в организациях образования: для педагога-модератора не менее 2 лет, для педагога-эксперта – не менее 3 лет, педагога-исследователя не менее 4 лет. для педагога-мастера – 5 лет.</w:t>
      </w:r>
    </w:p>
    <w:p w14:paraId="38EA1C4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275. Требования к квалификации с определением профессиональных компетенций:</w:t>
      </w:r>
    </w:p>
    <w:p w14:paraId="084A8B0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педагог:</w:t>
      </w:r>
    </w:p>
    <w:p w14:paraId="2EC48C3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уметь планировать и организовать учебно-воспитательный процесс с учетом психолого-возрастных особенностей обучающихся;</w:t>
      </w:r>
    </w:p>
    <w:p w14:paraId="45432F4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способствовать формированию общей культуры обучающегося и его социализации;</w:t>
      </w:r>
    </w:p>
    <w:p w14:paraId="3D79C42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принимать участие в мероприятиях на уровне организации образования;</w:t>
      </w:r>
    </w:p>
    <w:p w14:paraId="03680F8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индивидуальный подход в воспитании и обучении с учетом потребностей обучающихся;</w:t>
      </w:r>
    </w:p>
    <w:p w14:paraId="4A294AD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профессионально-педагогического диалога;</w:t>
      </w:r>
    </w:p>
    <w:p w14:paraId="2D292A4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цифровые образовательные ресурсы;</w:t>
      </w:r>
    </w:p>
    <w:p w14:paraId="1F475ED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педагог-модератор:</w:t>
      </w:r>
    </w:p>
    <w:p w14:paraId="100DA29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требованиям, предъявляемым к к квалификации "педагог", а также:</w:t>
      </w:r>
    </w:p>
    <w:p w14:paraId="7624325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инновационные формы, методы и средства обучения;</w:t>
      </w:r>
    </w:p>
    <w:p w14:paraId="65ABC3C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организации образования;</w:t>
      </w:r>
    </w:p>
    <w:p w14:paraId="0982FF3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организации образования;</w:t>
      </w:r>
    </w:p>
    <w:p w14:paraId="0185AAD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педагог-эксперт:</w:t>
      </w:r>
    </w:p>
    <w:p w14:paraId="7FF8978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"педагог-модератор", а также:</w:t>
      </w:r>
    </w:p>
    <w:p w14:paraId="7ED92B0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анализа организованной учебной деятельности;</w:t>
      </w:r>
    </w:p>
    <w:p w14:paraId="6C55420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14:paraId="1DD3CCB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района/города;</w:t>
      </w:r>
    </w:p>
    <w:p w14:paraId="6161097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района/города;</w:t>
      </w:r>
    </w:p>
    <w:p w14:paraId="62B48ED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педагог-исследователь:</w:t>
      </w:r>
    </w:p>
    <w:p w14:paraId="43D8B6E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должен соответствовать общим требованиям к квалификации "педагог-эксперт", а также:</w:t>
      </w:r>
    </w:p>
    <w:p w14:paraId="6BEEA6B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исследования урока и разработки инструментов оценивания,</w:t>
      </w:r>
    </w:p>
    <w:p w14:paraId="3D7ECE0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развитие исследовательских навыков обучающихся;</w:t>
      </w:r>
    </w:p>
    <w:p w14:paraId="44B23BF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конструктивно определять стратегии развития в педагогическом сообществе на уровне района, города,</w:t>
      </w:r>
    </w:p>
    <w:p w14:paraId="04B2EAF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5EEBD73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18AC7DF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педагог-мастер:</w:t>
      </w:r>
    </w:p>
    <w:p w14:paraId="2C69924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"педагог-исследователь", а также:</w:t>
      </w:r>
    </w:p>
    <w:p w14:paraId="691C5E1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p w14:paraId="0052851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развитие навыков научного проектирования;</w:t>
      </w:r>
    </w:p>
    <w:p w14:paraId="78C8193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наставничество и планировать развитие сети профессионального сообщества на уровне области;</w:t>
      </w:r>
    </w:p>
    <w:p w14:paraId="2F7D5C9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14:paraId="7755882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Параграф10. Заведующий учебной частью</w:t>
      </w:r>
    </w:p>
    <w:p w14:paraId="27546F8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276. Должностные обязанности:</w:t>
      </w:r>
    </w:p>
    <w:p w14:paraId="6D48169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текущее и перспективное планирование деятельности педагогического коллектива;</w:t>
      </w:r>
    </w:p>
    <w:p w14:paraId="01986D3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работу преподавателей, воспитателей, мастеров производственного обучения и других педагогов по выполнению учебных планов и программ, а также разработку методической документации;</w:t>
      </w:r>
    </w:p>
    <w:p w14:paraId="4FA1907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осуществляет контроль за выполнением учебной нагрузки обучающихся, подготовку материалов для составления расписания организации образования и за их выполнением;</w:t>
      </w:r>
    </w:p>
    <w:p w14:paraId="04312B9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контроль за качеством образовательного и воспитательного процессов и объективностью оценки результатов образовательной подготовки обучающихся;</w:t>
      </w:r>
    </w:p>
    <w:p w14:paraId="6D62CBF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помощь педагогам в освоении и разработке инновационных программ и технологий;</w:t>
      </w:r>
    </w:p>
    <w:p w14:paraId="0236FFA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подготовку материалов для рассмотрения на педагогическом (методическом) совете;</w:t>
      </w:r>
    </w:p>
    <w:p w14:paraId="12FB2D9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проведении профориентационной работы, принимает меры по сохранению контингента обучающихся;</w:t>
      </w:r>
    </w:p>
    <w:p w14:paraId="4910FE5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принимает меры по укреплению учебно-материальной базы, оснащению учебных лабораторий и кабинетов современным оборудованием, наглядными пособиями и техническими средствами обучения;</w:t>
      </w:r>
    </w:p>
    <w:p w14:paraId="2BF9D2C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сохранность оборудования и инвентаря, соблюдение санитарно-гигиенических требований, правил по безопасности и охране труда;</w:t>
      </w:r>
    </w:p>
    <w:p w14:paraId="2A1701B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ведет обязательный перечень документов, утвержденных уполномоченным органом в области образования;</w:t>
      </w:r>
    </w:p>
    <w:p w14:paraId="4FA9ADE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своевременное составление отчетности преподавателями, ведение документации в соответствии с действующими нормами.</w:t>
      </w:r>
    </w:p>
    <w:p w14:paraId="3B80A03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277. Должен знать:</w:t>
      </w:r>
    </w:p>
    <w:p w14:paraId="508FA4D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КонституциюРеспублики Казахстан, законы Республики Казахстан "Об образовании", "О статусе педагога", "О противодействии коррупции", "О языках в Республике Казахстан";</w:t>
      </w:r>
    </w:p>
    <w:p w14:paraId="31B3A8C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14:paraId="545F41A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психологии, социологии, достижения современной педагогической науки и практики;</w:t>
      </w:r>
    </w:p>
    <w:p w14:paraId="656739B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441E710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инновационные методы управления;</w:t>
      </w:r>
    </w:p>
    <w:p w14:paraId="5EE31F4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законодательства о труде, правила безопасности и охраны труда, противопожарной защиты.</w:t>
      </w:r>
    </w:p>
    <w:p w14:paraId="4A343C7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278. Требования к квалификации:</w:t>
      </w:r>
    </w:p>
    <w:p w14:paraId="510162B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работы;</w:t>
      </w:r>
    </w:p>
    <w:p w14:paraId="3D36235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или при наличии высшего уровня квалификации стаж работы в организациях образования: для педагога-модератора не менее 1 года; для педагога-эксперта – не менее 2 лет; педагога-исследователя не менее 3 лет; для педагога-мастера – 4 лет.</w:t>
      </w:r>
    </w:p>
    <w:p w14:paraId="60F66DE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279. Требования к квалификации с определением профессиональных компетенций:</w:t>
      </w:r>
    </w:p>
    <w:p w14:paraId="68E465E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"педагог-модератор":</w:t>
      </w:r>
    </w:p>
    <w:p w14:paraId="1D26475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требованиям, предъявляемым к квалификации "педагог", а также:</w:t>
      </w:r>
    </w:p>
    <w:p w14:paraId="608B376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инновационные формы, методы и средства обучения;</w:t>
      </w:r>
    </w:p>
    <w:p w14:paraId="57D88A9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организации образования;</w:t>
      </w:r>
    </w:p>
    <w:p w14:paraId="29496A1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организации образования;</w:t>
      </w:r>
    </w:p>
    <w:p w14:paraId="0078E1A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"педагог-эксперт":</w:t>
      </w:r>
    </w:p>
    <w:p w14:paraId="3874CA6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"педагог-модератор", а также:</w:t>
      </w:r>
    </w:p>
    <w:p w14:paraId="7386E23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анализа организованной учебной деятельности;</w:t>
      </w:r>
    </w:p>
    <w:p w14:paraId="18A1076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14:paraId="74A6203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района/города;</w:t>
      </w:r>
    </w:p>
    <w:p w14:paraId="242F768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района/города;</w:t>
      </w:r>
    </w:p>
    <w:p w14:paraId="4BE25BD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"педагог-исследователь":</w:t>
      </w:r>
    </w:p>
    <w:p w14:paraId="45E99E7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"педагог-эксперт", а также:</w:t>
      </w:r>
    </w:p>
    <w:p w14:paraId="2E7236B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исследования урока и разработки инструментов оценивания;</w:t>
      </w:r>
    </w:p>
    <w:p w14:paraId="6EAAF13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развитие исследовательских навыков, обучающихся;</w:t>
      </w:r>
    </w:p>
    <w:p w14:paraId="2EF57F5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определяет стратегии развития в педагогическом сообществе на уровне района, города;</w:t>
      </w:r>
    </w:p>
    <w:p w14:paraId="1B21E4E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7E5808C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12567CD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"педагог-мастер":</w:t>
      </w:r>
    </w:p>
    <w:p w14:paraId="1B00DC6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"педагог-исследователь", а также:</w:t>
      </w:r>
    </w:p>
    <w:p w14:paraId="0B1495D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p w14:paraId="2FC52FF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развитие навыков научного проектирования;</w:t>
      </w:r>
    </w:p>
    <w:p w14:paraId="3ACD44C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планировать развитие сети профессионального сообщества на уровне области;</w:t>
      </w:r>
    </w:p>
    <w:p w14:paraId="6FD3AB4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14:paraId="265DC238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11. Инструктор (руководитель) по физкультурно-массовой работе организации технического и профессионального, послесреднего образования</w:t>
      </w:r>
    </w:p>
    <w:p w14:paraId="75F09D8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280. Должностные обязанности:</w:t>
      </w:r>
    </w:p>
    <w:p w14:paraId="2AD762C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планирует и организует проведение учебных, факультативных и внеурочных занятий по физическому воспитанию (физической культуре);</w:t>
      </w:r>
    </w:p>
    <w:p w14:paraId="23F59BD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работой преподавателей физкультуры;</w:t>
      </w:r>
    </w:p>
    <w:p w14:paraId="2068C41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внедряет наиболее эффективные формы, методы и средства физического воспитания обучающихся, обеспечивает контроль за состоянием их здоровья и физическим развитием в течение всего периода обучения, за проведением профессионально-прикладной физической подготовки;</w:t>
      </w:r>
    </w:p>
    <w:p w14:paraId="6E36EA7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организацию и проведение оздоровительных физкультурных мероприятий во внеучебное и каникулярное время, организует работу спортивно-оздоровительных лагерей;</w:t>
      </w:r>
    </w:p>
    <w:p w14:paraId="4BCE923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составляет отчетность по установленной форме, в том числе и с использованием электронных форм ведения документации;</w:t>
      </w:r>
    </w:p>
    <w:p w14:paraId="4ECCAC9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развивает у обучающихся познавательную активность, самостоятельность, инициативу, творческие способности, формирует гражданскую позицию, способность к труду и жизни в условиях современного мира, формирует у обучающихся культуру здорового и безопасного образа жизни.</w:t>
      </w:r>
    </w:p>
    <w:p w14:paraId="1D05D77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281. Должен знать:</w:t>
      </w:r>
    </w:p>
    <w:p w14:paraId="0427324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правах </w:t>
      </w:r>
      <w:r>
        <w:rPr>
          <w:rFonts w:ascii="Georgia" w:hAnsi="Georgia"/>
          <w:lang w:val="ru-RU"/>
        </w:rPr>
        <w:lastRenderedPageBreak/>
        <w:t>ребенка в Республике Казахстан", "О противодействии коррупции" и иные нормативные правовые акты, по вопросам образования, физкультуры и спорта, обучения и воспитания обучающихся;</w:t>
      </w:r>
    </w:p>
    <w:p w14:paraId="6EC02C3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педагогики, психологии, возрастную физиологию, анатомию, школьную гигиену;</w:t>
      </w:r>
    </w:p>
    <w:p w14:paraId="5D6D788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содержание учебной дисциплины, учебно-воспитательный процесс, методику преподавания и оценивания;</w:t>
      </w:r>
    </w:p>
    <w:p w14:paraId="4BB5833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0D77F3A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методику физического воспитания, обучения плаванию детей разных возрастов, правила поведения на воде;</w:t>
      </w:r>
    </w:p>
    <w:p w14:paraId="4DCC291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методику воспитательной работы;</w:t>
      </w:r>
    </w:p>
    <w:p w14:paraId="2C51FB4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охраны жизни и здоровья обучающихся, безопасности и охраны труда при проведении физкультурно-оздоровительных мероприятий, программы и учебники;</w:t>
      </w:r>
    </w:p>
    <w:p w14:paraId="6021A00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требования к оснащению и оборудованию учебного кабинета;</w:t>
      </w:r>
    </w:p>
    <w:p w14:paraId="0505AA4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противопожарной защиты, санитарные правила и нормы.</w:t>
      </w:r>
    </w:p>
    <w:p w14:paraId="4561347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282. Требования к квалификации:</w:t>
      </w:r>
    </w:p>
    <w:p w14:paraId="3D2588B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или техническое и профессиональное образование, без предъявления требований к стажу работы;</w:t>
      </w:r>
    </w:p>
    <w:p w14:paraId="63FA16F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или при наличии высшего уровня квалификации стаж работы по специальности для педагога-мастера – 3 лет;</w:t>
      </w:r>
    </w:p>
    <w:p w14:paraId="0C4FD6B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или при наличии среднего и высшего уровня квалификации стаж работы по специальности: для педагога-модератора, педагога-эксперта, педагога-исследователя не менее 3 лет.</w:t>
      </w:r>
    </w:p>
    <w:p w14:paraId="6DEC6A1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283. Требования к квалификации с определением профессиональных компетенций:</w:t>
      </w:r>
    </w:p>
    <w:p w14:paraId="21AFD99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"педагог":</w:t>
      </w:r>
    </w:p>
    <w:p w14:paraId="723C384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уметь планировать и организовать учебно-воспитательный процесс с учетом психолого-возрастных особенностей обучающихся;</w:t>
      </w:r>
    </w:p>
    <w:p w14:paraId="0B479FE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способствовать формированию общей культуры обучающегося и его социализации;</w:t>
      </w:r>
    </w:p>
    <w:p w14:paraId="55CE766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принимать участие в мероприятиях на уровне организации образования;</w:t>
      </w:r>
    </w:p>
    <w:p w14:paraId="6CA10F3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индивидуальный подход в воспитании и обучении с учетом потребностей обучающихся;</w:t>
      </w:r>
    </w:p>
    <w:p w14:paraId="79D12A2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профессионально-педагогического диалога;</w:t>
      </w:r>
    </w:p>
    <w:p w14:paraId="684B52D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применять цифровые образовательные ресурсы;</w:t>
      </w:r>
    </w:p>
    <w:p w14:paraId="2CB6DEC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"педагог-модератор":</w:t>
      </w:r>
    </w:p>
    <w:p w14:paraId="7E8C25E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требованиям, предъявляемым к квалификации "педагог", а также:</w:t>
      </w:r>
    </w:p>
    <w:p w14:paraId="61969A3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инновационные формы, методы и средства обучения;</w:t>
      </w:r>
    </w:p>
    <w:p w14:paraId="69A7B3C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организации образования;</w:t>
      </w:r>
    </w:p>
    <w:p w14:paraId="61A7E9A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организации образования;</w:t>
      </w:r>
    </w:p>
    <w:p w14:paraId="01BB6CC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"педагог-эксперт":</w:t>
      </w:r>
    </w:p>
    <w:p w14:paraId="0E49089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"педагог-модератор", а также:</w:t>
      </w:r>
    </w:p>
    <w:p w14:paraId="22DADA0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анализа организованной учебной деятельности;</w:t>
      </w:r>
    </w:p>
    <w:p w14:paraId="40EB1B3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14:paraId="1680745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района/города;</w:t>
      </w:r>
    </w:p>
    <w:p w14:paraId="58FCC3A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района/города;</w:t>
      </w:r>
    </w:p>
    <w:p w14:paraId="73EB2D3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"педагог-исследователь":</w:t>
      </w:r>
    </w:p>
    <w:p w14:paraId="20329CB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"педагог-эксперт", а также:</w:t>
      </w:r>
    </w:p>
    <w:p w14:paraId="50B36E4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исследования урока и разработки инструментов оценивания;</w:t>
      </w:r>
    </w:p>
    <w:p w14:paraId="0E996F8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развитие исследовательских навыков, обучающихся;</w:t>
      </w:r>
    </w:p>
    <w:p w14:paraId="2F59806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определяет стратегии развития в педагогическом сообществе на уровне района, города;</w:t>
      </w:r>
    </w:p>
    <w:p w14:paraId="17A0369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785A9DF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476ACA2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"педагог-мастер":</w:t>
      </w:r>
    </w:p>
    <w:p w14:paraId="66DAD1B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"педагог-исследователь", а также:</w:t>
      </w:r>
    </w:p>
    <w:p w14:paraId="73AC9AF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</w:t>
      </w:r>
      <w:r>
        <w:rPr>
          <w:rFonts w:ascii="Georgia" w:hAnsi="Georgia"/>
          <w:lang w:val="ru-RU"/>
        </w:rPr>
        <w:lastRenderedPageBreak/>
        <w:t>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p w14:paraId="3FC10F9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развитие навыков научного проектирования;</w:t>
      </w:r>
    </w:p>
    <w:p w14:paraId="6C80711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планирует развитие сети профессионального сообщества на уровне области;</w:t>
      </w:r>
    </w:p>
    <w:p w14:paraId="1680748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14:paraId="59021BDB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12. Преподаватель организации технического и профессионального, послесреднего образования</w:t>
      </w:r>
    </w:p>
    <w:p w14:paraId="40F373B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284. Должностные обязанности:</w:t>
      </w:r>
    </w:p>
    <w:p w14:paraId="56AB983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обучение и воспитание обучающихся с учетом преподаваемой дисциплины в соответствии с государственным общеобязательным стандартом образования;</w:t>
      </w:r>
    </w:p>
    <w:p w14:paraId="0FFC24B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способствует формированию общей культуры личности, выявляет и содействует развитию индивидуальных способностей обучающихся;</w:t>
      </w:r>
    </w:p>
    <w:p w14:paraId="57186D8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использует наиболее эффективные формы, методы и средства обучения, новые педагогические технологии;</w:t>
      </w:r>
    </w:p>
    <w:p w14:paraId="5F2F662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получение обучающимися качественных знаний, умений и навыков;</w:t>
      </w:r>
    </w:p>
    <w:p w14:paraId="386DEAC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разработке и выполнении образовательных программ в соответствии с учебным планом и графиком учебного процесса;</w:t>
      </w:r>
    </w:p>
    <w:p w14:paraId="6BD40E7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охрану жизни и здоровья обучающихся в период образовательного процесса;</w:t>
      </w:r>
    </w:p>
    <w:p w14:paraId="413B939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выполняет требования безопасности и охраны труда при эксплуатации оборудования;</w:t>
      </w:r>
    </w:p>
    <w:p w14:paraId="259AEAA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ведет обязательный перечень документов, утвержденных уполномоченным органом в области образования.</w:t>
      </w:r>
    </w:p>
    <w:p w14:paraId="4328720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285. Должен знать:</w:t>
      </w:r>
    </w:p>
    <w:p w14:paraId="01ABC90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14:paraId="364B810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</w:r>
    </w:p>
    <w:p w14:paraId="09A2F7C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психологии, социологии, достижения современной педагогической науки и практики;</w:t>
      </w:r>
    </w:p>
    <w:p w14:paraId="4C08DAF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инновационные методы управления;</w:t>
      </w:r>
    </w:p>
    <w:p w14:paraId="0AC54D1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4E2B1B8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законодательства о труде, правила безопасности и охраны труда, противопожарной защиты.</w:t>
      </w:r>
    </w:p>
    <w:p w14:paraId="66CC28B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286. Требования к квалификации:</w:t>
      </w:r>
    </w:p>
    <w:p w14:paraId="4143CFE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14:paraId="618C74D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14:paraId="646B295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287. Требования к квалификации с определением профессиональных компетенций:</w:t>
      </w:r>
    </w:p>
    <w:p w14:paraId="7E1E6C4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"педагог":</w:t>
      </w:r>
    </w:p>
    <w:p w14:paraId="702E143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уметь планировать и организовать учебно-воспитательный процесс с учетом психолого-возрастных особенностей обучающихся;</w:t>
      </w:r>
    </w:p>
    <w:p w14:paraId="32CBB75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способствовать формированию общей культуры обучающегося и его социализации;</w:t>
      </w:r>
    </w:p>
    <w:p w14:paraId="4C45413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принимать участие в мероприятиях на уровне организации образования;</w:t>
      </w:r>
    </w:p>
    <w:p w14:paraId="17E3FF8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индивидуальный подход в воспитании и обучении с учетом потребностей обучающихся;</w:t>
      </w:r>
    </w:p>
    <w:p w14:paraId="20CE8D0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профессионально-педагогического диалога;</w:t>
      </w:r>
    </w:p>
    <w:p w14:paraId="2F04F4C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цифровые образовательные ресурсы;</w:t>
      </w:r>
    </w:p>
    <w:p w14:paraId="6C2E2DD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"педагог-модератор":</w:t>
      </w:r>
    </w:p>
    <w:p w14:paraId="42A22F0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требованиям, предъявляемым к квалификации "педагог", а также:</w:t>
      </w:r>
    </w:p>
    <w:p w14:paraId="62F3252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инновационные формы, методы и средства обучения;</w:t>
      </w:r>
    </w:p>
    <w:p w14:paraId="24E4AAC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организации образования;</w:t>
      </w:r>
    </w:p>
    <w:p w14:paraId="737744F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организации образования;</w:t>
      </w:r>
    </w:p>
    <w:p w14:paraId="419DA0E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"педагог-эксперт":</w:t>
      </w:r>
    </w:p>
    <w:p w14:paraId="5733A53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должен соответствовать общим требованиям к квалификации "педагог-модератор", а также:</w:t>
      </w:r>
    </w:p>
    <w:p w14:paraId="73556E1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анализа организованной учебной деятельности;</w:t>
      </w:r>
    </w:p>
    <w:p w14:paraId="2F6D5D0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14:paraId="11965B9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района/города;</w:t>
      </w:r>
    </w:p>
    <w:p w14:paraId="504564D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района/города;</w:t>
      </w:r>
    </w:p>
    <w:p w14:paraId="113B291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"педагог-исследователь":</w:t>
      </w:r>
    </w:p>
    <w:p w14:paraId="25A2F5D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"педагог-эксперт", а также:</w:t>
      </w:r>
    </w:p>
    <w:p w14:paraId="77BD5D2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исследования урока и разработки инструментов оценивания;</w:t>
      </w:r>
    </w:p>
    <w:p w14:paraId="36AC195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развитие исследовательских навыков, обучающихся;</w:t>
      </w:r>
    </w:p>
    <w:p w14:paraId="03549C2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определять стратегии развития в педагогическом сообществе на уровне района, города;</w:t>
      </w:r>
    </w:p>
    <w:p w14:paraId="5FF69E6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13282F1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07A3430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"педагог-мастер":</w:t>
      </w:r>
    </w:p>
    <w:p w14:paraId="1D4F037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"педагог-исследователь", а также:</w:t>
      </w:r>
    </w:p>
    <w:p w14:paraId="7B44AE3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p w14:paraId="14DD5B5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развитие навыков научного проектирования;</w:t>
      </w:r>
    </w:p>
    <w:p w14:paraId="0B05D1C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планировать развитие сети профессионального сообщества на уровне области;</w:t>
      </w:r>
    </w:p>
    <w:p w14:paraId="794D897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14:paraId="2E9FBA0E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13. Педагог-организатор начальной военной и технологической подготовки организаций технического и профессионального, послесреднего образования</w:t>
      </w:r>
    </w:p>
    <w:p w14:paraId="40B16F7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288. Должностные обязанности:</w:t>
      </w:r>
    </w:p>
    <w:p w14:paraId="720F2EC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по военно-патриотическому воспитанию обучающихся;</w:t>
      </w:r>
    </w:p>
    <w:p w14:paraId="4B81973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разрабатывает учебные программы, учебно-методические комплексы; соблюдает требования к оснащению и оборудованию учебного кабинета;</w:t>
      </w:r>
    </w:p>
    <w:p w14:paraId="4593625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</w:r>
    </w:p>
    <w:p w14:paraId="422F738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</w:r>
    </w:p>
    <w:p w14:paraId="316FBB1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</w:r>
    </w:p>
    <w:p w14:paraId="2668376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предварительную работу по постановке на воинский учет допризывников;</w:t>
      </w:r>
    </w:p>
    <w:p w14:paraId="0722DF3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</w:r>
    </w:p>
    <w:p w14:paraId="5FD9DE3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обучающихся, воспитанников.</w:t>
      </w:r>
    </w:p>
    <w:p w14:paraId="442E449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289. Должен знать:</w:t>
      </w:r>
    </w:p>
    <w:p w14:paraId="3E0A043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КонституциюРеспублики Казахстан, законы Республики Казахстан "Об образовании", "О статусе педагога", "О правах ребенка в Республике Казахстан", "О воинской службе и статусе военнослужащих", нормативные правовые акты по вопросам воинского учета граждан Республики Казахстан, "О противодействии коррупции";</w:t>
      </w:r>
    </w:p>
    <w:p w14:paraId="21505DA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</w:r>
    </w:p>
    <w:p w14:paraId="232618A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</w:r>
    </w:p>
    <w:p w14:paraId="078B921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основы педагогики и психологии, социологии, достижения современной педагогической науки и практики;</w:t>
      </w:r>
    </w:p>
    <w:p w14:paraId="107109C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инновационные методы управления;</w:t>
      </w:r>
    </w:p>
    <w:p w14:paraId="5B91B7D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0046A00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экономики, законодательства о труде, правила безопасности и охраны труда, противопожарной защиты.</w:t>
      </w:r>
    </w:p>
    <w:p w14:paraId="3076F09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290. Требования к квалификации:</w:t>
      </w:r>
    </w:p>
    <w:p w14:paraId="5DF95B0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образование по специальности "Преподаватель начального военного обучения и физического воспитания", офицеры запаса, прошедшие военную службу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</w:r>
    </w:p>
    <w:p w14:paraId="4224FE6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14:paraId="20412C8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291. Требования к квалификации с определением профессиональных компетенций:</w:t>
      </w:r>
    </w:p>
    <w:p w14:paraId="7F56393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"педагог":</w:t>
      </w:r>
    </w:p>
    <w:p w14:paraId="29DCFA3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уметь планировать и организовать учебно-воспитательный процесс с учетом психолого-возрастных особенностей обучающихся;</w:t>
      </w:r>
    </w:p>
    <w:p w14:paraId="1D77318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способствовать формированию общей культуры обучающегося и его социализации;</w:t>
      </w:r>
    </w:p>
    <w:p w14:paraId="00B2AD1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принимать участие в мероприятиях на уровне организации образования;</w:t>
      </w:r>
    </w:p>
    <w:p w14:paraId="61A7A1B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индивидуальный подход в воспитании и обучении с учетом потребностей обучающихся;</w:t>
      </w:r>
    </w:p>
    <w:p w14:paraId="76F429E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профессионально-педагогического диалога;</w:t>
      </w:r>
    </w:p>
    <w:p w14:paraId="0FF82CE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цифровые образовательные ресурсы;</w:t>
      </w:r>
    </w:p>
    <w:p w14:paraId="3EDE82C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"педагог-модератор":</w:t>
      </w:r>
    </w:p>
    <w:p w14:paraId="794C4B0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требованиям, предъявляемым к квалификации "педагог", кроме того:</w:t>
      </w:r>
    </w:p>
    <w:p w14:paraId="7EE869D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инновационные формы, методы и средства обучения;</w:t>
      </w:r>
    </w:p>
    <w:p w14:paraId="3530825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организации образования;</w:t>
      </w:r>
    </w:p>
    <w:p w14:paraId="21062B5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организации образования;</w:t>
      </w:r>
    </w:p>
    <w:p w14:paraId="04B95E4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"педагог-эксперт":</w:t>
      </w:r>
    </w:p>
    <w:p w14:paraId="5661BF8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должен соответствовать общим требованиям к квалификации "педагог-модератор", а также:</w:t>
      </w:r>
    </w:p>
    <w:p w14:paraId="7EFE593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анализа организованной учебной деятельности;</w:t>
      </w:r>
    </w:p>
    <w:p w14:paraId="7EB085E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14:paraId="550D549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района/города;</w:t>
      </w:r>
    </w:p>
    <w:p w14:paraId="7B7414A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района/города;</w:t>
      </w:r>
    </w:p>
    <w:p w14:paraId="2F4A248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"педагог-исследователь":</w:t>
      </w:r>
    </w:p>
    <w:p w14:paraId="4A6886F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"педагог-эксперт", а также:</w:t>
      </w:r>
    </w:p>
    <w:p w14:paraId="270F955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исследования урока и разработки инструментов оценивания;</w:t>
      </w:r>
    </w:p>
    <w:p w14:paraId="1BE106F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развитие исследовательских навыков, обучающихся;</w:t>
      </w:r>
    </w:p>
    <w:p w14:paraId="22D616B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определять стратегии развития в педагогическом сообществе на уровне района, города;</w:t>
      </w:r>
    </w:p>
    <w:p w14:paraId="0A3144A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1F2408B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446F685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"педагог-мастер":</w:t>
      </w:r>
    </w:p>
    <w:p w14:paraId="0101AD5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"педагог-исследователь", а также:</w:t>
      </w:r>
    </w:p>
    <w:p w14:paraId="38649CA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p w14:paraId="06D9B02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развитие навыков научного проектирования;</w:t>
      </w:r>
    </w:p>
    <w:p w14:paraId="684750B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планировать развитие сети профессионального сообщества на уровне области;</w:t>
      </w:r>
    </w:p>
    <w:p w14:paraId="12F024B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14:paraId="21BD6F14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14. Психолог, педагог-психолог технического и профессионального, послесреднего образования</w:t>
      </w:r>
    </w:p>
    <w:p w14:paraId="7B5B09A2" w14:textId="77777777" w:rsidR="00000000" w:rsidRDefault="00000000">
      <w:pPr>
        <w:pStyle w:val="a5"/>
        <w:divId w:val="1866017513"/>
        <w:rPr>
          <w:rFonts w:ascii="Georgia" w:hAnsi="Georgia"/>
          <w:lang w:val="ru-RU"/>
        </w:rPr>
      </w:pPr>
      <w:r>
        <w:rPr>
          <w:rFonts w:ascii="Georgia" w:hAnsi="Georgia"/>
          <w:vertAlign w:val="subscript"/>
          <w:lang w:val="ru-RU"/>
        </w:rPr>
        <w:t>Пункт 292 - в редакции приказа Министра просвещения РК от 14.04.2023 № 100 (вводится в действие по истечении десяти календарных дней после дня его первого официального опубликования).</w:t>
      </w:r>
    </w:p>
    <w:p w14:paraId="6E8D94F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292. Должностные обязанности:</w:t>
      </w:r>
    </w:p>
    <w:p w14:paraId="4898D78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</w:r>
    </w:p>
    <w:p w14:paraId="2A90D2A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помощь обучающимся и воспитанникам в профильном и профессиональном самоопределении;</w:t>
      </w:r>
    </w:p>
    <w:p w14:paraId="10EEE3A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</w:r>
    </w:p>
    <w:p w14:paraId="37A06F5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</w:r>
    </w:p>
    <w:p w14:paraId="20DBFEC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психологическую поддержку обучающихся, способствует развитию у них готовности к ориентации в различных ситуациях жизненного и профессионального самоопределения;</w:t>
      </w:r>
    </w:p>
    <w:p w14:paraId="32C9C52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мероприятия по профилактике возникновения социальной дезадаптации, принимает меры по оказанию психологической помощи (психокоррекционной, реабилитационной и консультативной);</w:t>
      </w:r>
    </w:p>
    <w:p w14:paraId="019E21A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работу по профилактике аутодеструктивного и девиантного поведения у обучающихся и воспитанников;</w:t>
      </w:r>
    </w:p>
    <w:p w14:paraId="2A7C952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p w14:paraId="08738C9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деятельности, способствует повышению социально-психологической компетентности педагогов, родителей;</w:t>
      </w:r>
    </w:p>
    <w:p w14:paraId="53E5F08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охрану жизни и здоровья обучающихся в период образовательного процесса, содействует охране прав личности в соответствии с Конвенцией о правах ребенка и действующего законодательства Республики Казахстан;</w:t>
      </w:r>
    </w:p>
    <w:p w14:paraId="374A82C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выполняет требования правил безопасности и охраны труда, противопожарной защиты;</w:t>
      </w:r>
    </w:p>
    <w:p w14:paraId="40876F1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воспитанников;</w:t>
      </w:r>
    </w:p>
    <w:p w14:paraId="26BCE58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</w:r>
    </w:p>
    <w:p w14:paraId="37BE134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</w:t>
      </w:r>
    </w:p>
    <w:p w14:paraId="11F7781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содействует охране прав личности в соответствии с Конвенцией о правах ребенка и действующего законодательства Республики Казахстан, обеспечивает охрану жизни, здоровья и прав детей в воспитательно-образовательном процессе. Соблюдает правила безопасности и охраны труда, противопожарной защиты;</w:t>
      </w:r>
    </w:p>
    <w:p w14:paraId="5DC6111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разработку рекомендации по преодолению трудностей в учебно-познавательной деятельности обучающихся и воспитанников;</w:t>
      </w:r>
    </w:p>
    <w:p w14:paraId="128BB02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 ходе профессиональной деятельности руководствуется психолого-педагогическими принципами образовательной деятельности;</w:t>
      </w:r>
    </w:p>
    <w:p w14:paraId="13F16C2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определяет допустимые методы и методики для проведения диагностики, с учетом возрастных особенностей обучающихся и поступающих запросов;</w:t>
      </w:r>
    </w:p>
    <w:p w14:paraId="2FCE356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дифференцирует причины возникновения психологических, социальных или физиологических трудностей в освоении общеобразовательных программ;</w:t>
      </w:r>
    </w:p>
    <w:p w14:paraId="14E2D30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</w:t>
      </w:r>
    </w:p>
    <w:p w14:paraId="5CC7B3D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индивидуальные или групповые коррекционные, развивающие и мотивационные занятия или тренинги;</w:t>
      </w:r>
    </w:p>
    <w:p w14:paraId="744B7E0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мониторинге динамики изменений учебно-познавательной деятельности и социализации обучающихся и воспитанников;</w:t>
      </w:r>
    </w:p>
    <w:p w14:paraId="0F2E7F2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</w:r>
    </w:p>
    <w:p w14:paraId="05CFCB7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293. Должен знать:</w:t>
      </w:r>
    </w:p>
    <w:p w14:paraId="0FBD49B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социальной и медико-педагогической коррекционной поддержке детей с ограниченными возможностями", "О правах ребенка в Республике Казахстан", "О языках в Республике Казахстан";</w:t>
      </w:r>
    </w:p>
    <w:p w14:paraId="6BC258E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теорию педагогики, психологию, возрастную физиологию, гигиену, методы активного обучения, социально-психологического тренинга общения, учебные планы и программы;</w:t>
      </w:r>
    </w:p>
    <w:p w14:paraId="19DAA60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содержание учебной дисциплины, учебно-воспитательный процесс, методику преподавания и оценивания;</w:t>
      </w:r>
    </w:p>
    <w:p w14:paraId="74207F9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1DCC636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основные направления развития и достижения педагогической науки;</w:t>
      </w:r>
    </w:p>
    <w:p w14:paraId="450F523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законодательства о труде, правила безопасности и охраны труда, противопожарной защиты.</w:t>
      </w:r>
    </w:p>
    <w:p w14:paraId="77D11CD4" w14:textId="77777777" w:rsidR="00000000" w:rsidRDefault="00000000">
      <w:pPr>
        <w:pStyle w:val="a5"/>
        <w:divId w:val="1866017513"/>
        <w:rPr>
          <w:rFonts w:ascii="Georgia" w:hAnsi="Georgia"/>
          <w:lang w:val="ru-RU"/>
        </w:rPr>
      </w:pPr>
      <w:r>
        <w:rPr>
          <w:rFonts w:ascii="Georgia" w:hAnsi="Georgia"/>
          <w:vertAlign w:val="subscript"/>
          <w:lang w:val="ru-RU"/>
        </w:rPr>
        <w:t>Пункт 294 с изменением, внесенным приказом Министра просвещения РК от 14.04.2023 № 100 (вводится в действие по истечении десяти календарных дней после дня его первого официального опубликования).</w:t>
      </w:r>
    </w:p>
    <w:p w14:paraId="2C4BFAF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294. Требования к квалификации:</w:t>
      </w:r>
    </w:p>
    <w:p w14:paraId="79E7724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</w:r>
    </w:p>
    <w:p w14:paraId="3F17EF8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или при наличии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и педагога-мастера – 5 лет.</w:t>
      </w:r>
    </w:p>
    <w:p w14:paraId="144BD5F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295. Требования к квалификации с определением профессиональных компетенций:</w:t>
      </w:r>
    </w:p>
    <w:p w14:paraId="3C5B739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"педагог":</w:t>
      </w:r>
    </w:p>
    <w:p w14:paraId="1B6E370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уметь планировать и организовать учебно-воспитательный процесс с учетом психолого-возрастных особенностей обучающихся;</w:t>
      </w:r>
    </w:p>
    <w:p w14:paraId="6E42EDB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способствовать формированию общей культуры обучающегося и его социализации;</w:t>
      </w:r>
    </w:p>
    <w:p w14:paraId="18A5CF2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принимать участие в мероприятиях на уровне организации образования;</w:t>
      </w:r>
    </w:p>
    <w:p w14:paraId="2C09175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индивидуальный подход в воспитании и обучении с учетом потребностей обучающихся;</w:t>
      </w:r>
    </w:p>
    <w:p w14:paraId="73D1F87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профессионально-педагогического диалога;</w:t>
      </w:r>
    </w:p>
    <w:p w14:paraId="5936CBF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цифровые образовательные ресурсы;</w:t>
      </w:r>
    </w:p>
    <w:p w14:paraId="263BCCF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"педагог-модератор":</w:t>
      </w:r>
    </w:p>
    <w:p w14:paraId="5F334B2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требованиям, предъявляемым к квалификации "педагог", а также:</w:t>
      </w:r>
    </w:p>
    <w:p w14:paraId="4DD77AE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инновационные формы, методы и средства обучения;</w:t>
      </w:r>
    </w:p>
    <w:p w14:paraId="5E91BD7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организации образования;</w:t>
      </w:r>
    </w:p>
    <w:p w14:paraId="181D584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организации образования;</w:t>
      </w:r>
    </w:p>
    <w:p w14:paraId="38CFF5B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"педагог-эксперт":</w:t>
      </w:r>
    </w:p>
    <w:p w14:paraId="1D12D64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должен соответствовать общим требованиям к квалификации "педагог-модератор", а также:</w:t>
      </w:r>
    </w:p>
    <w:p w14:paraId="76B36FB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анализа организованной учебной деятельности;</w:t>
      </w:r>
    </w:p>
    <w:p w14:paraId="5CD14DA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14:paraId="649C732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района/города;</w:t>
      </w:r>
    </w:p>
    <w:p w14:paraId="60FA928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района/города;</w:t>
      </w:r>
    </w:p>
    <w:p w14:paraId="07D5474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"педагог-исследователь":</w:t>
      </w:r>
    </w:p>
    <w:p w14:paraId="1C1D162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"педагог-эксперт", а также:</w:t>
      </w:r>
    </w:p>
    <w:p w14:paraId="22E7FDC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исследования урока и разработки инструментов оценивания;</w:t>
      </w:r>
    </w:p>
    <w:p w14:paraId="38FFC82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развитие исследовательских навыков, обучающихся;</w:t>
      </w:r>
    </w:p>
    <w:p w14:paraId="47AE92F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определяет стратегии развития в педагогическом сообществе на уровне района, города;</w:t>
      </w:r>
    </w:p>
    <w:p w14:paraId="0F486E1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68B50F5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051AA7B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"педагог-мастер":</w:t>
      </w:r>
    </w:p>
    <w:p w14:paraId="6AA1F8C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"педагог-исследователь", а также:</w:t>
      </w:r>
    </w:p>
    <w:p w14:paraId="62D161C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p w14:paraId="159FE7D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развитие навыков научного проектирования;</w:t>
      </w:r>
    </w:p>
    <w:p w14:paraId="328D8B2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14:paraId="7B1F4607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lastRenderedPageBreak/>
        <w:t>Параграф 15. Старший мастер производственного обучения организации технического и профессионального, послесреднего образования</w:t>
      </w:r>
    </w:p>
    <w:p w14:paraId="79CE80F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296. Должностные обязанности:</w:t>
      </w:r>
    </w:p>
    <w:p w14:paraId="0236587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работу руководителей кружков технического творчества, мастеров производственного обучения по обеспечению высокого профессионального уровня преподаваемых занятий производственного обучения, проводит инструктирование, индивидуально-методическую работу;</w:t>
      </w:r>
    </w:p>
    <w:p w14:paraId="79ED049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производственное обучение в организации образования и профессиональную практику на предприятиях;</w:t>
      </w:r>
    </w:p>
    <w:p w14:paraId="14D58DD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работе с социальными партнерами по проведению учебной (производственной) практики;</w:t>
      </w:r>
    </w:p>
    <w:p w14:paraId="5FAE52A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по совершенствованию содержания, форм и методов производственного обучения;</w:t>
      </w:r>
    </w:p>
    <w:p w14:paraId="3DA4E42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изучает, распространяет и внедряет в практику инновационные, развивающие элементы обучения, новейшие технические достижения и передовые методы работы лучших мастеров производственного обучения;</w:t>
      </w:r>
    </w:p>
    <w:p w14:paraId="79D2453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повышение квалификации мастеров производственного обучения;</w:t>
      </w:r>
    </w:p>
    <w:p w14:paraId="12B6825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по оснащению учебных мастерских оборудованием, материалами, инструментами, техническими средствами, наглядными пособиями, наладку и ремонт станков, машин, оборудования, инструментов, приспособлений;</w:t>
      </w:r>
    </w:p>
    <w:p w14:paraId="7EB3D79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производственную деятельность организации образования;</w:t>
      </w:r>
    </w:p>
    <w:p w14:paraId="5461AED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работу безопасное состояние мастерских и оборудования, соблюдение правил по безопасности и охране труда, санитарно-гигиенических требований в учебных мастерских, лабораториях, цехах;</w:t>
      </w:r>
    </w:p>
    <w:p w14:paraId="427D4DF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охрану жизни и здоровья обучающихся в период образовательного процесса;</w:t>
      </w:r>
    </w:p>
    <w:p w14:paraId="5C23D63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контроль за проведением инструктажа по технике безопасности;</w:t>
      </w:r>
    </w:p>
    <w:p w14:paraId="65DECB2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контролирует ведение журналов производственного обучения, представляет отчетность;</w:t>
      </w:r>
    </w:p>
    <w:p w14:paraId="2F23C38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анализирует результаты выполнения производственных работ обучающимися;</w:t>
      </w:r>
    </w:p>
    <w:p w14:paraId="0A11B6C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выполняет требования по безопасности и охране труда и противопожарной защиты;</w:t>
      </w:r>
    </w:p>
    <w:p w14:paraId="649E308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ведет отчетную документацию по установленной форме.</w:t>
      </w:r>
    </w:p>
    <w:p w14:paraId="23B9BB3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297. Должен знать:</w:t>
      </w:r>
    </w:p>
    <w:p w14:paraId="2750CC1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языках в Республике Казахстан" и иные нормативные правовые акты по вопросам образования и воспитания обучающихся;</w:t>
      </w:r>
    </w:p>
    <w:p w14:paraId="61B3037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содержание учебной дисциплины, учебно-воспитательный процесс, методику преподавания и оценивания;</w:t>
      </w:r>
    </w:p>
    <w:p w14:paraId="2B980BE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педагогику, основы психологии, физиологии, гигиены;</w:t>
      </w:r>
    </w:p>
    <w:p w14:paraId="030C539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0AEF78B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технологические процессы работы, методы и приемы работ на оборудовании, новейшие технические достижения;</w:t>
      </w:r>
    </w:p>
    <w:p w14:paraId="1FF6A21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законодательства о труде;</w:t>
      </w:r>
    </w:p>
    <w:p w14:paraId="53B4C06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противопожарной защиты.</w:t>
      </w:r>
    </w:p>
    <w:p w14:paraId="5847317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298. Требования к квалификации:</w:t>
      </w:r>
    </w:p>
    <w:p w14:paraId="3E424B6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образование или техническое и профессиональное, послесреднее образование или стаж работы на должностях среднего руководящего состава в организациях, соответствующих профилю организации образования не менее трех лет;</w:t>
      </w:r>
    </w:p>
    <w:p w14:paraId="10534A5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или при наличии высшего уровня квалификации стаж работы по специальности: для педагога-модератора не менее 5 лет; и (или)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14:paraId="6658C87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299. Требования к квалификации с определением профессиональных компетенций:</w:t>
      </w:r>
    </w:p>
    <w:p w14:paraId="770F990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"педагог":</w:t>
      </w:r>
    </w:p>
    <w:p w14:paraId="2C6DAD6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уметь планировать и организовать учебно-воспитательный процесс с учетом психолого-возрастных особенностей обучающихся;</w:t>
      </w:r>
    </w:p>
    <w:p w14:paraId="06A233F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способствовать формированию общей культуры обучающегося и его социализации;</w:t>
      </w:r>
    </w:p>
    <w:p w14:paraId="17AF712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принимать участие в мероприятиях на уровне организации образования;</w:t>
      </w:r>
    </w:p>
    <w:p w14:paraId="4093CAE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индивидуальный подход в воспитании и обучении с учетом потребностей обучающихся;</w:t>
      </w:r>
    </w:p>
    <w:p w14:paraId="00DB66B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профессионально-педагогического диалога;</w:t>
      </w:r>
    </w:p>
    <w:p w14:paraId="7C015FA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цифровые образовательные ресурсы;</w:t>
      </w:r>
    </w:p>
    <w:p w14:paraId="5BBFD20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"педагог-модератор":</w:t>
      </w:r>
    </w:p>
    <w:p w14:paraId="68E930A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требованиям, предъявляемым к квалификации "педагог", а также:</w:t>
      </w:r>
    </w:p>
    <w:p w14:paraId="54FD70C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инновационные формы, методы и средства обучения;</w:t>
      </w:r>
    </w:p>
    <w:p w14:paraId="19DB8B6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организации образования;</w:t>
      </w:r>
    </w:p>
    <w:p w14:paraId="167EFE5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иметь участников олимпиад, конкурсов, соревнований на уровне организации образования;</w:t>
      </w:r>
    </w:p>
    <w:p w14:paraId="20EF9A2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"педагог-эксперт":</w:t>
      </w:r>
    </w:p>
    <w:p w14:paraId="22FAC35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"педагог-модератор", а также:</w:t>
      </w:r>
    </w:p>
    <w:p w14:paraId="0925627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анализа организованной учебной деятельности;</w:t>
      </w:r>
    </w:p>
    <w:p w14:paraId="7A3E172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14:paraId="3B0A794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района/города;</w:t>
      </w:r>
    </w:p>
    <w:p w14:paraId="1BDA568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района/города;</w:t>
      </w:r>
    </w:p>
    <w:p w14:paraId="22356CE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"педагог-исследователь":</w:t>
      </w:r>
    </w:p>
    <w:p w14:paraId="76A0A6A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"педагог-эксперт", а также:</w:t>
      </w:r>
    </w:p>
    <w:p w14:paraId="0C2707E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исследования урока и разработки инструментов оценивания;</w:t>
      </w:r>
    </w:p>
    <w:p w14:paraId="5065EBB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развитие исследовательских навыков, обучающихся;</w:t>
      </w:r>
    </w:p>
    <w:p w14:paraId="7110FFC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определять стратегии развития в педагогическом сообществе на уровне района, города;</w:t>
      </w:r>
    </w:p>
    <w:p w14:paraId="3430905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461F265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340F8AD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"педагог-мастер":</w:t>
      </w:r>
    </w:p>
    <w:p w14:paraId="534D1CE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"педагог-исследователь", а также:</w:t>
      </w:r>
    </w:p>
    <w:p w14:paraId="505AFE3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p w14:paraId="4DD69F0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развитие навыков научного проектирования;</w:t>
      </w:r>
    </w:p>
    <w:p w14:paraId="3DA09C3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осуществлять наставничество и планировать развитие сети профессионального сообщества на уровне области;</w:t>
      </w:r>
    </w:p>
    <w:p w14:paraId="5596232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14:paraId="7BCE7C74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16. Заведующий учебно-производственной (учебной) мастерской организации технического и профессионального, послесреднего образования</w:t>
      </w:r>
    </w:p>
    <w:p w14:paraId="3B897BA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300. Должностные обязанности:</w:t>
      </w:r>
    </w:p>
    <w:p w14:paraId="245AA0B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деятельностью мастерской, обеспечивает соблюдение учебного расписания по производственному обучению;</w:t>
      </w:r>
    </w:p>
    <w:p w14:paraId="43D3A86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работу по оснащению мастерской необходимым для учебного процесса оборудованием, материалами, инструментами, техническими средствами обучения, наглядными пособиями, принимает на хранение имущественные материальные ценности;</w:t>
      </w:r>
    </w:p>
    <w:p w14:paraId="29EF514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ведет в установленном порядке их учет и отчетность, организует подготовку оборудования, инструментов и приспособлений к занятиям;</w:t>
      </w:r>
    </w:p>
    <w:p w14:paraId="5D0EDC6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правильное, эффективное использование мастерской и имеющегося оборудования, средств обучения, соблюдение правил применения и использования специальной одежды;</w:t>
      </w:r>
    </w:p>
    <w:p w14:paraId="1E2B193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наладку и ремонт станков, машин, оборудования, инструментов, приспособлений, контролирует проведение инструктажей по технике безопасности на уроках производственного обучения, совместно с мастерами производственного обучения;</w:t>
      </w:r>
    </w:p>
    <w:p w14:paraId="76722D3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охрану жизни и здоровья обучающихся в период образовательного процесса;</w:t>
      </w:r>
    </w:p>
    <w:p w14:paraId="153E5F1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выполняет требования правил по безопасности и охране труда, производственной санитарии при эксплуатации учебного оборудования;</w:t>
      </w:r>
    </w:p>
    <w:p w14:paraId="14D2DEC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подготовку и представление необходимой отчетности.</w:t>
      </w:r>
    </w:p>
    <w:p w14:paraId="78B967E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301. Должен знать:</w:t>
      </w:r>
    </w:p>
    <w:p w14:paraId="7BD52E6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законыРеспублики Казахстан "Об образовании", "О статусе педагога", "О языках в Республике Казахстан" и другие нормативные правовые акты по вопросам образования и воспитания обучающихся;</w:t>
      </w:r>
    </w:p>
    <w:p w14:paraId="3C6181D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содержание учебной дисциплины, учебно-воспитательный процесс, методику преподавания и оценивания;</w:t>
      </w:r>
    </w:p>
    <w:p w14:paraId="03BE713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педагогики, методику профессионального обучения;</w:t>
      </w:r>
    </w:p>
    <w:p w14:paraId="3C0A249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технологические процессы работы, методы и приемы работ на оборудовании, новейшие технические достижения;</w:t>
      </w:r>
    </w:p>
    <w:p w14:paraId="6C2ABE5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санитарии и гигиены;</w:t>
      </w:r>
    </w:p>
    <w:p w14:paraId="3ED5421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основы экономики и финансово-хозяйственной деятельности, законодательства о труде;</w:t>
      </w:r>
    </w:p>
    <w:p w14:paraId="1655133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по безопасности и охране труда, противопожарной защиты.</w:t>
      </w:r>
    </w:p>
    <w:p w14:paraId="58D015C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302. Требования к квалификации:</w:t>
      </w:r>
    </w:p>
    <w:p w14:paraId="41E04E7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образование по соответствующему профилю, стаж работы в организациях технического и профессионального, послесреднего образования не менее одного года или техническое и профессиональное образование (среднее специальное, среднее профессиональное) без предъявления требований к стажу работы или стаж работы в организациях, соответствующих профилю организации образования, не менее 3 лет;</w:t>
      </w:r>
    </w:p>
    <w:p w14:paraId="552FA0B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или при наличии высшего уровня квалификации стаж работы по специальности: для педагога-модератора не менее 5 лет;</w:t>
      </w:r>
    </w:p>
    <w:p w14:paraId="1F34A89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или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лет.</w:t>
      </w:r>
    </w:p>
    <w:p w14:paraId="4234F0E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303. Требования к квалификации с определением профессиональных компетенций:</w:t>
      </w:r>
    </w:p>
    <w:p w14:paraId="040B1A1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педагог:</w:t>
      </w:r>
    </w:p>
    <w:p w14:paraId="38F509C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уметь планировать и организовать учебно-воспитательный процесс с учетом психолого-возрастных особенностей обучающихся;</w:t>
      </w:r>
    </w:p>
    <w:p w14:paraId="2B85B35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способствовать формированию общей культуры обучающегося и его социализации;</w:t>
      </w:r>
    </w:p>
    <w:p w14:paraId="433E27D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принимать участие в мероприятиях на уровне организации образования;</w:t>
      </w:r>
    </w:p>
    <w:p w14:paraId="428A1F2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индивидуальный подход в воспитании и обучении с учетом потребностей обучающихся;</w:t>
      </w:r>
    </w:p>
    <w:p w14:paraId="47DA8ED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профессионально-педагогического диалога;</w:t>
      </w:r>
    </w:p>
    <w:p w14:paraId="26A675E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цифровые образовательные ресурсы;</w:t>
      </w:r>
    </w:p>
    <w:p w14:paraId="5B0596F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педагог-модератор:</w:t>
      </w:r>
    </w:p>
    <w:p w14:paraId="007DC4E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требованиям, предъявляемым к квалификации "педагог", а также:</w:t>
      </w:r>
    </w:p>
    <w:p w14:paraId="73F84BE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инновационные формы, методы и средства обучения;</w:t>
      </w:r>
    </w:p>
    <w:p w14:paraId="1783CEC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организации образования;</w:t>
      </w:r>
    </w:p>
    <w:p w14:paraId="36A09E2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организации образования;</w:t>
      </w:r>
    </w:p>
    <w:p w14:paraId="4AE033A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педагог-эксперт:</w:t>
      </w:r>
    </w:p>
    <w:p w14:paraId="162A86A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"педагог-модератор", а также:</w:t>
      </w:r>
    </w:p>
    <w:p w14:paraId="787D821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владеть навыками анализа организованной учебной деятельности,</w:t>
      </w:r>
    </w:p>
    <w:p w14:paraId="01F4DE7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14:paraId="2A07259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района/города;</w:t>
      </w:r>
    </w:p>
    <w:p w14:paraId="6F38F73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района/города;</w:t>
      </w:r>
    </w:p>
    <w:p w14:paraId="77707A5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педагог-исследователь:</w:t>
      </w:r>
    </w:p>
    <w:p w14:paraId="3111CCD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"педагог-эксперт", а также:</w:t>
      </w:r>
    </w:p>
    <w:p w14:paraId="12EC5CB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исследования урока и разработки инструментов оценивания;</w:t>
      </w:r>
    </w:p>
    <w:p w14:paraId="10AD1DE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развитие исследовательских навыков обучающихся;</w:t>
      </w:r>
    </w:p>
    <w:p w14:paraId="5C6065A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14:paraId="7928AFD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28EF258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797F4BB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педагог-мастер:</w:t>
      </w:r>
    </w:p>
    <w:p w14:paraId="2389652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"педагог-исследователь", а также:</w:t>
      </w:r>
    </w:p>
    <w:p w14:paraId="68F98A5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p w14:paraId="483C0B6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развитие навыков научного проектирования;</w:t>
      </w:r>
    </w:p>
    <w:p w14:paraId="428E87A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планировать развитие сети профессионального сообщества на уровне области;</w:t>
      </w:r>
    </w:p>
    <w:p w14:paraId="70F6B03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14:paraId="42D3F232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lastRenderedPageBreak/>
        <w:t>Параграф 17. Мастер производственного обучения технического и профессионального, послесреднего образования</w:t>
      </w:r>
    </w:p>
    <w:p w14:paraId="57FF408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304. Должностные обязанности:</w:t>
      </w:r>
    </w:p>
    <w:p w14:paraId="765A749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практические занятия и учебно-производственные работы по производственному обучению;</w:t>
      </w:r>
    </w:p>
    <w:p w14:paraId="0738D6D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подготавливает оборудование и соответствующее оснащение к занятиям, совершенствует материальную базу;</w:t>
      </w:r>
    </w:p>
    <w:p w14:paraId="2A9709A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ресурсов;</w:t>
      </w:r>
    </w:p>
    <w:p w14:paraId="7F59A50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готовит обучающихся к выполнению квалификационных работ и сдаче квалификационных экзаменов;</w:t>
      </w:r>
    </w:p>
    <w:p w14:paraId="2D1BFBB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ведет документацию по планированию, учету и отчетности производственного обучения, и профессиональной практике, планированию и учету воспитательной работы в группе;</w:t>
      </w:r>
    </w:p>
    <w:p w14:paraId="2593978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ведет обязательный перечень документов, утвержденных уполномоченным органом в области образования;</w:t>
      </w:r>
    </w:p>
    <w:p w14:paraId="2A291B4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принимает меры по своевременному обеспечению учебных мастерских оборудованием и инструментами, материалами, запасными частями и средствами обучения;</w:t>
      </w:r>
    </w:p>
    <w:p w14:paraId="0607D7E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готовит технологическую документацию, чертежи, эскизы, эталоны;</w:t>
      </w:r>
    </w:p>
    <w:p w14:paraId="75F23E0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использует в учебном процессе научно-методические рекомендации, передовой педагогический и производственный опыт;</w:t>
      </w:r>
    </w:p>
    <w:p w14:paraId="6941E06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контролирует соблюдение обучающимися требований по охране труда и технике безопасности, производственной санитарии;</w:t>
      </w:r>
    </w:p>
    <w:p w14:paraId="1F4B2EE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инструктажи по технике безопасности. Участвует в работе методических комиссий, объединений.</w:t>
      </w:r>
    </w:p>
    <w:p w14:paraId="225433E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305. Должен знать:</w:t>
      </w:r>
    </w:p>
    <w:p w14:paraId="135918A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правах ребенка в Республике Казахстан", "О языках в Республике Казахстан" и иные нормативные правовые акты по вопросам профессионального образования;</w:t>
      </w:r>
    </w:p>
    <w:p w14:paraId="5C1303A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содержание учебной дисциплины, учебно-воспитательный процесс, методику преподавания и оценивания;</w:t>
      </w:r>
    </w:p>
    <w:p w14:paraId="607EE5D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учебные программы по производственному обучению и профессиональной практике;</w:t>
      </w:r>
    </w:p>
    <w:p w14:paraId="7F45603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технологию производства, оборудование, технику и правила их технической эксплуатации;</w:t>
      </w:r>
    </w:p>
    <w:p w14:paraId="2388433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основы педагогики, психологии, методики профессионального обучения и воспитания обучающихся;</w:t>
      </w:r>
    </w:p>
    <w:p w14:paraId="3D887CB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38252E2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законодательства о труде. правила безопасности и охраны труда, противопожарной защиты.</w:t>
      </w:r>
    </w:p>
    <w:p w14:paraId="056783E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307. Требования к квалификации:</w:t>
      </w:r>
    </w:p>
    <w:p w14:paraId="6F3CF01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образование по соответствующему профилю или техническое и профессиональное, послесреднее образование без предъявления требований к стажу работы;</w:t>
      </w:r>
    </w:p>
    <w:p w14:paraId="0FD2954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или при наличии высшего уровня квалификации стаж работы по специальности для педагога-мастера – 5 лет;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14:paraId="1CB52A7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301. Требования к квалификации с определением профессиональных компетенций:</w:t>
      </w:r>
    </w:p>
    <w:p w14:paraId="6D2C06F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"педагог":</w:t>
      </w:r>
    </w:p>
    <w:p w14:paraId="4D14918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уметь планировать и организовать учебно-воспитательный процесс с учетом психолого-возрастных особенностей обучающихся;</w:t>
      </w:r>
    </w:p>
    <w:p w14:paraId="29204A8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способствовать формированию общей культуры обучающегося и его социализации;</w:t>
      </w:r>
    </w:p>
    <w:p w14:paraId="56D8E0E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принимать участие в мероприятиях на уровне организации образования;</w:t>
      </w:r>
    </w:p>
    <w:p w14:paraId="593819E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индивидуальный подход в воспитании и обучении с учетом потребностей обучающихся;</w:t>
      </w:r>
    </w:p>
    <w:p w14:paraId="584606D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профессионально-педагогического диалога, применять цифровые образовательные ресурсы;</w:t>
      </w:r>
    </w:p>
    <w:p w14:paraId="1182074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"педагог-модератор":</w:t>
      </w:r>
    </w:p>
    <w:p w14:paraId="445D209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требованиям, предъявляемым к квалификации "педагог", а также:</w:t>
      </w:r>
    </w:p>
    <w:p w14:paraId="43B7B10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инновационные формы, методы и средства обучения;</w:t>
      </w:r>
    </w:p>
    <w:p w14:paraId="790FE6A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организации образования;</w:t>
      </w:r>
    </w:p>
    <w:p w14:paraId="7211B2C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организации образования;</w:t>
      </w:r>
    </w:p>
    <w:p w14:paraId="2C05134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"педагог-эксперт":</w:t>
      </w:r>
    </w:p>
    <w:p w14:paraId="59C061A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"педагог-модератор", а также:</w:t>
      </w:r>
    </w:p>
    <w:p w14:paraId="44702B7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анализа организованной учебной деятельности;</w:t>
      </w:r>
    </w:p>
    <w:p w14:paraId="1E40A3F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осуществлять наставничество и определяет приоритеты профессионального развития: собственного и коллег на уровне организации образования;</w:t>
      </w:r>
    </w:p>
    <w:p w14:paraId="30DE060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района/города, имеет участников олимпиад, конкурсов, соревнований на уровне района/города;</w:t>
      </w:r>
    </w:p>
    <w:p w14:paraId="509929B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"педагог-исследователь":</w:t>
      </w:r>
    </w:p>
    <w:p w14:paraId="1EE1DA5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"педагог-эксперт", а также:</w:t>
      </w:r>
    </w:p>
    <w:p w14:paraId="5981664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исследования урока и разработки инструментов оценивания;</w:t>
      </w:r>
    </w:p>
    <w:p w14:paraId="543CF67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развитие исследовательских навыков обучающихся, осуществляет наставничество и определять стратегии развития в педагогическом сообществе на уровне района, города;</w:t>
      </w:r>
    </w:p>
    <w:p w14:paraId="41C7790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1C7A3CC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1879C20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"педагог-мастер":</w:t>
      </w:r>
    </w:p>
    <w:p w14:paraId="12167C4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"педагог-исследователь", а также:</w:t>
      </w:r>
    </w:p>
    <w:p w14:paraId="03AAD74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p w14:paraId="4C10D78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развитие навыков научного проектирования;</w:t>
      </w:r>
    </w:p>
    <w:p w14:paraId="3D29BDC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планировать развитие сети профессионального сообщества на уровне области;</w:t>
      </w:r>
    </w:p>
    <w:p w14:paraId="05630DD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14:paraId="44166C3C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18. Воспитатель общежития организации технического и профессионального, послесреднего образования</w:t>
      </w:r>
    </w:p>
    <w:p w14:paraId="2B431B0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308. Должностные обязанности:</w:t>
      </w:r>
    </w:p>
    <w:p w14:paraId="4871B91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организует и проводит воспитательную и культурно-массовую работу в общежитии;</w:t>
      </w:r>
    </w:p>
    <w:p w14:paraId="4DD6420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совершенствует содержание, формы и методы воспитательной работы;</w:t>
      </w:r>
    </w:p>
    <w:p w14:paraId="2FAFF9D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спортивно-оздоровительное и военно-патриотическое воспитание обучающихся;</w:t>
      </w:r>
    </w:p>
    <w:p w14:paraId="0D11354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способствует реализации прав ребенка, организует работу с воспитанниками, защищает их законные права и интересы в соответствии с законодательными актами Республики Казахстан;</w:t>
      </w:r>
    </w:p>
    <w:p w14:paraId="6836B6A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по профилактике правонарушений среди подростков;</w:t>
      </w:r>
    </w:p>
    <w:p w14:paraId="1609B27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поддерживает связь с родителями или опекунами;</w:t>
      </w:r>
    </w:p>
    <w:p w14:paraId="0D0FF62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индивидуальную работу с обучающимися;</w:t>
      </w:r>
    </w:p>
    <w:p w14:paraId="386383E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охрану жизни и здоровья обучающихся;</w:t>
      </w:r>
    </w:p>
    <w:p w14:paraId="5CC8C65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выполняет требования правил безопасности и охраны труда, противопожарной защиты.</w:t>
      </w:r>
    </w:p>
    <w:p w14:paraId="1D6D7D4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309. Должен знать:</w:t>
      </w:r>
    </w:p>
    <w:p w14:paraId="0C6CC55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Кодекс Республики Казахстан "О браке (супружестве) и семье", Законы Республики Казахстан "Об образовании", "О статусе педагога", "О правах ребенка в Республике Казахстан", "О языках в Республике Казахстан" и иные нормативные правовые акты по вопросам профессионального образования;</w:t>
      </w:r>
    </w:p>
    <w:p w14:paraId="43DAA62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содержание учебной дисциплины, учебно-воспитательный процесс, методику преподавания и оценивания;</w:t>
      </w:r>
    </w:p>
    <w:p w14:paraId="36258F1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59F0676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психологии, социологии;</w:t>
      </w:r>
    </w:p>
    <w:p w14:paraId="76BB139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законодательства о труде, правила безопасности и охраны труда, противопожарной защиты.</w:t>
      </w:r>
    </w:p>
    <w:p w14:paraId="01EC2EE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310. Требования к квалификации:</w:t>
      </w:r>
    </w:p>
    <w:p w14:paraId="5CD0F94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техническое и профессиональное образование по педагогическому профилю (среднее специальное, среднее профессиональное), без предъявления требований к стажу работы;</w:t>
      </w:r>
    </w:p>
    <w:p w14:paraId="57F75DE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или при наличии высшего уровня квалификации стаж работы по специальности для педагога-мастера – 5 лет;</w:t>
      </w:r>
    </w:p>
    <w:p w14:paraId="47DA3A3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14:paraId="19F90F6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305. Требования к квалификации с определением профессиональных компетенций:</w:t>
      </w:r>
    </w:p>
    <w:p w14:paraId="02D0A2B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"педагог":</w:t>
      </w:r>
    </w:p>
    <w:p w14:paraId="18FECDC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уметь планировать и организовать учебно-воспитательный процесс с учетом психолого-возрастных особенностей обучающихся;</w:t>
      </w:r>
    </w:p>
    <w:p w14:paraId="022809F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способствовать формированию общей культуры обучающегося и его социализации;</w:t>
      </w:r>
    </w:p>
    <w:p w14:paraId="5513BAB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принимать участие в мероприятиях на уровне организации образования;</w:t>
      </w:r>
    </w:p>
    <w:p w14:paraId="70F0260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индивидуальный подход в воспитании и обучении с учетом потребностей обучающихся;</w:t>
      </w:r>
    </w:p>
    <w:p w14:paraId="47F0AA7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профессионально-педагогического диалога;</w:t>
      </w:r>
    </w:p>
    <w:p w14:paraId="76C7BCA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цифровые образовательные ресурсы;</w:t>
      </w:r>
    </w:p>
    <w:p w14:paraId="679CC8A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"педагог-модератор":</w:t>
      </w:r>
    </w:p>
    <w:p w14:paraId="04C9957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требованиям, предъявляемым к квалификации "педагог", а также:</w:t>
      </w:r>
    </w:p>
    <w:p w14:paraId="4476D86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использовать инновационные формы, методы и средства обучения;</w:t>
      </w:r>
    </w:p>
    <w:p w14:paraId="1E59DFA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организации образования;</w:t>
      </w:r>
    </w:p>
    <w:p w14:paraId="78E5245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организации образования;</w:t>
      </w:r>
    </w:p>
    <w:p w14:paraId="09B0EDD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"педагог-эксперт":</w:t>
      </w:r>
    </w:p>
    <w:p w14:paraId="639FF8E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"педагог-модератор", а также:</w:t>
      </w:r>
    </w:p>
    <w:p w14:paraId="0B1DE7C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анализа организованной учебной деятельности;</w:t>
      </w:r>
    </w:p>
    <w:p w14:paraId="1550A56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14:paraId="51E6A63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обобщать опыт на уровне района/города;</w:t>
      </w:r>
    </w:p>
    <w:p w14:paraId="1883ED4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имеет участников олимпиад, конкурсов, соревнований на уровне района/города;</w:t>
      </w:r>
    </w:p>
    <w:p w14:paraId="1833112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"педагог-исследователь":</w:t>
      </w:r>
    </w:p>
    <w:p w14:paraId="7A25631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"педагог-эксперт", а также:</w:t>
      </w:r>
    </w:p>
    <w:p w14:paraId="0756B74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навыками исследования урока и разработки инструментов оценивания;</w:t>
      </w:r>
    </w:p>
    <w:p w14:paraId="24C2F84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развитие исследовательских навыков, обучающихся;</w:t>
      </w:r>
    </w:p>
    <w:p w14:paraId="66BBF74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определять стратегии развития в педагогическом сообществе на уровне района, города;</w:t>
      </w:r>
    </w:p>
    <w:p w14:paraId="5409B10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12D89A9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1AAFEFF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"педагог-мастер":</w:t>
      </w:r>
    </w:p>
    <w:p w14:paraId="6A95D7C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соответствовать общим требованиям к квалификации "педагог-исследователь", а также:</w:t>
      </w:r>
    </w:p>
    <w:p w14:paraId="1182FF1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p w14:paraId="69804E5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обеспечивать развитие навыков научного проектирования;</w:t>
      </w:r>
    </w:p>
    <w:p w14:paraId="7A49987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наставничество и планировать развитие сети профессионального сообщества на уровне области;</w:t>
      </w:r>
    </w:p>
    <w:p w14:paraId="746C31E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14:paraId="75C25462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19. Педагог-ассистент</w:t>
      </w:r>
    </w:p>
    <w:p w14:paraId="3B2C371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312. Должностные обязанности:</w:t>
      </w:r>
    </w:p>
    <w:p w14:paraId="2A4AB1E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p w14:paraId="0E9762A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принимает участие в обследовании ребенка специалистами и педагогами с целью оценки его особых образовательных потребностей, а также в составлении индивидуальных образовательных и развивающих программ;</w:t>
      </w:r>
    </w:p>
    <w:p w14:paraId="60B1616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14:paraId="0FF3D05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 xml:space="preserve">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</w:t>
      </w:r>
      <w:r>
        <w:rPr>
          <w:rFonts w:ascii="Georgia" w:hAnsi="Georgia"/>
          <w:lang w:val="ru-RU"/>
        </w:rPr>
        <w:lastRenderedPageBreak/>
        <w:t>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14:paraId="178B89F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соблюдает условия безопасности жизнедеятельности и здоровья ребенка с особыми образовательными потребностями;</w:t>
      </w:r>
    </w:p>
    <w:p w14:paraId="5F38C11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ведет отчетную документацию по установленной форме.</w:t>
      </w:r>
    </w:p>
    <w:p w14:paraId="1F53781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313. Должен знать:</w:t>
      </w:r>
    </w:p>
    <w:p w14:paraId="6032550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КонституциюРеспублики Казахстан, "Конвенцию о правах ребенка", Трудовой кодекс Республики Казахстан,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p w14:paraId="05F3FAF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14:paraId="7BF02D1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47FE0D1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противопожарной защиты, санитарные правила.</w:t>
      </w:r>
    </w:p>
    <w:p w14:paraId="7849077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314. Требования к квалификации:</w:t>
      </w:r>
    </w:p>
    <w:p w14:paraId="24AF5CF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педагогическое образование и (или) техническое и профессиональное, послесреднее (педагогическое) образование, или документ, подтверждающий педагогическую переподготовку без предъявления требований к стажу работы;</w:t>
      </w:r>
    </w:p>
    <w:p w14:paraId="768DF3D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или при наличии высшего уровня квалификации стаж работы по специальности для педагога-мастера – 6 лет;</w:t>
      </w:r>
    </w:p>
    <w:p w14:paraId="3ED0CBA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или при наличии среднего 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лет.</w:t>
      </w:r>
    </w:p>
    <w:p w14:paraId="6B21E7B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315. Требования к квалификации с определением профессиональных компетенций:</w:t>
      </w:r>
    </w:p>
    <w:p w14:paraId="0EC4133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"педагог":</w:t>
      </w:r>
    </w:p>
    <w:p w14:paraId="132282B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уметь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14:paraId="2DFCAC5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 xml:space="preserve">проявлять толерантность к разным убеждениям и взглядам, открытость к культурному многообразию участников образовательного процесса и осуществляет </w:t>
      </w:r>
      <w:r>
        <w:rPr>
          <w:rFonts w:ascii="Georgia" w:hAnsi="Georgia"/>
          <w:lang w:val="ru-RU"/>
        </w:rPr>
        <w:lastRenderedPageBreak/>
        <w:t>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14:paraId="516CA95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"педагог-модератор":</w:t>
      </w:r>
    </w:p>
    <w:p w14:paraId="50A8AA9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владеть профессиональными компетенциями, предъявляемыми к квалификации "педагог", а также:</w:t>
      </w:r>
    </w:p>
    <w:p w14:paraId="71A47F9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знать современные методы психолого-педагогической диагностики отклонений в развитии;</w:t>
      </w:r>
    </w:p>
    <w:p w14:paraId="4EBF10C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навыки оценки образовательных потребностей, обучающихся в организациях дошкольного образования;</w:t>
      </w:r>
    </w:p>
    <w:p w14:paraId="12F29AC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уметь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14:paraId="00277B0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"педагог-эксперт":</w:t>
      </w:r>
    </w:p>
    <w:p w14:paraId="05A7E67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владеть профессиональными компетенциями, предъявляемыми к квалификации "педагог-модератор", а также:</w:t>
      </w:r>
    </w:p>
    <w:p w14:paraId="1540D65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знать современные методы психолого-педагогической диагностики отклонений в развитии;</w:t>
      </w:r>
    </w:p>
    <w:p w14:paraId="736BCCE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навыки оценки образовательных потребностей, обучающихся в организациях образования;</w:t>
      </w:r>
    </w:p>
    <w:p w14:paraId="09A00F1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14:paraId="5C70003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уметь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p w14:paraId="4FC5C29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p w14:paraId="70C69E3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консультировать по вопросам воспитания, развития и обучения ребенка с особыми образовательными потребностями;</w:t>
      </w:r>
    </w:p>
    <w:p w14:paraId="0EB0F79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"педагог-исследователь":</w:t>
      </w:r>
    </w:p>
    <w:p w14:paraId="3616C0C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владеть профессиональными компетенциями, предъявляемыми к квалификации "педагог-эксперт", а также:</w:t>
      </w:r>
    </w:p>
    <w:p w14:paraId="21EF891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знать современные методы психолого-педагогической диагностики отклонений в развитии;</w:t>
      </w:r>
    </w:p>
    <w:p w14:paraId="7D6ADA3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иметь навыки оценки образовательных потребностей, обучающихся в организациях дошкольного образования;</w:t>
      </w:r>
    </w:p>
    <w:p w14:paraId="07419BC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уметь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</w:t>
      </w:r>
    </w:p>
    <w:p w14:paraId="7B015B6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14:paraId="7E1BACB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p w14:paraId="06BEF5D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уметь осуществлять мониторинг эффективности деятельности педагогов-ассистентов;</w:t>
      </w:r>
    </w:p>
    <w:p w14:paraId="66E982C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14:paraId="274B186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изучать и внедрять передовой опыт инклюзивного образования всех уровней;</w:t>
      </w:r>
    </w:p>
    <w:p w14:paraId="06F4414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"педагог-мастер":</w:t>
      </w:r>
    </w:p>
    <w:p w14:paraId="6377E43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квалификации "педагог-исследователь", а также:</w:t>
      </w:r>
    </w:p>
    <w:p w14:paraId="097A825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14:paraId="3BE65F0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уметь осуществлять мониторинг эффективности деятельности педагогов-ассистентов;</w:t>
      </w:r>
    </w:p>
    <w:p w14:paraId="0FD958B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14:paraId="202CC93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изучать и внедрять передовой опыт инклюзивного образования всех уровней.</w:t>
      </w:r>
    </w:p>
    <w:p w14:paraId="712FCB98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20. Социальный педагог организации технического и профессионального, послесреднего образования</w:t>
      </w:r>
    </w:p>
    <w:p w14:paraId="51A2822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316. Должностные обязанности:</w:t>
      </w:r>
    </w:p>
    <w:p w14:paraId="6267D66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 xml:space="preserve">изучает психолого-медико-педагогические особенности личности и ее микросреды, условия жизни, выявляет интересы и потребности, проблемы, </w:t>
      </w:r>
      <w:r>
        <w:rPr>
          <w:rFonts w:ascii="Georgia" w:hAnsi="Georgia"/>
          <w:lang w:val="ru-RU"/>
        </w:rPr>
        <w:lastRenderedPageBreak/>
        <w:t>конфликтные ситуации, отклонения в поведении обучающихся и воспитанников и своевременно оказывает им социальную помощь и поддержку;</w:t>
      </w:r>
    </w:p>
    <w:p w14:paraId="4499FFA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детей;</w:t>
      </w:r>
    </w:p>
    <w:p w14:paraId="62F133E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выступает посредником между обучающимися, воспитанниками, детьми и организацией, семьей, средой, специалистами различных социальных служб, ведомств и административных органов;</w:t>
      </w:r>
    </w:p>
    <w:p w14:paraId="5A622D3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комплекс мер по воспитанию, образованию, развитию и социальной защите обучающихся (воспитанников) в организациях образования и по месту жительства, обеспечивающих адаптацию личности к жизни в обществе.</w:t>
      </w:r>
    </w:p>
    <w:p w14:paraId="036E801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ведет журнал учета обучающихся с девиантным поведением;</w:t>
      </w:r>
    </w:p>
    <w:p w14:paraId="4133A5C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особыми образовательными потребностями, детей из малообеспеченных, многодетных семей, неблагополучных семей, детей-инвалидов, инвалидов с детства, обучающихся с девиантным поведением;</w:t>
      </w:r>
    </w:p>
    <w:p w14:paraId="756C87F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развивает принципы инклюзивного образования;</w:t>
      </w:r>
    </w:p>
    <w:p w14:paraId="5FA89DB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создает условия для развития умственных и физических способностей обучающихся, воспитанников во внеурочное время;</w:t>
      </w:r>
    </w:p>
    <w:p w14:paraId="62B75BE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способствует установлению гуманных отношений в социальной среде;</w:t>
      </w:r>
    </w:p>
    <w:p w14:paraId="2F4DB8B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связь между ребенком и государственными, общественными организациями, социальными службами;</w:t>
      </w:r>
    </w:p>
    <w:p w14:paraId="53B4DBE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взаимодействует с учителями, родителями и иными законными представителями обучающихся;</w:t>
      </w:r>
    </w:p>
    <w:p w14:paraId="5C647A4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педагогических консилиумах для родителей;</w:t>
      </w:r>
    </w:p>
    <w:p w14:paraId="15B364A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охрану жизни и здоровья обучающихся в период образовательного процесса;</w:t>
      </w:r>
    </w:p>
    <w:p w14:paraId="1E28843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разработке, утверждении и реализации образовательных учебных программ в организации образования;</w:t>
      </w:r>
    </w:p>
    <w:p w14:paraId="1364813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обучающихся, воспитанников.</w:t>
      </w:r>
    </w:p>
    <w:p w14:paraId="11BD783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317. Должен знать:</w:t>
      </w:r>
    </w:p>
    <w:p w14:paraId="2CB9A50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</w:r>
    </w:p>
    <w:p w14:paraId="68FCEF9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социальной политики;</w:t>
      </w:r>
    </w:p>
    <w:p w14:paraId="4A80128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общую и социальную педагогику, педагогику и психологию;</w:t>
      </w:r>
    </w:p>
    <w:p w14:paraId="2E529D8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3271320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валеологии, социально-педагогические и диагностические методики;</w:t>
      </w:r>
    </w:p>
    <w:p w14:paraId="3B984FE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социально-педагогической работы;</w:t>
      </w:r>
    </w:p>
    <w:p w14:paraId="5D3DBD8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противопожарной защиты, санитарные правила и нормы.</w:t>
      </w:r>
    </w:p>
    <w:p w14:paraId="249C22B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318. Требования к квалификации:</w:t>
      </w:r>
    </w:p>
    <w:p w14:paraId="14EC449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педагогическое образование или высшее педагогическое образование "Социальный педагог", или документ о переподготовке, без предъявления требований к стажу работы;</w:t>
      </w:r>
    </w:p>
    <w:p w14:paraId="4710D9C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или при наличии высшего уровня квалификации стаж работы в должности социального педагога: для педагога-модератора не менее 3 лет; для педагога-эксперта – не менее 4 лет; педагога-исследователя и для педагога-мастера – не менее 5 лет.</w:t>
      </w:r>
    </w:p>
    <w:p w14:paraId="6C7EAD1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319. Требования к квалификации с определением профессиональных компетенций:</w:t>
      </w:r>
    </w:p>
    <w:p w14:paraId="52C2F50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"педагог-модератор":</w:t>
      </w:r>
    </w:p>
    <w:p w14:paraId="1C3E73F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общим требованиям, предъявляемым к педагогу, а также:</w:t>
      </w:r>
    </w:p>
    <w:p w14:paraId="22F4B37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изучать передовой опыт;</w:t>
      </w:r>
    </w:p>
    <w:p w14:paraId="2094933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применять его на практике;</w:t>
      </w:r>
    </w:p>
    <w:p w14:paraId="7EDFD84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навыки анализа учебно-воспитательной работы;</w:t>
      </w:r>
    </w:p>
    <w:p w14:paraId="6C780F7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принимать участие в работе методических объединений организации образования;</w:t>
      </w:r>
    </w:p>
    <w:p w14:paraId="54F5A6E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"педагог-эксперт":</w:t>
      </w:r>
    </w:p>
    <w:p w14:paraId="6F1032E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"педагог-модератор", а также:</w:t>
      </w:r>
    </w:p>
    <w:p w14:paraId="5B7D72A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методами анализа воспитательной работы;</w:t>
      </w:r>
    </w:p>
    <w:p w14:paraId="76A352A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уметь руководить творческими семинарами, внедрять передовой опыт;</w:t>
      </w:r>
    </w:p>
    <w:p w14:paraId="72A65AB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"педагог-исследователь":</w:t>
      </w:r>
    </w:p>
    <w:p w14:paraId="72F2B8C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"педагог-эксперт", а также:</w:t>
      </w:r>
    </w:p>
    <w:p w14:paraId="64A7A13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методами опытно-экспериментальной работы;</w:t>
      </w:r>
    </w:p>
    <w:p w14:paraId="0DE02BE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новые социально-педагогические программы, педагогические технологии;</w:t>
      </w:r>
    </w:p>
    <w:p w14:paraId="6C01C30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вести работу по их апробации;</w:t>
      </w:r>
    </w:p>
    <w:p w14:paraId="1AA358D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руководить работой творческих групп по разработке актуальных проблем социальной педагогики;</w:t>
      </w:r>
    </w:p>
    <w:p w14:paraId="079397E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"педагог-мастер":</w:t>
      </w:r>
    </w:p>
    <w:p w14:paraId="44375F6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должен отвечать требованиям, предъявляемым к квалификации "педагог-исследователь", а также:</w:t>
      </w:r>
    </w:p>
    <w:p w14:paraId="1B54784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владеть методами опытно-экспериментальной работы;</w:t>
      </w:r>
    </w:p>
    <w:p w14:paraId="1297A8B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разрабатывать новые социально-педагогические программы, педагогические технологии, вести работу по их апробации;</w:t>
      </w:r>
    </w:p>
    <w:p w14:paraId="5F305BA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руководить работой творческих групп по разработке актуальных проблем социальной педагогики на уровне республики.</w:t>
      </w:r>
    </w:p>
    <w:p w14:paraId="5D391A70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21. Педагог-организатор организации технического и профессионального, послесреднего образования</w:t>
      </w:r>
    </w:p>
    <w:p w14:paraId="72B835C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320. Должностные обязанности:</w:t>
      </w:r>
    </w:p>
    <w:p w14:paraId="1FF4974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изучает возрастные и психологические особенности, интересы и потребности, обучающихся организации образования, создает условия для их реализации;</w:t>
      </w:r>
    </w:p>
    <w:p w14:paraId="055CFD7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содействует развитию талантов, умственных и физических способностей, формированию общей культуры личности;</w:t>
      </w:r>
    </w:p>
    <w:p w14:paraId="5B74F40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клубов, кружков, секций, молодежных (студенческих) объединений, индивидуальную работу с обучающимися;</w:t>
      </w:r>
    </w:p>
    <w:p w14:paraId="30C1BD8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руководит одним из направлений: научно-техническим, художественно-творческим, спортивно-туристическим и др.;</w:t>
      </w:r>
    </w:p>
    <w:p w14:paraId="1390C4D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способствует реализации прав обучающегося на участие в ассоциациях, общественных организациях в соответствии с действующим законодательством;</w:t>
      </w:r>
    </w:p>
    <w:p w14:paraId="33DCACB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дебаты, студенческий парламент, вечера, праздники, походы, экскурсии, поддерживает социально значимые инициативы обучающихся;</w:t>
      </w:r>
    </w:p>
    <w:p w14:paraId="33DBF52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участие обучающихся в культурно-массовых мероприятиях;</w:t>
      </w:r>
    </w:p>
    <w:p w14:paraId="1858A3E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создание условий для охраны жизни и здоровья, обучающихся во время проведения мероприятий.</w:t>
      </w:r>
    </w:p>
    <w:p w14:paraId="1B937F8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321. Должен знать:</w:t>
      </w:r>
    </w:p>
    <w:p w14:paraId="0490058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</w:r>
    </w:p>
    <w:p w14:paraId="243101A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педагогику и психологию, физиологию, гигиену, методику воспитательной работы, программы занятий кружков, секций, студий, клубных объединений;</w:t>
      </w:r>
    </w:p>
    <w:p w14:paraId="071A50C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179A5AC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основы деятельности молодежных (студенческих) коллективов, организаций и ассоциаций;</w:t>
      </w:r>
    </w:p>
    <w:p w14:paraId="1798843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санитарные правила и нормы.</w:t>
      </w:r>
    </w:p>
    <w:p w14:paraId="5116081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322. Требования к квалификации:</w:t>
      </w:r>
    </w:p>
    <w:p w14:paraId="5541B58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техническое и профессиональное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без предъявления требований к стажу работы;</w:t>
      </w:r>
    </w:p>
    <w:p w14:paraId="54DD949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или при наличии высшего уровня квалификации стаж работы по специальности для педагога-мастера – 5 лет;</w:t>
      </w:r>
    </w:p>
    <w:p w14:paraId="539B616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или при наличии среднего или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лет.</w:t>
      </w:r>
    </w:p>
    <w:p w14:paraId="0AF50E8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323. Требования к квалификации с определением профессиональных компетенций:</w:t>
      </w:r>
    </w:p>
    <w:p w14:paraId="763C186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"педагог-модератор":</w:t>
      </w:r>
    </w:p>
    <w:p w14:paraId="7A8117C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отвечает общим требованиям, предъявляемым к квалификации "педагог", а также:</w:t>
      </w:r>
    </w:p>
    <w:p w14:paraId="457B4BB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владеет организационными формами диагностической работы с молодежью;</w:t>
      </w:r>
    </w:p>
    <w:p w14:paraId="2614C4D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устойчивые положительные результаты в воспитательном процессе;</w:t>
      </w:r>
    </w:p>
    <w:p w14:paraId="05D0FEC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участвовует в работе методических объединений;</w:t>
      </w:r>
    </w:p>
    <w:p w14:paraId="3DCB878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имеет участников конкурсов, соревнований на уровне организации образования;</w:t>
      </w:r>
    </w:p>
    <w:p w14:paraId="441B922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"педагог-эксперт":</w:t>
      </w:r>
    </w:p>
    <w:p w14:paraId="70C28D8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отвечает требованиям, предъявляемым к квалификации "педагог-модератор", а также:</w:t>
      </w:r>
    </w:p>
    <w:p w14:paraId="72BD3A9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владеет методиками анализа воспитательной работы;</w:t>
      </w:r>
    </w:p>
    <w:p w14:paraId="607D306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умеет самостоятельно разрабатывать методику воспитания обучающихся с учетом дифференцированного подхода к ним;</w:t>
      </w:r>
    </w:p>
    <w:p w14:paraId="3DB5F9B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использует передовой педагогический опыт в работе;</w:t>
      </w:r>
    </w:p>
    <w:p w14:paraId="093AB53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иметь участников конкурсов, соревнований на уровне района/города;</w:t>
      </w:r>
    </w:p>
    <w:p w14:paraId="2C467B2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"педагог-исследователь":</w:t>
      </w:r>
    </w:p>
    <w:p w14:paraId="26EFA39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отвечает требованиям, предъявляемым к квалификации "педагог-эксперт", а также:</w:t>
      </w:r>
    </w:p>
    <w:p w14:paraId="5264C86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владеет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p w14:paraId="7F69EA3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1D4C34E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имеет участников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0F96367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"педагог-мастер":</w:t>
      </w:r>
    </w:p>
    <w:p w14:paraId="10B3738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отвечает требованиям, предъявляемым к квалификации "педагог- исследователь", а также:</w:t>
      </w:r>
    </w:p>
    <w:p w14:paraId="4F64D4A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имеет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p w14:paraId="6A3E916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наставничество и планировать развитие сети профессионального сообщества на уровне области руководить творческими группами по разработке актуальных проблем социальной педагогики;</w:t>
      </w:r>
    </w:p>
    <w:p w14:paraId="7D5D505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является участником республиканских и международных конкурсов или подготовить участников республиканских и международных конкурсов.</w:t>
      </w:r>
    </w:p>
    <w:p w14:paraId="7FDF3832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22. Инспектор по делам молодежи организации технического и профессионального, послесреднего образования</w:t>
      </w:r>
    </w:p>
    <w:p w14:paraId="317BD14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324. Должностные обязанности:</w:t>
      </w:r>
    </w:p>
    <w:p w14:paraId="76182EB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представляет на утверждение план работы Комитет по делам молодежи на учебный год, согласованный с заместителем руководителя по учебно-воспитательной работе;</w:t>
      </w:r>
    </w:p>
    <w:p w14:paraId="18C401F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работе всех коллегиальных органов организации образования.</w:t>
      </w:r>
    </w:p>
    <w:p w14:paraId="328CF7B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рассматривает вопросы, касающиеся деятельности молодежи, заслушивает доклады, отчеты студенческих объединений;</w:t>
      </w:r>
    </w:p>
    <w:p w14:paraId="6506FE4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связь с государственными и неправительственными организациями;</w:t>
      </w:r>
    </w:p>
    <w:p w14:paraId="5856578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разработке и совершенствовании положений, планов работ организации образования, затрагивающих интересы студентов;</w:t>
      </w:r>
    </w:p>
    <w:p w14:paraId="0369303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организации быта и отдыха студентов;</w:t>
      </w:r>
    </w:p>
    <w:p w14:paraId="756C453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решении социально-бытовых и финансовых вопросов, затрагивающих интересы студентов;</w:t>
      </w:r>
    </w:p>
    <w:p w14:paraId="55A90E0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участвует в рассмотрении вопросов, связанных с нарушениями студентами учебной дисциплины и правил внутреннего распорядка в организации образования, а также в студенческих общежитиях;</w:t>
      </w:r>
    </w:p>
    <w:p w14:paraId="518BE68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разработке и реализации системы поощрений студентов за достижения в разных сферах учебной и внеучебной деятельности, в том числе, принимающих активное участие в деятельности комитета по делам молодежи и общественной жизни организации образования;</w:t>
      </w:r>
    </w:p>
    <w:p w14:paraId="7F16B30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вносит предложения по решению вопросов использования материально-технической базы и помещений организации ТиПО студентами;</w:t>
      </w:r>
    </w:p>
    <w:p w14:paraId="24DF47B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вносит руководству организации образования предложения о принятии мер по восстановлению нарушенных прав студентов;</w:t>
      </w:r>
    </w:p>
    <w:p w14:paraId="24D03E6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принимает непосредственное участие в планировании, подготовке, проведении и анализе внеучебных мероприятий;</w:t>
      </w:r>
    </w:p>
    <w:p w14:paraId="63F600D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работу со студентами по выполнению Устава и правил внутреннего распорядка организации образования;</w:t>
      </w:r>
    </w:p>
    <w:p w14:paraId="6F8AACF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рассматривает заявления и обращения студентов, поступающие в комитет по делам молодежи;</w:t>
      </w:r>
    </w:p>
    <w:p w14:paraId="361970E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поддерживает социально значимые инициативы студентов;</w:t>
      </w:r>
    </w:p>
    <w:p w14:paraId="090DB96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содействует созданию условий для отдыха студентов;</w:t>
      </w:r>
    </w:p>
    <w:p w14:paraId="6E8F13B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представляет и защищает интересы студентов перед руководством организации ТиПО, государственными органами, общественными объединениями, иными организациями и учреждениями;</w:t>
      </w:r>
    </w:p>
    <w:p w14:paraId="01F519A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способствует развитию деятельности органов студенческого самоуправления;</w:t>
      </w:r>
    </w:p>
    <w:p w14:paraId="32E59CA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координирует развитие волонтерской деятельности молодежи;</w:t>
      </w:r>
    </w:p>
    <w:p w14:paraId="2DB7274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прививает антикоррупционную культуру, принципы академической честности среди обучающихся.</w:t>
      </w:r>
    </w:p>
    <w:p w14:paraId="666ACE9E" w14:textId="77777777" w:rsidR="00000000" w:rsidRDefault="00000000">
      <w:pPr>
        <w:pStyle w:val="a5"/>
        <w:divId w:val="1866017513"/>
        <w:rPr>
          <w:rFonts w:ascii="Georgia" w:hAnsi="Georgia"/>
          <w:lang w:val="ru-RU"/>
        </w:rPr>
      </w:pPr>
      <w:r>
        <w:rPr>
          <w:rFonts w:ascii="Georgia" w:hAnsi="Georgia"/>
          <w:vertAlign w:val="subscript"/>
          <w:lang w:val="ru-RU"/>
        </w:rPr>
        <w:t>Пункт 325 - в редакции приказа Министра просвещения РК от 14.04.2023 № 100 (вводится в действие по истечении десяти календарных дней после дня его первого официального опубликования).</w:t>
      </w:r>
    </w:p>
    <w:p w14:paraId="2A857EF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325. Должен знать:</w:t>
      </w:r>
    </w:p>
    <w:p w14:paraId="5E6444A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Административный процедурно-процессуальный кодекс Республики Казахстан, законы Республики Казахстан "Об образовании", "О статусе педагога", "О противодействии коррупции", "О государственной молодежной политике", "О языках в Республике Казахстан";</w:t>
      </w:r>
    </w:p>
    <w:p w14:paraId="47A9ED9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14:paraId="5D0BB10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нормы педагогической этики;</w:t>
      </w:r>
    </w:p>
    <w:p w14:paraId="24938C8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психологии, социологии;</w:t>
      </w:r>
    </w:p>
    <w:p w14:paraId="4B83AE6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достижения современной педагогической науки и практики;</w:t>
      </w:r>
    </w:p>
    <w:p w14:paraId="15C578B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инновационные методы управления;</w:t>
      </w:r>
    </w:p>
    <w:p w14:paraId="53B49DC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безопасности и охраны труда, противопожарной защиты.</w:t>
      </w:r>
    </w:p>
    <w:p w14:paraId="5316D0C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326. Требования к квалификации: высшее и (или) послевузовское педагогическое образование или иное профессиональное образование с наличием педагогической переподготовки или техническое и профессиональное педагогическое образование, без предъявления требований к стажу работы;</w:t>
      </w:r>
    </w:p>
    <w:p w14:paraId="2D55816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или при наличии высшего уровня квалификации стаж работы в должности инспектора по делам молодежи для педагога-мастера – не менее 5 лет; и (или) при наличии высшего или среднего уровня квалификации стаж работы по специальности: для педагога-модератора не менее 3 лет; для педагога-эксперта и педагога-исследователя не менее 4 лет.</w:t>
      </w:r>
    </w:p>
    <w:p w14:paraId="4451E49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327. Требования к квалификации с определением профессиональных компетенций:</w:t>
      </w:r>
    </w:p>
    <w:p w14:paraId="14BC74F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"педагог-модератор":</w:t>
      </w:r>
    </w:p>
    <w:p w14:paraId="1CDEF87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отвечает общим требованиям, предъявляемым к квалификации "педагог", а также:</w:t>
      </w:r>
    </w:p>
    <w:p w14:paraId="30EF194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умеет самостоятельно организовывать с обучающимися социально-значимые мероприятия;</w:t>
      </w:r>
    </w:p>
    <w:p w14:paraId="5FA9215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"педагог-эксперт":</w:t>
      </w:r>
    </w:p>
    <w:p w14:paraId="7670E61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отвечает требованиям, предъявляемым к квалификации "педагог-модератор", а также:</w:t>
      </w:r>
    </w:p>
    <w:p w14:paraId="6436DD6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владеет организационными формами работы со студентами, иметь навыки исследовательской работы по проблемам молодежи, использовать передовой педагогической опыт в своей работе;</w:t>
      </w:r>
    </w:p>
    <w:p w14:paraId="27D7F64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"педагог-исследователь":</w:t>
      </w:r>
    </w:p>
    <w:p w14:paraId="230F0CE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отвечает требованиям, предъявляемым к квалификации "педагог-эксперт", а также:</w:t>
      </w:r>
    </w:p>
    <w:p w14:paraId="136EEC5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владеет технологиями анализа организационно-методической деятельности;</w:t>
      </w:r>
    </w:p>
    <w:p w14:paraId="216D60B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4) "педагог-мастер":</w:t>
      </w:r>
    </w:p>
    <w:p w14:paraId="7C24B65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отвечает требованиям, предъявляемым квалификации "педагог-исследователь", а также:</w:t>
      </w:r>
    </w:p>
    <w:p w14:paraId="2773B0E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 xml:space="preserve">имеет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</w:t>
      </w:r>
      <w:r>
        <w:rPr>
          <w:rFonts w:ascii="Georgia" w:hAnsi="Georgia"/>
          <w:lang w:val="ru-RU"/>
        </w:rPr>
        <w:lastRenderedPageBreak/>
        <w:t>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p w14:paraId="1C562F1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владеет технологиями анализа организационно-методической деятельности.</w:t>
      </w:r>
    </w:p>
    <w:p w14:paraId="315A30EC" w14:textId="77777777" w:rsidR="00000000" w:rsidRDefault="00000000">
      <w:pPr>
        <w:pStyle w:val="a5"/>
        <w:jc w:val="center"/>
        <w:divId w:val="1866017513"/>
        <w:rPr>
          <w:rFonts w:ascii="Georgia" w:hAnsi="Georgia"/>
          <w:lang w:val="ru-RU"/>
        </w:rPr>
      </w:pPr>
      <w:r>
        <w:rPr>
          <w:rStyle w:val="a6"/>
          <w:rFonts w:ascii="Georgia" w:hAnsi="Georgia"/>
          <w:lang w:val="ru-RU"/>
        </w:rPr>
        <w:t>Параграф 23. Методист учебно-методического объединения</w:t>
      </w:r>
    </w:p>
    <w:p w14:paraId="6C1388DA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328. Должностные обязанности:</w:t>
      </w:r>
    </w:p>
    <w:p w14:paraId="4475F91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и анализирует учебно-методическую работу учебно-методического объединения организации образования;</w:t>
      </w:r>
    </w:p>
    <w:p w14:paraId="7CE20F1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по подготовке государственных общеобязательных стандартов по специальностям технического и профессионального, послесреднего образования, типовых учебных планов и типовых учебных программ, учебно-методических комплексов;</w:t>
      </w:r>
    </w:p>
    <w:p w14:paraId="076AE65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проводит конференции, семинары и другие мероприятия по совершенствованию учебно-воспитательного процесса в организациях технического и профессионального, послесреднего образования;</w:t>
      </w:r>
    </w:p>
    <w:p w14:paraId="2B13559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выявляет, изучает, обобщает, внедряет и распространяет инновационный педагогический опыт, содействует педагогическим работникам в разработке программ, учебно-методических комплексов;</w:t>
      </w:r>
    </w:p>
    <w:p w14:paraId="1FC6A43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участвует в подготовке аналитических материалов о состоянии оценки обеспеченности учебно-методической литературой, средствами обучения, учебно-лабораторным оборудованием;</w:t>
      </w:r>
    </w:p>
    <w:p w14:paraId="2295EA0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создание информационного банка данных образовательных учебных программ, мониторинг качества подготовки специалистов;</w:t>
      </w:r>
    </w:p>
    <w:p w14:paraId="6C40F76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организует работу по соблюдению правил санитарно-гигиенического режима, по безопасности и охране труда в мастерских и на производстве;</w:t>
      </w:r>
    </w:p>
    <w:p w14:paraId="135FD58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своевременное составление установленной отчетной документации.</w:t>
      </w:r>
    </w:p>
    <w:p w14:paraId="5E8E7A6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329. Должен знать:</w:t>
      </w:r>
    </w:p>
    <w:p w14:paraId="1AFB62C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p w14:paraId="3909CC4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содержание учебной дисциплины, учебно-воспитательный процесс, методику преподавания и оценивания;</w:t>
      </w:r>
    </w:p>
    <w:p w14:paraId="47EDB08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основы педагогики и психологии, социологии, достижения современной педагогической науки и практики;</w:t>
      </w:r>
    </w:p>
    <w:p w14:paraId="049A1FD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инновационные методы управления, основы экономики;</w:t>
      </w:r>
    </w:p>
    <w:p w14:paraId="27C4F53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правила по безопасности и охране труда, противопожарной защиты.</w:t>
      </w:r>
    </w:p>
    <w:p w14:paraId="4A0024F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330. Требования к квалификации:</w:t>
      </w:r>
    </w:p>
    <w:p w14:paraId="0296AD0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организации технического и профессионального, послесреднего образования не менее одного года;</w:t>
      </w:r>
    </w:p>
    <w:p w14:paraId="6978160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или при наличии высшего уровня квалификации стаж работы в должности методиста организации технического и профессионального, послесреднего образования: для педагога-модератора не менее 2 лет, для педагога-эксперта – не менее 3 лет, педагога-исследователя не менее 4 лет. для педагога-мастера – 5 лет.</w:t>
      </w:r>
    </w:p>
    <w:p w14:paraId="3EF2888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331. Требования к квалификации с определением профессиональных компетенций:</w:t>
      </w:r>
    </w:p>
    <w:p w14:paraId="796D70EC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1) педагог:</w:t>
      </w:r>
    </w:p>
    <w:p w14:paraId="7691F68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умеет планировать и организовать учебно-воспитательный процесс с учетом психолого-возрастных особенностей обучающихся;</w:t>
      </w:r>
    </w:p>
    <w:p w14:paraId="58ACAA4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способствует формированию общей культуры обучающегося и его социализации;</w:t>
      </w:r>
    </w:p>
    <w:p w14:paraId="730D805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принимает участие в мероприятиях на уровне организации образования;</w:t>
      </w:r>
    </w:p>
    <w:p w14:paraId="68028BC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индивидуальный подход в воспитании и обучении с учетом потребностей обучающихся;</w:t>
      </w:r>
    </w:p>
    <w:p w14:paraId="44B97EC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владеет навыками профессионально-педагогического диалога;</w:t>
      </w:r>
    </w:p>
    <w:p w14:paraId="1B4078B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применяет цифровые образовательные ресурсы;</w:t>
      </w:r>
    </w:p>
    <w:p w14:paraId="1363228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2) педагог-модератор:</w:t>
      </w:r>
    </w:p>
    <w:p w14:paraId="5D31458D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соответствовует общим требованиям, предъявляемым к квалификации "педагог", а также:</w:t>
      </w:r>
    </w:p>
    <w:p w14:paraId="4646134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использует инновационные формы, методы и средства обучения;</w:t>
      </w:r>
    </w:p>
    <w:p w14:paraId="095D871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обобщает опыт на уровне организации образования;</w:t>
      </w:r>
    </w:p>
    <w:p w14:paraId="64138AF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имеет участников олимпиад, конкурсов, соревнований на уровне организации образования;</w:t>
      </w:r>
    </w:p>
    <w:p w14:paraId="5CC60B6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3) "педагог-эксперт":</w:t>
      </w:r>
    </w:p>
    <w:p w14:paraId="34AF5B2F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соответствует общим требованиям к квалификации "педагог-модератор", а также:</w:t>
      </w:r>
    </w:p>
    <w:p w14:paraId="4649F6D6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владеет навыками анализа организованной учебной деятельности;</w:t>
      </w:r>
    </w:p>
    <w:p w14:paraId="1E8F44A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наставничество и конструктивно определяет приоритеты профессионального развития: собственного и коллег на уровне организации образования;</w:t>
      </w:r>
    </w:p>
    <w:p w14:paraId="7948F355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обобщает опыт на уровне района/города;</w:t>
      </w:r>
    </w:p>
    <w:p w14:paraId="7EAC0713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имеет участников олимпиад, конкурсов, соревнований на уровне района/города;</w:t>
      </w:r>
    </w:p>
    <w:p w14:paraId="28986634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lastRenderedPageBreak/>
        <w:t>4) педагог-исследователь:</w:t>
      </w:r>
    </w:p>
    <w:p w14:paraId="7995ADE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соответствует общим требованиям к квалификации "педагог-эксперт", а также:</w:t>
      </w:r>
    </w:p>
    <w:p w14:paraId="7E3E89E1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владеет навыками исследования урока и разработки инструментов оценивания;</w:t>
      </w:r>
    </w:p>
    <w:p w14:paraId="403C77D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развитие исследовательских навыков обучающихся;</w:t>
      </w:r>
    </w:p>
    <w:p w14:paraId="6ACE841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наставничество и конструктивно определяет стратегии развития в педагогическом сообществе на уровне района, города;</w:t>
      </w:r>
    </w:p>
    <w:p w14:paraId="0FAE526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2D9C1090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имеет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5734214E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5) педагог-мастер:</w:t>
      </w:r>
    </w:p>
    <w:p w14:paraId="05EE81A2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соответствует общим требованиям к квалификации "педагог-исследователь", а также:</w:t>
      </w:r>
    </w:p>
    <w:p w14:paraId="29EFE497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имеет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p w14:paraId="73214C4B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обеспечивает развитие навыков научного проектирования,</w:t>
      </w:r>
    </w:p>
    <w:p w14:paraId="5F78D879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осуществляет наставничество и планировать развитие сети профессионального сообщества на уровне области;</w:t>
      </w:r>
    </w:p>
    <w:p w14:paraId="3A158448" w14:textId="77777777" w:rsidR="00000000" w:rsidRDefault="00000000">
      <w:pPr>
        <w:pStyle w:val="a5"/>
        <w:divId w:val="1866017513"/>
        <w:rPr>
          <w:lang w:val="ru-RU"/>
        </w:rPr>
      </w:pPr>
      <w:r>
        <w:rPr>
          <w:rFonts w:ascii="Georgia" w:hAnsi="Georgia"/>
          <w:lang w:val="ru-RU"/>
        </w:rPr>
        <w:t>является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14:paraId="66808E54" w14:textId="77777777" w:rsidR="009A3F36" w:rsidRDefault="00000000">
      <w:pPr>
        <w:divId w:val="1201629025"/>
        <w:rPr>
          <w:rFonts w:ascii="Arial" w:eastAsia="Times New Roman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/>
        </w:rPr>
        <w:t>© Материал из ЭС «ACTUALIS: Образование»</w:t>
      </w:r>
      <w:r>
        <w:rPr>
          <w:rFonts w:ascii="Arial" w:eastAsia="Times New Roman" w:hAnsi="Arial" w:cs="Arial"/>
          <w:sz w:val="20"/>
          <w:szCs w:val="20"/>
          <w:lang w:val="ru-RU"/>
        </w:rPr>
        <w:br/>
        <w:t>https://vip-edu.mcfr.kz</w:t>
      </w:r>
      <w:r>
        <w:rPr>
          <w:rFonts w:ascii="Arial" w:eastAsia="Times New Roman" w:hAnsi="Arial" w:cs="Arial"/>
          <w:sz w:val="20"/>
          <w:szCs w:val="20"/>
          <w:lang w:val="ru-RU"/>
        </w:rPr>
        <w:br/>
        <w:t>Дата копирования: 01.08.2023</w:t>
      </w:r>
    </w:p>
    <w:sectPr w:rsidR="009A3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99"/>
    <w:rsid w:val="009A3F36"/>
    <w:rsid w:val="00BA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8016C"/>
  <w15:chartTrackingRefBased/>
  <w15:docId w15:val="{E2B6DD2C-28A9-49E4-A57C-42F35C91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after="223"/>
      <w:jc w:val="both"/>
    </w:pPr>
  </w:style>
  <w:style w:type="paragraph" w:styleId="a5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contentblock">
    <w:name w:val="content_block"/>
    <w:basedOn w:val="a"/>
    <w:uiPriority w:val="99"/>
    <w:semiHidden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uiPriority w:val="99"/>
    <w:semiHidden/>
    <w:pPr>
      <w:spacing w:after="223"/>
      <w:jc w:val="both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after="223"/>
      <w:jc w:val="both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uiPriority w:val="99"/>
    <w:semiHidden/>
    <w:pPr>
      <w:spacing w:after="223"/>
      <w:jc w:val="center"/>
    </w:pPr>
  </w:style>
  <w:style w:type="paragraph" w:customStyle="1" w:styleId="align-right">
    <w:name w:val="align-right"/>
    <w:basedOn w:val="a"/>
    <w:uiPriority w:val="99"/>
    <w:semiHidden/>
    <w:pPr>
      <w:spacing w:after="223"/>
      <w:jc w:val="right"/>
    </w:pPr>
  </w:style>
  <w:style w:type="paragraph" w:customStyle="1" w:styleId="align-left">
    <w:name w:val="align-left"/>
    <w:basedOn w:val="a"/>
    <w:uiPriority w:val="99"/>
    <w:semiHidden/>
    <w:pPr>
      <w:spacing w:after="223"/>
    </w:pPr>
  </w:style>
  <w:style w:type="paragraph" w:customStyle="1" w:styleId="doc-parttypetitle">
    <w:name w:val="doc-part_type_title"/>
    <w:basedOn w:val="a"/>
    <w:uiPriority w:val="99"/>
    <w:semiHidden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uiPriority w:val="99"/>
    <w:semiHidden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uiPriority w:val="99"/>
    <w:semiHidden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uiPriority w:val="99"/>
    <w:semiHidden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uiPriority w:val="99"/>
    <w:semiHidden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uiPriority w:val="99"/>
    <w:semiHidden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uiPriority w:val="99"/>
    <w:semiHidden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uiPriority w:val="99"/>
    <w:semiHidden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uiPriority w:val="99"/>
    <w:semiHidden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uiPriority w:val="99"/>
    <w:semiHidden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uiPriority w:val="99"/>
    <w:semiHidden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uiPriority w:val="99"/>
    <w:semiHidden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uiPriority w:val="99"/>
    <w:semiHidden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uiPriority w:val="99"/>
    <w:semiHidden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uiPriority w:val="99"/>
    <w:semiHidden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uiPriority w:val="99"/>
    <w:semiHidden/>
    <w:pPr>
      <w:spacing w:before="223" w:after="223"/>
      <w:jc w:val="both"/>
    </w:pPr>
  </w:style>
  <w:style w:type="paragraph" w:customStyle="1" w:styleId="docquestion">
    <w:name w:val="doc__question"/>
    <w:basedOn w:val="a"/>
    <w:uiPriority w:val="99"/>
    <w:semiHidden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uiPriority w:val="99"/>
    <w:semiHidden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uiPriority w:val="99"/>
    <w:semiHidden/>
    <w:pPr>
      <w:spacing w:after="223"/>
      <w:jc w:val="both"/>
    </w:pPr>
  </w:style>
  <w:style w:type="paragraph" w:customStyle="1" w:styleId="docexpired">
    <w:name w:val="doc__expired"/>
    <w:basedOn w:val="a"/>
    <w:uiPriority w:val="99"/>
    <w:semiHidden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uiPriority w:val="99"/>
    <w:semiHidden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uiPriority w:val="99"/>
    <w:semiHidden/>
    <w:pPr>
      <w:spacing w:before="120" w:after="30"/>
      <w:jc w:val="both"/>
    </w:pPr>
    <w:rPr>
      <w:rFonts w:ascii="Helvetica" w:hAnsi="Helvetica" w:cs="Helvetica"/>
      <w:b/>
      <w:bCs/>
    </w:r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629025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513"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p-edu.mcfr.kz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226</Pages>
  <Words>71030</Words>
  <Characters>404876</Characters>
  <Application>Microsoft Office Word</Application>
  <DocSecurity>0</DocSecurity>
  <Lines>3373</Lines>
  <Paragraphs>949</Paragraphs>
  <ScaleCrop>false</ScaleCrop>
  <Company/>
  <LinksUpToDate>false</LinksUpToDate>
  <CharactersWithSpaces>474957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Карлыгаш Исаканова</cp:lastModifiedBy>
  <cp:revision>2</cp:revision>
  <dcterms:created xsi:type="dcterms:W3CDTF">2024-04-05T07:10:00Z</dcterms:created>
  <dcterms:modified xsi:type="dcterms:W3CDTF">2024-04-05T07:10:00Z</dcterms:modified>
</cp:coreProperties>
</file>